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5496" w14:textId="56D4BBCD" w:rsidR="00187C38" w:rsidRDefault="00187C38" w:rsidP="00187C38">
      <w:pPr>
        <w:pStyle w:val="TitreRP"/>
      </w:pPr>
      <w:r>
        <w:t>Rapport personnel</w:t>
      </w:r>
    </w:p>
    <w:p w14:paraId="287DEEF6" w14:textId="16C6729D" w:rsidR="00187C38" w:rsidRPr="00DD4EE3" w:rsidRDefault="00187C38" w:rsidP="00475C88">
      <w:pPr>
        <w:pStyle w:val="TitreVersion"/>
      </w:pPr>
      <w:r>
        <w:t xml:space="preserve">Version 1 du </w:t>
      </w:r>
      <w:r w:rsidR="00FB420F">
        <w:fldChar w:fldCharType="begin"/>
      </w:r>
      <w:r w:rsidR="00FB420F">
        <w:instrText xml:space="preserve"> SAVEDATE  \@ "dd/MM/yyyy" </w:instrText>
      </w:r>
      <w:r w:rsidR="00FB420F">
        <w:fldChar w:fldCharType="separate"/>
      </w:r>
      <w:r w:rsidR="005F3C65">
        <w:rPr>
          <w:noProof/>
        </w:rPr>
        <w:t>21/06/2021</w:t>
      </w:r>
      <w:r w:rsidR="00FB420F">
        <w:fldChar w:fldCharType="end"/>
      </w:r>
    </w:p>
    <w:p w14:paraId="02451F93" w14:textId="0A996217" w:rsidR="002E5363" w:rsidRDefault="00B213E3" w:rsidP="00133DD4">
      <w:pPr>
        <w:pStyle w:val="TitreNum"/>
      </w:pPr>
      <w:proofErr w:type="spellStart"/>
      <w:r>
        <w:t>Wikinius</w:t>
      </w:r>
      <w:proofErr w:type="spellEnd"/>
    </w:p>
    <w:p w14:paraId="30D8F377" w14:textId="5A463A33" w:rsidR="0019110D" w:rsidRDefault="00FD13C5" w:rsidP="00044218">
      <w:pPr>
        <w:pStyle w:val="TitreNomModule"/>
      </w:pPr>
      <w:r>
        <w:t>Genius API</w:t>
      </w:r>
    </w:p>
    <w:p w14:paraId="0E00E464" w14:textId="071E8622" w:rsidR="00092880" w:rsidRDefault="0019110D" w:rsidP="00643B20">
      <w:pPr>
        <w:pStyle w:val="TitreDate"/>
      </w:pPr>
      <w:r>
        <w:t xml:space="preserve">Du </w:t>
      </w:r>
      <w:r w:rsidR="00FD1A9D">
        <w:fldChar w:fldCharType="begin"/>
      </w:r>
      <w:r w:rsidR="00FD1A9D">
        <w:instrText xml:space="preserve"> CREATEDATE  \@ "dd/MM/yyyy" </w:instrText>
      </w:r>
      <w:r w:rsidR="00FD1A9D">
        <w:fldChar w:fldCharType="separate"/>
      </w:r>
      <w:r w:rsidR="004842F6">
        <w:rPr>
          <w:noProof/>
        </w:rPr>
        <w:t>17/05/2021</w:t>
      </w:r>
      <w:r w:rsidR="00FD1A9D">
        <w:fldChar w:fldCharType="end"/>
      </w:r>
      <w:r>
        <w:t xml:space="preserve"> au </w:t>
      </w:r>
      <w:r w:rsidR="009F3257">
        <w:t>15/06/2021</w:t>
      </w:r>
      <w:r>
        <w:br/>
      </w:r>
      <w:r w:rsidR="00871B27">
        <w:t>Enseignant :</w:t>
      </w:r>
      <w:r w:rsidR="004842F6">
        <w:t xml:space="preserve"> Giovanni </w:t>
      </w:r>
      <w:proofErr w:type="spellStart"/>
      <w:r w:rsidR="004842F6">
        <w:t>Celato</w:t>
      </w:r>
      <w:proofErr w:type="spellEnd"/>
    </w:p>
    <w:p w14:paraId="534697BC" w14:textId="17396690" w:rsidR="004E30B3" w:rsidRDefault="006613A1" w:rsidP="004E30B3">
      <w:pPr>
        <w:pStyle w:val="TitreNomElve"/>
      </w:pPr>
      <w:r>
        <w:rPr>
          <w:noProof/>
        </w:rPr>
        <w:drawing>
          <wp:anchor distT="0" distB="0" distL="114300" distR="114300" simplePos="0" relativeHeight="251660288" behindDoc="1" locked="0" layoutInCell="1" allowOverlap="1" wp14:anchorId="74CE56A8" wp14:editId="0BE278B1">
            <wp:simplePos x="0" y="0"/>
            <wp:positionH relativeFrom="margin">
              <wp:align>right</wp:align>
            </wp:positionH>
            <wp:positionV relativeFrom="paragraph">
              <wp:posOffset>1223645</wp:posOffset>
            </wp:positionV>
            <wp:extent cx="1490345" cy="1987602"/>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0345" cy="19876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2A5E">
        <w:rPr>
          <w:noProof/>
          <w:lang w:eastAsia="fr-CH"/>
        </w:rPr>
        <w:drawing>
          <wp:anchor distT="0" distB="0" distL="114300" distR="114300" simplePos="0" relativeHeight="251658240" behindDoc="0" locked="0" layoutInCell="1" allowOverlap="1" wp14:anchorId="59C5221F" wp14:editId="35E622BE">
            <wp:simplePos x="0" y="0"/>
            <wp:positionH relativeFrom="margin">
              <wp:posOffset>-480695</wp:posOffset>
            </wp:positionH>
            <wp:positionV relativeFrom="paragraph">
              <wp:posOffset>1125855</wp:posOffset>
            </wp:positionV>
            <wp:extent cx="4375785" cy="2066925"/>
            <wp:effectExtent l="0" t="0" r="5715" b="9525"/>
            <wp:wrapNone/>
            <wp:docPr id="3" name="Image 3" descr="S:\EMF\CPROF\Identite_EMF\2015-Identites\Logos des sections COULEURS\Logo_EMF-Informatique_FR_RVB_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F\CPROF\Identite_EMF\2015-Identites\Logos des sections COULEURS\Logo_EMF-Informatique_FR_RVB_2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75785" cy="2066925"/>
                    </a:xfrm>
                    <a:prstGeom prst="rect">
                      <a:avLst/>
                    </a:prstGeom>
                    <a:noFill/>
                    <a:ln>
                      <a:noFill/>
                    </a:ln>
                  </pic:spPr>
                </pic:pic>
              </a:graphicData>
            </a:graphic>
            <wp14:sizeRelH relativeFrom="margin">
              <wp14:pctWidth>0</wp14:pctWidth>
            </wp14:sizeRelH>
            <wp14:sizeRelV relativeFrom="margin">
              <wp14:pctHeight>0</wp14:pctHeight>
            </wp14:sizeRelV>
          </wp:anchor>
        </w:drawing>
      </w:r>
      <w:fldSimple w:instr=" AUTHOR  \* Caps  \* MERGEFORMAT ">
        <w:r w:rsidR="004842F6">
          <w:rPr>
            <w:noProof/>
          </w:rPr>
          <w:t>Barras Dorian</w:t>
        </w:r>
      </w:fldSimple>
    </w:p>
    <w:p w14:paraId="5637E51B" w14:textId="38811F05" w:rsidR="00641DC0" w:rsidRDefault="00641DC0" w:rsidP="00643B20">
      <w:pPr>
        <w:sectPr w:rsidR="00641DC0" w:rsidSect="00641DC0">
          <w:headerReference w:type="default" r:id="rId10"/>
          <w:type w:val="oddPage"/>
          <w:pgSz w:w="12240" w:h="15840"/>
          <w:pgMar w:top="1417" w:right="1417" w:bottom="1417" w:left="1417" w:header="708" w:footer="708" w:gutter="0"/>
          <w:cols w:space="708"/>
          <w:docGrid w:linePitch="360"/>
        </w:sectPr>
      </w:pPr>
    </w:p>
    <w:p w14:paraId="395D2688" w14:textId="77777777" w:rsidR="00D143DD" w:rsidRDefault="00D143DD" w:rsidP="00D143DD">
      <w:pPr>
        <w:pStyle w:val="TitreTM"/>
      </w:pPr>
      <w:r>
        <w:lastRenderedPageBreak/>
        <w:t>Table des matières</w:t>
      </w:r>
    </w:p>
    <w:p w14:paraId="27D479D4" w14:textId="4658921E" w:rsidR="005F3C65" w:rsidRDefault="00822EBA">
      <w:pPr>
        <w:pStyle w:val="TM1"/>
        <w:rPr>
          <w:rFonts w:eastAsiaTheme="minorEastAsia" w:cstheme="minorBidi"/>
          <w:b w:val="0"/>
          <w:bCs w:val="0"/>
          <w:caps w:val="0"/>
          <w:noProof/>
          <w:u w:val="none"/>
          <w:lang w:eastAsia="fr-CH"/>
        </w:rPr>
      </w:pPr>
      <w:r>
        <w:fldChar w:fldCharType="begin"/>
      </w:r>
      <w:r>
        <w:instrText xml:space="preserve"> TOC \o "1-5" \u </w:instrText>
      </w:r>
      <w:r>
        <w:fldChar w:fldCharType="separate"/>
      </w:r>
      <w:r w:rsidR="005F3C65">
        <w:rPr>
          <w:noProof/>
        </w:rPr>
        <w:t>1</w:t>
      </w:r>
      <w:r w:rsidR="005F3C65">
        <w:rPr>
          <w:rFonts w:eastAsiaTheme="minorEastAsia" w:cstheme="minorBidi"/>
          <w:b w:val="0"/>
          <w:bCs w:val="0"/>
          <w:caps w:val="0"/>
          <w:noProof/>
          <w:u w:val="none"/>
          <w:lang w:eastAsia="fr-CH"/>
        </w:rPr>
        <w:tab/>
      </w:r>
      <w:r w:rsidR="005F3C65">
        <w:rPr>
          <w:noProof/>
        </w:rPr>
        <w:t>Introduction module et projet</w:t>
      </w:r>
      <w:r w:rsidR="005F3C65">
        <w:rPr>
          <w:noProof/>
        </w:rPr>
        <w:tab/>
      </w:r>
      <w:r w:rsidR="005F3C65">
        <w:rPr>
          <w:noProof/>
        </w:rPr>
        <w:fldChar w:fldCharType="begin"/>
      </w:r>
      <w:r w:rsidR="005F3C65">
        <w:rPr>
          <w:noProof/>
        </w:rPr>
        <w:instrText xml:space="preserve"> PAGEREF _Toc84314946 \h </w:instrText>
      </w:r>
      <w:r w:rsidR="005F3C65">
        <w:rPr>
          <w:noProof/>
        </w:rPr>
      </w:r>
      <w:r w:rsidR="005F3C65">
        <w:rPr>
          <w:noProof/>
        </w:rPr>
        <w:fldChar w:fldCharType="separate"/>
      </w:r>
      <w:r w:rsidR="005F3C65">
        <w:rPr>
          <w:noProof/>
        </w:rPr>
        <w:t>4</w:t>
      </w:r>
      <w:r w:rsidR="005F3C65">
        <w:rPr>
          <w:noProof/>
        </w:rPr>
        <w:fldChar w:fldCharType="end"/>
      </w:r>
    </w:p>
    <w:p w14:paraId="1D528120" w14:textId="3EC98630" w:rsidR="005F3C65" w:rsidRDefault="005F3C65">
      <w:pPr>
        <w:pStyle w:val="TM2"/>
        <w:tabs>
          <w:tab w:val="left" w:pos="567"/>
          <w:tab w:val="right" w:pos="9396"/>
        </w:tabs>
        <w:rPr>
          <w:rFonts w:eastAsiaTheme="minorEastAsia" w:cstheme="minorBidi"/>
          <w:b w:val="0"/>
          <w:bCs w:val="0"/>
          <w:smallCaps w:val="0"/>
          <w:noProof/>
          <w:lang w:eastAsia="fr-CH"/>
        </w:rPr>
      </w:pPr>
      <w:r>
        <w:rPr>
          <w:noProof/>
        </w:rPr>
        <w:t>1.1</w:t>
      </w:r>
      <w:r>
        <w:rPr>
          <w:rFonts w:eastAsiaTheme="minorEastAsia" w:cstheme="minorBidi"/>
          <w:b w:val="0"/>
          <w:bCs w:val="0"/>
          <w:smallCaps w:val="0"/>
          <w:noProof/>
          <w:lang w:eastAsia="fr-CH"/>
        </w:rPr>
        <w:tab/>
      </w:r>
      <w:r>
        <w:rPr>
          <w:noProof/>
        </w:rPr>
        <w:t>Définition du module</w:t>
      </w:r>
      <w:r>
        <w:rPr>
          <w:noProof/>
        </w:rPr>
        <w:tab/>
      </w:r>
      <w:r>
        <w:rPr>
          <w:noProof/>
        </w:rPr>
        <w:fldChar w:fldCharType="begin"/>
      </w:r>
      <w:r>
        <w:rPr>
          <w:noProof/>
        </w:rPr>
        <w:instrText xml:space="preserve"> PAGEREF _Toc84314947 \h </w:instrText>
      </w:r>
      <w:r>
        <w:rPr>
          <w:noProof/>
        </w:rPr>
      </w:r>
      <w:r>
        <w:rPr>
          <w:noProof/>
        </w:rPr>
        <w:fldChar w:fldCharType="separate"/>
      </w:r>
      <w:r>
        <w:rPr>
          <w:noProof/>
        </w:rPr>
        <w:t>4</w:t>
      </w:r>
      <w:r>
        <w:rPr>
          <w:noProof/>
        </w:rPr>
        <w:fldChar w:fldCharType="end"/>
      </w:r>
    </w:p>
    <w:p w14:paraId="01306A91" w14:textId="52C7AD2D" w:rsidR="005F3C65" w:rsidRDefault="005F3C65">
      <w:pPr>
        <w:pStyle w:val="TM2"/>
        <w:tabs>
          <w:tab w:val="left" w:pos="567"/>
          <w:tab w:val="right" w:pos="9396"/>
        </w:tabs>
        <w:rPr>
          <w:rFonts w:eastAsiaTheme="minorEastAsia" w:cstheme="minorBidi"/>
          <w:b w:val="0"/>
          <w:bCs w:val="0"/>
          <w:smallCaps w:val="0"/>
          <w:noProof/>
          <w:lang w:eastAsia="fr-CH"/>
        </w:rPr>
      </w:pPr>
      <w:r>
        <w:rPr>
          <w:noProof/>
        </w:rPr>
        <w:t>1.2</w:t>
      </w:r>
      <w:r>
        <w:rPr>
          <w:rFonts w:eastAsiaTheme="minorEastAsia" w:cstheme="minorBidi"/>
          <w:b w:val="0"/>
          <w:bCs w:val="0"/>
          <w:smallCaps w:val="0"/>
          <w:noProof/>
          <w:lang w:eastAsia="fr-CH"/>
        </w:rPr>
        <w:tab/>
      </w:r>
      <w:r>
        <w:rPr>
          <w:noProof/>
        </w:rPr>
        <w:t>Définition du projet : Wikinius</w:t>
      </w:r>
      <w:r>
        <w:rPr>
          <w:noProof/>
        </w:rPr>
        <w:tab/>
      </w:r>
      <w:r>
        <w:rPr>
          <w:noProof/>
        </w:rPr>
        <w:fldChar w:fldCharType="begin"/>
      </w:r>
      <w:r>
        <w:rPr>
          <w:noProof/>
        </w:rPr>
        <w:instrText xml:space="preserve"> PAGEREF _Toc84314948 \h </w:instrText>
      </w:r>
      <w:r>
        <w:rPr>
          <w:noProof/>
        </w:rPr>
      </w:r>
      <w:r>
        <w:rPr>
          <w:noProof/>
        </w:rPr>
        <w:fldChar w:fldCharType="separate"/>
      </w:r>
      <w:r>
        <w:rPr>
          <w:noProof/>
        </w:rPr>
        <w:t>4</w:t>
      </w:r>
      <w:r>
        <w:rPr>
          <w:noProof/>
        </w:rPr>
        <w:fldChar w:fldCharType="end"/>
      </w:r>
    </w:p>
    <w:p w14:paraId="3974EA28" w14:textId="182FE738" w:rsidR="005F3C65" w:rsidRDefault="005F3C65">
      <w:pPr>
        <w:pStyle w:val="TM1"/>
        <w:rPr>
          <w:rFonts w:eastAsiaTheme="minorEastAsia" w:cstheme="minorBidi"/>
          <w:b w:val="0"/>
          <w:bCs w:val="0"/>
          <w:caps w:val="0"/>
          <w:noProof/>
          <w:u w:val="none"/>
          <w:lang w:eastAsia="fr-CH"/>
        </w:rPr>
      </w:pPr>
      <w:r>
        <w:rPr>
          <w:noProof/>
        </w:rPr>
        <w:t>2</w:t>
      </w:r>
      <w:r>
        <w:rPr>
          <w:rFonts w:eastAsiaTheme="minorEastAsia" w:cstheme="minorBidi"/>
          <w:b w:val="0"/>
          <w:bCs w:val="0"/>
          <w:caps w:val="0"/>
          <w:noProof/>
          <w:u w:val="none"/>
          <w:lang w:eastAsia="fr-CH"/>
        </w:rPr>
        <w:tab/>
      </w:r>
      <w:r>
        <w:rPr>
          <w:noProof/>
        </w:rPr>
        <w:t>Tests techniques (TT)</w:t>
      </w:r>
      <w:r>
        <w:rPr>
          <w:noProof/>
        </w:rPr>
        <w:tab/>
      </w:r>
      <w:r>
        <w:rPr>
          <w:noProof/>
        </w:rPr>
        <w:fldChar w:fldCharType="begin"/>
      </w:r>
      <w:r>
        <w:rPr>
          <w:noProof/>
        </w:rPr>
        <w:instrText xml:space="preserve"> PAGEREF _Toc84314949 \h </w:instrText>
      </w:r>
      <w:r>
        <w:rPr>
          <w:noProof/>
        </w:rPr>
      </w:r>
      <w:r>
        <w:rPr>
          <w:noProof/>
        </w:rPr>
        <w:fldChar w:fldCharType="separate"/>
      </w:r>
      <w:r>
        <w:rPr>
          <w:noProof/>
        </w:rPr>
        <w:t>5</w:t>
      </w:r>
      <w:r>
        <w:rPr>
          <w:noProof/>
        </w:rPr>
        <w:fldChar w:fldCharType="end"/>
      </w:r>
    </w:p>
    <w:p w14:paraId="5547E430" w14:textId="59FCB2FE" w:rsidR="005F3C65" w:rsidRDefault="005F3C65">
      <w:pPr>
        <w:pStyle w:val="TM2"/>
        <w:tabs>
          <w:tab w:val="left" w:pos="567"/>
          <w:tab w:val="right" w:pos="9396"/>
        </w:tabs>
        <w:rPr>
          <w:rFonts w:eastAsiaTheme="minorEastAsia" w:cstheme="minorBidi"/>
          <w:b w:val="0"/>
          <w:bCs w:val="0"/>
          <w:smallCaps w:val="0"/>
          <w:noProof/>
          <w:lang w:eastAsia="fr-CH"/>
        </w:rPr>
      </w:pPr>
      <w:r>
        <w:rPr>
          <w:noProof/>
        </w:rPr>
        <w:t>2.1</w:t>
      </w:r>
      <w:r>
        <w:rPr>
          <w:rFonts w:eastAsiaTheme="minorEastAsia" w:cstheme="minorBidi"/>
          <w:b w:val="0"/>
          <w:bCs w:val="0"/>
          <w:smallCaps w:val="0"/>
          <w:noProof/>
          <w:lang w:eastAsia="fr-CH"/>
        </w:rPr>
        <w:tab/>
      </w:r>
      <w:r>
        <w:rPr>
          <w:noProof/>
        </w:rPr>
        <w:t>Ex1 – Bases HTML5</w:t>
      </w:r>
      <w:r>
        <w:rPr>
          <w:noProof/>
        </w:rPr>
        <w:tab/>
      </w:r>
      <w:r>
        <w:rPr>
          <w:noProof/>
        </w:rPr>
        <w:fldChar w:fldCharType="begin"/>
      </w:r>
      <w:r>
        <w:rPr>
          <w:noProof/>
        </w:rPr>
        <w:instrText xml:space="preserve"> PAGEREF _Toc84314950 \h </w:instrText>
      </w:r>
      <w:r>
        <w:rPr>
          <w:noProof/>
        </w:rPr>
      </w:r>
      <w:r>
        <w:rPr>
          <w:noProof/>
        </w:rPr>
        <w:fldChar w:fldCharType="separate"/>
      </w:r>
      <w:r>
        <w:rPr>
          <w:noProof/>
        </w:rPr>
        <w:t>5</w:t>
      </w:r>
      <w:r>
        <w:rPr>
          <w:noProof/>
        </w:rPr>
        <w:fldChar w:fldCharType="end"/>
      </w:r>
    </w:p>
    <w:p w14:paraId="4209DAB5" w14:textId="1E5BE70A" w:rsidR="005F3C65" w:rsidRDefault="005F3C65">
      <w:pPr>
        <w:pStyle w:val="TM2"/>
        <w:tabs>
          <w:tab w:val="left" w:pos="567"/>
          <w:tab w:val="right" w:pos="9396"/>
        </w:tabs>
        <w:rPr>
          <w:rFonts w:eastAsiaTheme="minorEastAsia" w:cstheme="minorBidi"/>
          <w:b w:val="0"/>
          <w:bCs w:val="0"/>
          <w:smallCaps w:val="0"/>
          <w:noProof/>
          <w:lang w:eastAsia="fr-CH"/>
        </w:rPr>
      </w:pPr>
      <w:r>
        <w:rPr>
          <w:noProof/>
        </w:rPr>
        <w:t>2.2</w:t>
      </w:r>
      <w:r>
        <w:rPr>
          <w:rFonts w:eastAsiaTheme="minorEastAsia" w:cstheme="minorBidi"/>
          <w:b w:val="0"/>
          <w:bCs w:val="0"/>
          <w:smallCaps w:val="0"/>
          <w:noProof/>
          <w:lang w:eastAsia="fr-CH"/>
        </w:rPr>
        <w:tab/>
      </w:r>
      <w:r>
        <w:rPr>
          <w:noProof/>
        </w:rPr>
        <w:t>Ex2 – Bases Form Javascript</w:t>
      </w:r>
      <w:r>
        <w:rPr>
          <w:noProof/>
        </w:rPr>
        <w:tab/>
      </w:r>
      <w:r>
        <w:rPr>
          <w:noProof/>
        </w:rPr>
        <w:fldChar w:fldCharType="begin"/>
      </w:r>
      <w:r>
        <w:rPr>
          <w:noProof/>
        </w:rPr>
        <w:instrText xml:space="preserve"> PAGEREF _Toc84314951 \h </w:instrText>
      </w:r>
      <w:r>
        <w:rPr>
          <w:noProof/>
        </w:rPr>
      </w:r>
      <w:r>
        <w:rPr>
          <w:noProof/>
        </w:rPr>
        <w:fldChar w:fldCharType="separate"/>
      </w:r>
      <w:r>
        <w:rPr>
          <w:noProof/>
        </w:rPr>
        <w:t>5</w:t>
      </w:r>
      <w:r>
        <w:rPr>
          <w:noProof/>
        </w:rPr>
        <w:fldChar w:fldCharType="end"/>
      </w:r>
    </w:p>
    <w:p w14:paraId="0F18205B" w14:textId="559DFFC4" w:rsidR="005F3C65" w:rsidRDefault="005F3C65">
      <w:pPr>
        <w:pStyle w:val="TM2"/>
        <w:tabs>
          <w:tab w:val="left" w:pos="567"/>
          <w:tab w:val="right" w:pos="9396"/>
        </w:tabs>
        <w:rPr>
          <w:rFonts w:eastAsiaTheme="minorEastAsia" w:cstheme="minorBidi"/>
          <w:b w:val="0"/>
          <w:bCs w:val="0"/>
          <w:smallCaps w:val="0"/>
          <w:noProof/>
          <w:lang w:eastAsia="fr-CH"/>
        </w:rPr>
      </w:pPr>
      <w:r>
        <w:rPr>
          <w:noProof/>
        </w:rPr>
        <w:t>2.3</w:t>
      </w:r>
      <w:r>
        <w:rPr>
          <w:rFonts w:eastAsiaTheme="minorEastAsia" w:cstheme="minorBidi"/>
          <w:b w:val="0"/>
          <w:bCs w:val="0"/>
          <w:smallCaps w:val="0"/>
          <w:noProof/>
          <w:lang w:eastAsia="fr-CH"/>
        </w:rPr>
        <w:tab/>
      </w:r>
      <w:r>
        <w:rPr>
          <w:noProof/>
        </w:rPr>
        <w:t>Ex3 – Bases Form PhP</w:t>
      </w:r>
      <w:r>
        <w:rPr>
          <w:noProof/>
        </w:rPr>
        <w:tab/>
      </w:r>
      <w:r>
        <w:rPr>
          <w:noProof/>
        </w:rPr>
        <w:fldChar w:fldCharType="begin"/>
      </w:r>
      <w:r>
        <w:rPr>
          <w:noProof/>
        </w:rPr>
        <w:instrText xml:space="preserve"> PAGEREF _Toc84314952 \h </w:instrText>
      </w:r>
      <w:r>
        <w:rPr>
          <w:noProof/>
        </w:rPr>
      </w:r>
      <w:r>
        <w:rPr>
          <w:noProof/>
        </w:rPr>
        <w:fldChar w:fldCharType="separate"/>
      </w:r>
      <w:r>
        <w:rPr>
          <w:noProof/>
        </w:rPr>
        <w:t>5</w:t>
      </w:r>
      <w:r>
        <w:rPr>
          <w:noProof/>
        </w:rPr>
        <w:fldChar w:fldCharType="end"/>
      </w:r>
    </w:p>
    <w:p w14:paraId="2B9E0B4B" w14:textId="29BA01FE" w:rsidR="005F3C65" w:rsidRDefault="005F3C65">
      <w:pPr>
        <w:pStyle w:val="TM2"/>
        <w:tabs>
          <w:tab w:val="left" w:pos="567"/>
          <w:tab w:val="right" w:pos="9396"/>
        </w:tabs>
        <w:rPr>
          <w:rFonts w:eastAsiaTheme="minorEastAsia" w:cstheme="minorBidi"/>
          <w:b w:val="0"/>
          <w:bCs w:val="0"/>
          <w:smallCaps w:val="0"/>
          <w:noProof/>
          <w:lang w:eastAsia="fr-CH"/>
        </w:rPr>
      </w:pPr>
      <w:r>
        <w:rPr>
          <w:noProof/>
        </w:rPr>
        <w:t>2.4</w:t>
      </w:r>
      <w:r>
        <w:rPr>
          <w:rFonts w:eastAsiaTheme="minorEastAsia" w:cstheme="minorBidi"/>
          <w:b w:val="0"/>
          <w:bCs w:val="0"/>
          <w:smallCaps w:val="0"/>
          <w:noProof/>
          <w:lang w:eastAsia="fr-CH"/>
        </w:rPr>
        <w:tab/>
      </w:r>
      <w:r>
        <w:rPr>
          <w:noProof/>
        </w:rPr>
        <w:t>Ex5 – Variables JavaScript</w:t>
      </w:r>
      <w:r>
        <w:rPr>
          <w:noProof/>
        </w:rPr>
        <w:tab/>
      </w:r>
      <w:r>
        <w:rPr>
          <w:noProof/>
        </w:rPr>
        <w:fldChar w:fldCharType="begin"/>
      </w:r>
      <w:r>
        <w:rPr>
          <w:noProof/>
        </w:rPr>
        <w:instrText xml:space="preserve"> PAGEREF _Toc84314953 \h </w:instrText>
      </w:r>
      <w:r>
        <w:rPr>
          <w:noProof/>
        </w:rPr>
      </w:r>
      <w:r>
        <w:rPr>
          <w:noProof/>
        </w:rPr>
        <w:fldChar w:fldCharType="separate"/>
      </w:r>
      <w:r>
        <w:rPr>
          <w:noProof/>
        </w:rPr>
        <w:t>6</w:t>
      </w:r>
      <w:r>
        <w:rPr>
          <w:noProof/>
        </w:rPr>
        <w:fldChar w:fldCharType="end"/>
      </w:r>
    </w:p>
    <w:p w14:paraId="6923F39E" w14:textId="1A7D4E04" w:rsidR="005F3C65" w:rsidRDefault="005F3C65">
      <w:pPr>
        <w:pStyle w:val="TM2"/>
        <w:tabs>
          <w:tab w:val="left" w:pos="567"/>
          <w:tab w:val="right" w:pos="9396"/>
        </w:tabs>
        <w:rPr>
          <w:rFonts w:eastAsiaTheme="minorEastAsia" w:cstheme="minorBidi"/>
          <w:b w:val="0"/>
          <w:bCs w:val="0"/>
          <w:smallCaps w:val="0"/>
          <w:noProof/>
          <w:lang w:eastAsia="fr-CH"/>
        </w:rPr>
      </w:pPr>
      <w:r>
        <w:rPr>
          <w:noProof/>
        </w:rPr>
        <w:t>2.5</w:t>
      </w:r>
      <w:r>
        <w:rPr>
          <w:rFonts w:eastAsiaTheme="minorEastAsia" w:cstheme="minorBidi"/>
          <w:b w:val="0"/>
          <w:bCs w:val="0"/>
          <w:smallCaps w:val="0"/>
          <w:noProof/>
          <w:lang w:eastAsia="fr-CH"/>
        </w:rPr>
        <w:tab/>
      </w:r>
      <w:r>
        <w:rPr>
          <w:noProof/>
        </w:rPr>
        <w:t>Ex6 – Switch</w:t>
      </w:r>
      <w:r>
        <w:rPr>
          <w:noProof/>
        </w:rPr>
        <w:tab/>
      </w:r>
      <w:r>
        <w:rPr>
          <w:noProof/>
        </w:rPr>
        <w:fldChar w:fldCharType="begin"/>
      </w:r>
      <w:r>
        <w:rPr>
          <w:noProof/>
        </w:rPr>
        <w:instrText xml:space="preserve"> PAGEREF _Toc84314954 \h </w:instrText>
      </w:r>
      <w:r>
        <w:rPr>
          <w:noProof/>
        </w:rPr>
      </w:r>
      <w:r>
        <w:rPr>
          <w:noProof/>
        </w:rPr>
        <w:fldChar w:fldCharType="separate"/>
      </w:r>
      <w:r>
        <w:rPr>
          <w:noProof/>
        </w:rPr>
        <w:t>6</w:t>
      </w:r>
      <w:r>
        <w:rPr>
          <w:noProof/>
        </w:rPr>
        <w:fldChar w:fldCharType="end"/>
      </w:r>
    </w:p>
    <w:p w14:paraId="2345D728" w14:textId="22002E93" w:rsidR="005F3C65" w:rsidRPr="005F3C65" w:rsidRDefault="005F3C65">
      <w:pPr>
        <w:pStyle w:val="TM2"/>
        <w:tabs>
          <w:tab w:val="left" w:pos="567"/>
          <w:tab w:val="right" w:pos="9396"/>
        </w:tabs>
        <w:rPr>
          <w:rFonts w:eastAsiaTheme="minorEastAsia" w:cstheme="minorBidi"/>
          <w:b w:val="0"/>
          <w:bCs w:val="0"/>
          <w:smallCaps w:val="0"/>
          <w:noProof/>
          <w:lang w:val="en-US" w:eastAsia="fr-CH"/>
        </w:rPr>
      </w:pPr>
      <w:r w:rsidRPr="005F3C65">
        <w:rPr>
          <w:noProof/>
          <w:lang w:val="en-US"/>
        </w:rPr>
        <w:t>2.6</w:t>
      </w:r>
      <w:r w:rsidRPr="005F3C65">
        <w:rPr>
          <w:rFonts w:eastAsiaTheme="minorEastAsia" w:cstheme="minorBidi"/>
          <w:b w:val="0"/>
          <w:bCs w:val="0"/>
          <w:smallCaps w:val="0"/>
          <w:noProof/>
          <w:lang w:val="en-US" w:eastAsia="fr-CH"/>
        </w:rPr>
        <w:tab/>
      </w:r>
      <w:r w:rsidRPr="005F3C65">
        <w:rPr>
          <w:noProof/>
          <w:lang w:val="en-US"/>
        </w:rPr>
        <w:t>Ex7 – Boucles</w:t>
      </w:r>
      <w:r w:rsidRPr="005F3C65">
        <w:rPr>
          <w:noProof/>
          <w:lang w:val="en-US"/>
        </w:rPr>
        <w:tab/>
      </w:r>
      <w:r>
        <w:rPr>
          <w:noProof/>
        </w:rPr>
        <w:fldChar w:fldCharType="begin"/>
      </w:r>
      <w:r w:rsidRPr="005F3C65">
        <w:rPr>
          <w:noProof/>
          <w:lang w:val="en-US"/>
        </w:rPr>
        <w:instrText xml:space="preserve"> PAGEREF _Toc84314955 \h </w:instrText>
      </w:r>
      <w:r>
        <w:rPr>
          <w:noProof/>
        </w:rPr>
      </w:r>
      <w:r>
        <w:rPr>
          <w:noProof/>
        </w:rPr>
        <w:fldChar w:fldCharType="separate"/>
      </w:r>
      <w:r w:rsidRPr="005F3C65">
        <w:rPr>
          <w:noProof/>
          <w:lang w:val="en-US"/>
        </w:rPr>
        <w:t>8</w:t>
      </w:r>
      <w:r>
        <w:rPr>
          <w:noProof/>
        </w:rPr>
        <w:fldChar w:fldCharType="end"/>
      </w:r>
    </w:p>
    <w:p w14:paraId="495BDC71" w14:textId="042127A2" w:rsidR="005F3C65" w:rsidRPr="005F3C65" w:rsidRDefault="005F3C65">
      <w:pPr>
        <w:pStyle w:val="TM3"/>
        <w:tabs>
          <w:tab w:val="left" w:pos="666"/>
          <w:tab w:val="right" w:pos="9396"/>
        </w:tabs>
        <w:rPr>
          <w:rFonts w:eastAsiaTheme="minorEastAsia" w:cstheme="minorBidi"/>
          <w:smallCaps w:val="0"/>
          <w:noProof/>
          <w:lang w:val="en-US" w:eastAsia="fr-CH"/>
        </w:rPr>
      </w:pPr>
      <w:r w:rsidRPr="005F3C65">
        <w:rPr>
          <w:noProof/>
          <w:lang w:val="en-US"/>
        </w:rPr>
        <w:t>2.6.1</w:t>
      </w:r>
      <w:r w:rsidRPr="005F3C65">
        <w:rPr>
          <w:rFonts w:eastAsiaTheme="minorEastAsia" w:cstheme="minorBidi"/>
          <w:smallCaps w:val="0"/>
          <w:noProof/>
          <w:lang w:val="en-US" w:eastAsia="fr-CH"/>
        </w:rPr>
        <w:tab/>
      </w:r>
      <w:r w:rsidRPr="005F3C65">
        <w:rPr>
          <w:noProof/>
          <w:lang w:val="en-US"/>
        </w:rPr>
        <w:t>For</w:t>
      </w:r>
      <w:r w:rsidRPr="005F3C65">
        <w:rPr>
          <w:noProof/>
          <w:lang w:val="en-US"/>
        </w:rPr>
        <w:tab/>
      </w:r>
      <w:r>
        <w:rPr>
          <w:noProof/>
        </w:rPr>
        <w:fldChar w:fldCharType="begin"/>
      </w:r>
      <w:r w:rsidRPr="005F3C65">
        <w:rPr>
          <w:noProof/>
          <w:lang w:val="en-US"/>
        </w:rPr>
        <w:instrText xml:space="preserve"> PAGEREF _Toc84314956 \h </w:instrText>
      </w:r>
      <w:r>
        <w:rPr>
          <w:noProof/>
        </w:rPr>
      </w:r>
      <w:r>
        <w:rPr>
          <w:noProof/>
        </w:rPr>
        <w:fldChar w:fldCharType="separate"/>
      </w:r>
      <w:r w:rsidRPr="005F3C65">
        <w:rPr>
          <w:noProof/>
          <w:lang w:val="en-US"/>
        </w:rPr>
        <w:t>8</w:t>
      </w:r>
      <w:r>
        <w:rPr>
          <w:noProof/>
        </w:rPr>
        <w:fldChar w:fldCharType="end"/>
      </w:r>
    </w:p>
    <w:p w14:paraId="6424BCC1" w14:textId="2D14143E" w:rsidR="005F3C65" w:rsidRPr="005F3C65" w:rsidRDefault="005F3C65">
      <w:pPr>
        <w:pStyle w:val="TM3"/>
        <w:tabs>
          <w:tab w:val="left" w:pos="666"/>
          <w:tab w:val="right" w:pos="9396"/>
        </w:tabs>
        <w:rPr>
          <w:rFonts w:eastAsiaTheme="minorEastAsia" w:cstheme="minorBidi"/>
          <w:smallCaps w:val="0"/>
          <w:noProof/>
          <w:lang w:val="en-US" w:eastAsia="fr-CH"/>
        </w:rPr>
      </w:pPr>
      <w:r w:rsidRPr="005F3C65">
        <w:rPr>
          <w:noProof/>
          <w:lang w:val="en-US"/>
        </w:rPr>
        <w:t>2.6.2</w:t>
      </w:r>
      <w:r w:rsidRPr="005F3C65">
        <w:rPr>
          <w:rFonts w:eastAsiaTheme="minorEastAsia" w:cstheme="minorBidi"/>
          <w:smallCaps w:val="0"/>
          <w:noProof/>
          <w:lang w:val="en-US" w:eastAsia="fr-CH"/>
        </w:rPr>
        <w:tab/>
      </w:r>
      <w:r w:rsidRPr="005F3C65">
        <w:rPr>
          <w:noProof/>
          <w:lang w:val="en-US"/>
        </w:rPr>
        <w:t>While</w:t>
      </w:r>
      <w:r w:rsidRPr="005F3C65">
        <w:rPr>
          <w:noProof/>
          <w:lang w:val="en-US"/>
        </w:rPr>
        <w:tab/>
      </w:r>
      <w:r>
        <w:rPr>
          <w:noProof/>
        </w:rPr>
        <w:fldChar w:fldCharType="begin"/>
      </w:r>
      <w:r w:rsidRPr="005F3C65">
        <w:rPr>
          <w:noProof/>
          <w:lang w:val="en-US"/>
        </w:rPr>
        <w:instrText xml:space="preserve"> PAGEREF _Toc84314957 \h </w:instrText>
      </w:r>
      <w:r>
        <w:rPr>
          <w:noProof/>
        </w:rPr>
      </w:r>
      <w:r>
        <w:rPr>
          <w:noProof/>
        </w:rPr>
        <w:fldChar w:fldCharType="separate"/>
      </w:r>
      <w:r w:rsidRPr="005F3C65">
        <w:rPr>
          <w:noProof/>
          <w:lang w:val="en-US"/>
        </w:rPr>
        <w:t>8</w:t>
      </w:r>
      <w:r>
        <w:rPr>
          <w:noProof/>
        </w:rPr>
        <w:fldChar w:fldCharType="end"/>
      </w:r>
    </w:p>
    <w:p w14:paraId="706A32EB" w14:textId="3F8EA01A" w:rsidR="005F3C65" w:rsidRPr="005F3C65" w:rsidRDefault="005F3C65">
      <w:pPr>
        <w:pStyle w:val="TM3"/>
        <w:tabs>
          <w:tab w:val="left" w:pos="666"/>
          <w:tab w:val="right" w:pos="9396"/>
        </w:tabs>
        <w:rPr>
          <w:rFonts w:eastAsiaTheme="minorEastAsia" w:cstheme="minorBidi"/>
          <w:smallCaps w:val="0"/>
          <w:noProof/>
          <w:lang w:val="en-US" w:eastAsia="fr-CH"/>
        </w:rPr>
      </w:pPr>
      <w:r w:rsidRPr="005F3C65">
        <w:rPr>
          <w:noProof/>
          <w:lang w:val="en-US"/>
        </w:rPr>
        <w:t>2.6.3</w:t>
      </w:r>
      <w:r w:rsidRPr="005F3C65">
        <w:rPr>
          <w:rFonts w:eastAsiaTheme="minorEastAsia" w:cstheme="minorBidi"/>
          <w:smallCaps w:val="0"/>
          <w:noProof/>
          <w:lang w:val="en-US" w:eastAsia="fr-CH"/>
        </w:rPr>
        <w:tab/>
      </w:r>
      <w:r w:rsidRPr="005F3C65">
        <w:rPr>
          <w:noProof/>
          <w:lang w:val="en-US"/>
        </w:rPr>
        <w:t>Do-while</w:t>
      </w:r>
      <w:r w:rsidRPr="005F3C65">
        <w:rPr>
          <w:noProof/>
          <w:lang w:val="en-US"/>
        </w:rPr>
        <w:tab/>
      </w:r>
      <w:r>
        <w:rPr>
          <w:noProof/>
        </w:rPr>
        <w:fldChar w:fldCharType="begin"/>
      </w:r>
      <w:r w:rsidRPr="005F3C65">
        <w:rPr>
          <w:noProof/>
          <w:lang w:val="en-US"/>
        </w:rPr>
        <w:instrText xml:space="preserve"> PAGEREF _Toc84314958 \h </w:instrText>
      </w:r>
      <w:r>
        <w:rPr>
          <w:noProof/>
        </w:rPr>
      </w:r>
      <w:r>
        <w:rPr>
          <w:noProof/>
        </w:rPr>
        <w:fldChar w:fldCharType="separate"/>
      </w:r>
      <w:r w:rsidRPr="005F3C65">
        <w:rPr>
          <w:noProof/>
          <w:lang w:val="en-US"/>
        </w:rPr>
        <w:t>8</w:t>
      </w:r>
      <w:r>
        <w:rPr>
          <w:noProof/>
        </w:rPr>
        <w:fldChar w:fldCharType="end"/>
      </w:r>
    </w:p>
    <w:p w14:paraId="35305669" w14:textId="0B43BA1B" w:rsidR="005F3C65" w:rsidRDefault="005F3C65">
      <w:pPr>
        <w:pStyle w:val="TM3"/>
        <w:tabs>
          <w:tab w:val="left" w:pos="666"/>
          <w:tab w:val="right" w:pos="9396"/>
        </w:tabs>
        <w:rPr>
          <w:rFonts w:eastAsiaTheme="minorEastAsia" w:cstheme="minorBidi"/>
          <w:smallCaps w:val="0"/>
          <w:noProof/>
          <w:lang w:eastAsia="fr-CH"/>
        </w:rPr>
      </w:pPr>
      <w:r>
        <w:rPr>
          <w:noProof/>
        </w:rPr>
        <w:t>2.6.4</w:t>
      </w:r>
      <w:r>
        <w:rPr>
          <w:rFonts w:eastAsiaTheme="minorEastAsia" w:cstheme="minorBidi"/>
          <w:smallCaps w:val="0"/>
          <w:noProof/>
          <w:lang w:eastAsia="fr-CH"/>
        </w:rPr>
        <w:tab/>
      </w:r>
      <w:r>
        <w:rPr>
          <w:noProof/>
        </w:rPr>
        <w:t>EventListeners</w:t>
      </w:r>
      <w:r>
        <w:rPr>
          <w:noProof/>
        </w:rPr>
        <w:tab/>
      </w:r>
      <w:r>
        <w:rPr>
          <w:noProof/>
        </w:rPr>
        <w:fldChar w:fldCharType="begin"/>
      </w:r>
      <w:r>
        <w:rPr>
          <w:noProof/>
        </w:rPr>
        <w:instrText xml:space="preserve"> PAGEREF _Toc84314959 \h </w:instrText>
      </w:r>
      <w:r>
        <w:rPr>
          <w:noProof/>
        </w:rPr>
      </w:r>
      <w:r>
        <w:rPr>
          <w:noProof/>
        </w:rPr>
        <w:fldChar w:fldCharType="separate"/>
      </w:r>
      <w:r>
        <w:rPr>
          <w:noProof/>
        </w:rPr>
        <w:t>9</w:t>
      </w:r>
      <w:r>
        <w:rPr>
          <w:noProof/>
        </w:rPr>
        <w:fldChar w:fldCharType="end"/>
      </w:r>
    </w:p>
    <w:p w14:paraId="1A6FC97F" w14:textId="753656C2" w:rsidR="005F3C65" w:rsidRDefault="005F3C65">
      <w:pPr>
        <w:pStyle w:val="TM2"/>
        <w:tabs>
          <w:tab w:val="left" w:pos="567"/>
          <w:tab w:val="right" w:pos="9396"/>
        </w:tabs>
        <w:rPr>
          <w:rFonts w:eastAsiaTheme="minorEastAsia" w:cstheme="minorBidi"/>
          <w:b w:val="0"/>
          <w:bCs w:val="0"/>
          <w:smallCaps w:val="0"/>
          <w:noProof/>
          <w:lang w:eastAsia="fr-CH"/>
        </w:rPr>
      </w:pPr>
      <w:r>
        <w:rPr>
          <w:noProof/>
        </w:rPr>
        <w:t>2.7</w:t>
      </w:r>
      <w:r>
        <w:rPr>
          <w:rFonts w:eastAsiaTheme="minorEastAsia" w:cstheme="minorBidi"/>
          <w:b w:val="0"/>
          <w:bCs w:val="0"/>
          <w:smallCaps w:val="0"/>
          <w:noProof/>
          <w:lang w:eastAsia="fr-CH"/>
        </w:rPr>
        <w:tab/>
      </w:r>
      <w:r>
        <w:rPr>
          <w:noProof/>
        </w:rPr>
        <w:t>Ex8 – Tableaux JSON et Objets (Foreach aussi)</w:t>
      </w:r>
      <w:r>
        <w:rPr>
          <w:noProof/>
        </w:rPr>
        <w:tab/>
      </w:r>
      <w:r>
        <w:rPr>
          <w:noProof/>
        </w:rPr>
        <w:fldChar w:fldCharType="begin"/>
      </w:r>
      <w:r>
        <w:rPr>
          <w:noProof/>
        </w:rPr>
        <w:instrText xml:space="preserve"> PAGEREF _Toc84314960 \h </w:instrText>
      </w:r>
      <w:r>
        <w:rPr>
          <w:noProof/>
        </w:rPr>
      </w:r>
      <w:r>
        <w:rPr>
          <w:noProof/>
        </w:rPr>
        <w:fldChar w:fldCharType="separate"/>
      </w:r>
      <w:r>
        <w:rPr>
          <w:noProof/>
        </w:rPr>
        <w:t>9</w:t>
      </w:r>
      <w:r>
        <w:rPr>
          <w:noProof/>
        </w:rPr>
        <w:fldChar w:fldCharType="end"/>
      </w:r>
    </w:p>
    <w:p w14:paraId="4D91CE53" w14:textId="75FD0B3F" w:rsidR="005F3C65" w:rsidRDefault="005F3C65">
      <w:pPr>
        <w:pStyle w:val="TM2"/>
        <w:tabs>
          <w:tab w:val="left" w:pos="567"/>
          <w:tab w:val="right" w:pos="9396"/>
        </w:tabs>
        <w:rPr>
          <w:rFonts w:eastAsiaTheme="minorEastAsia" w:cstheme="minorBidi"/>
          <w:b w:val="0"/>
          <w:bCs w:val="0"/>
          <w:smallCaps w:val="0"/>
          <w:noProof/>
          <w:lang w:eastAsia="fr-CH"/>
        </w:rPr>
      </w:pPr>
      <w:r>
        <w:rPr>
          <w:noProof/>
        </w:rPr>
        <w:t>2.8</w:t>
      </w:r>
      <w:r>
        <w:rPr>
          <w:rFonts w:eastAsiaTheme="minorEastAsia" w:cstheme="minorBidi"/>
          <w:b w:val="0"/>
          <w:bCs w:val="0"/>
          <w:smallCaps w:val="0"/>
          <w:noProof/>
          <w:lang w:eastAsia="fr-CH"/>
        </w:rPr>
        <w:tab/>
      </w:r>
      <w:r>
        <w:rPr>
          <w:noProof/>
        </w:rPr>
        <w:t>Ex9 – Objets et Classes</w:t>
      </w:r>
      <w:r>
        <w:rPr>
          <w:noProof/>
        </w:rPr>
        <w:tab/>
      </w:r>
      <w:r>
        <w:rPr>
          <w:noProof/>
        </w:rPr>
        <w:fldChar w:fldCharType="begin"/>
      </w:r>
      <w:r>
        <w:rPr>
          <w:noProof/>
        </w:rPr>
        <w:instrText xml:space="preserve"> PAGEREF _Toc84314961 \h </w:instrText>
      </w:r>
      <w:r>
        <w:rPr>
          <w:noProof/>
        </w:rPr>
      </w:r>
      <w:r>
        <w:rPr>
          <w:noProof/>
        </w:rPr>
        <w:fldChar w:fldCharType="separate"/>
      </w:r>
      <w:r>
        <w:rPr>
          <w:noProof/>
        </w:rPr>
        <w:t>10</w:t>
      </w:r>
      <w:r>
        <w:rPr>
          <w:noProof/>
        </w:rPr>
        <w:fldChar w:fldCharType="end"/>
      </w:r>
    </w:p>
    <w:p w14:paraId="6DA5210A" w14:textId="47FE4B94" w:rsidR="005F3C65" w:rsidRDefault="005F3C65">
      <w:pPr>
        <w:pStyle w:val="TM3"/>
        <w:tabs>
          <w:tab w:val="left" w:pos="666"/>
          <w:tab w:val="right" w:pos="9396"/>
        </w:tabs>
        <w:rPr>
          <w:rFonts w:eastAsiaTheme="minorEastAsia" w:cstheme="minorBidi"/>
          <w:smallCaps w:val="0"/>
          <w:noProof/>
          <w:lang w:eastAsia="fr-CH"/>
        </w:rPr>
      </w:pPr>
      <w:r>
        <w:rPr>
          <w:noProof/>
        </w:rPr>
        <w:t>2.8.1</w:t>
      </w:r>
      <w:r>
        <w:rPr>
          <w:rFonts w:eastAsiaTheme="minorEastAsia" w:cstheme="minorBidi"/>
          <w:smallCaps w:val="0"/>
          <w:noProof/>
          <w:lang w:eastAsia="fr-CH"/>
        </w:rPr>
        <w:tab/>
      </w:r>
      <w:r>
        <w:rPr>
          <w:noProof/>
        </w:rPr>
        <w:t>Objet JSON</w:t>
      </w:r>
      <w:r>
        <w:rPr>
          <w:noProof/>
        </w:rPr>
        <w:tab/>
      </w:r>
      <w:r>
        <w:rPr>
          <w:noProof/>
        </w:rPr>
        <w:fldChar w:fldCharType="begin"/>
      </w:r>
      <w:r>
        <w:rPr>
          <w:noProof/>
        </w:rPr>
        <w:instrText xml:space="preserve"> PAGEREF _Toc84314962 \h </w:instrText>
      </w:r>
      <w:r>
        <w:rPr>
          <w:noProof/>
        </w:rPr>
      </w:r>
      <w:r>
        <w:rPr>
          <w:noProof/>
        </w:rPr>
        <w:fldChar w:fldCharType="separate"/>
      </w:r>
      <w:r>
        <w:rPr>
          <w:noProof/>
        </w:rPr>
        <w:t>10</w:t>
      </w:r>
      <w:r>
        <w:rPr>
          <w:noProof/>
        </w:rPr>
        <w:fldChar w:fldCharType="end"/>
      </w:r>
    </w:p>
    <w:p w14:paraId="72F16322" w14:textId="5AC38774" w:rsidR="005F3C65" w:rsidRDefault="005F3C65">
      <w:pPr>
        <w:pStyle w:val="TM3"/>
        <w:tabs>
          <w:tab w:val="left" w:pos="666"/>
          <w:tab w:val="right" w:pos="9396"/>
        </w:tabs>
        <w:rPr>
          <w:rFonts w:eastAsiaTheme="minorEastAsia" w:cstheme="minorBidi"/>
          <w:smallCaps w:val="0"/>
          <w:noProof/>
          <w:lang w:eastAsia="fr-CH"/>
        </w:rPr>
      </w:pPr>
      <w:r>
        <w:rPr>
          <w:noProof/>
        </w:rPr>
        <w:t>2.8.2</w:t>
      </w:r>
      <w:r>
        <w:rPr>
          <w:rFonts w:eastAsiaTheme="minorEastAsia" w:cstheme="minorBidi"/>
          <w:smallCaps w:val="0"/>
          <w:noProof/>
          <w:lang w:eastAsia="fr-CH"/>
        </w:rPr>
        <w:tab/>
      </w:r>
      <w:r>
        <w:rPr>
          <w:noProof/>
        </w:rPr>
        <w:t>Objet Object</w:t>
      </w:r>
      <w:r>
        <w:rPr>
          <w:noProof/>
        </w:rPr>
        <w:tab/>
      </w:r>
      <w:r>
        <w:rPr>
          <w:noProof/>
        </w:rPr>
        <w:fldChar w:fldCharType="begin"/>
      </w:r>
      <w:r>
        <w:rPr>
          <w:noProof/>
        </w:rPr>
        <w:instrText xml:space="preserve"> PAGEREF _Toc84314963 \h </w:instrText>
      </w:r>
      <w:r>
        <w:rPr>
          <w:noProof/>
        </w:rPr>
      </w:r>
      <w:r>
        <w:rPr>
          <w:noProof/>
        </w:rPr>
        <w:fldChar w:fldCharType="separate"/>
      </w:r>
      <w:r>
        <w:rPr>
          <w:noProof/>
        </w:rPr>
        <w:t>10</w:t>
      </w:r>
      <w:r>
        <w:rPr>
          <w:noProof/>
        </w:rPr>
        <w:fldChar w:fldCharType="end"/>
      </w:r>
    </w:p>
    <w:p w14:paraId="3174FBC6" w14:textId="4A14868F" w:rsidR="005F3C65" w:rsidRDefault="005F3C65">
      <w:pPr>
        <w:pStyle w:val="TM3"/>
        <w:tabs>
          <w:tab w:val="left" w:pos="666"/>
          <w:tab w:val="right" w:pos="9396"/>
        </w:tabs>
        <w:rPr>
          <w:rFonts w:eastAsiaTheme="minorEastAsia" w:cstheme="minorBidi"/>
          <w:smallCaps w:val="0"/>
          <w:noProof/>
          <w:lang w:eastAsia="fr-CH"/>
        </w:rPr>
      </w:pPr>
      <w:r>
        <w:rPr>
          <w:noProof/>
        </w:rPr>
        <w:t>2.8.3</w:t>
      </w:r>
      <w:r>
        <w:rPr>
          <w:rFonts w:eastAsiaTheme="minorEastAsia" w:cstheme="minorBidi"/>
          <w:smallCaps w:val="0"/>
          <w:noProof/>
          <w:lang w:eastAsia="fr-CH"/>
        </w:rPr>
        <w:tab/>
      </w:r>
      <w:r>
        <w:rPr>
          <w:noProof/>
        </w:rPr>
        <w:t>Objet Fonction et Prototypage</w:t>
      </w:r>
      <w:r>
        <w:rPr>
          <w:noProof/>
        </w:rPr>
        <w:tab/>
      </w:r>
      <w:r>
        <w:rPr>
          <w:noProof/>
        </w:rPr>
        <w:fldChar w:fldCharType="begin"/>
      </w:r>
      <w:r>
        <w:rPr>
          <w:noProof/>
        </w:rPr>
        <w:instrText xml:space="preserve"> PAGEREF _Toc84314964 \h </w:instrText>
      </w:r>
      <w:r>
        <w:rPr>
          <w:noProof/>
        </w:rPr>
      </w:r>
      <w:r>
        <w:rPr>
          <w:noProof/>
        </w:rPr>
        <w:fldChar w:fldCharType="separate"/>
      </w:r>
      <w:r>
        <w:rPr>
          <w:noProof/>
        </w:rPr>
        <w:t>11</w:t>
      </w:r>
      <w:r>
        <w:rPr>
          <w:noProof/>
        </w:rPr>
        <w:fldChar w:fldCharType="end"/>
      </w:r>
    </w:p>
    <w:p w14:paraId="6FEBAE79" w14:textId="5BF61B64" w:rsidR="005F3C65" w:rsidRDefault="005F3C65">
      <w:pPr>
        <w:pStyle w:val="TM2"/>
        <w:tabs>
          <w:tab w:val="left" w:pos="567"/>
          <w:tab w:val="right" w:pos="9396"/>
        </w:tabs>
        <w:rPr>
          <w:rFonts w:eastAsiaTheme="minorEastAsia" w:cstheme="minorBidi"/>
          <w:b w:val="0"/>
          <w:bCs w:val="0"/>
          <w:smallCaps w:val="0"/>
          <w:noProof/>
          <w:lang w:eastAsia="fr-CH"/>
        </w:rPr>
      </w:pPr>
      <w:r>
        <w:rPr>
          <w:noProof/>
        </w:rPr>
        <w:t>2.9</w:t>
      </w:r>
      <w:r>
        <w:rPr>
          <w:rFonts w:eastAsiaTheme="minorEastAsia" w:cstheme="minorBidi"/>
          <w:b w:val="0"/>
          <w:bCs w:val="0"/>
          <w:smallCaps w:val="0"/>
          <w:noProof/>
          <w:lang w:eastAsia="fr-CH"/>
        </w:rPr>
        <w:tab/>
      </w:r>
      <w:r>
        <w:rPr>
          <w:noProof/>
        </w:rPr>
        <w:t>Exercice 10 – POO</w:t>
      </w:r>
      <w:r>
        <w:rPr>
          <w:noProof/>
        </w:rPr>
        <w:tab/>
      </w:r>
      <w:r>
        <w:rPr>
          <w:noProof/>
        </w:rPr>
        <w:fldChar w:fldCharType="begin"/>
      </w:r>
      <w:r>
        <w:rPr>
          <w:noProof/>
        </w:rPr>
        <w:instrText xml:space="preserve"> PAGEREF _Toc84314965 \h </w:instrText>
      </w:r>
      <w:r>
        <w:rPr>
          <w:noProof/>
        </w:rPr>
      </w:r>
      <w:r>
        <w:rPr>
          <w:noProof/>
        </w:rPr>
        <w:fldChar w:fldCharType="separate"/>
      </w:r>
      <w:r>
        <w:rPr>
          <w:noProof/>
        </w:rPr>
        <w:t>12</w:t>
      </w:r>
      <w:r>
        <w:rPr>
          <w:noProof/>
        </w:rPr>
        <w:fldChar w:fldCharType="end"/>
      </w:r>
    </w:p>
    <w:p w14:paraId="3F91461A" w14:textId="57E2A232" w:rsidR="005F3C65" w:rsidRDefault="005F3C65">
      <w:pPr>
        <w:pStyle w:val="TM3"/>
        <w:tabs>
          <w:tab w:val="left" w:pos="666"/>
          <w:tab w:val="right" w:pos="9396"/>
        </w:tabs>
        <w:rPr>
          <w:rFonts w:eastAsiaTheme="minorEastAsia" w:cstheme="minorBidi"/>
          <w:smallCaps w:val="0"/>
          <w:noProof/>
          <w:lang w:eastAsia="fr-CH"/>
        </w:rPr>
      </w:pPr>
      <w:r>
        <w:rPr>
          <w:noProof/>
        </w:rPr>
        <w:t>2.9.1</w:t>
      </w:r>
      <w:r>
        <w:rPr>
          <w:rFonts w:eastAsiaTheme="minorEastAsia" w:cstheme="minorBidi"/>
          <w:smallCaps w:val="0"/>
          <w:noProof/>
          <w:lang w:eastAsia="fr-CH"/>
        </w:rPr>
        <w:tab/>
      </w:r>
      <w:r>
        <w:rPr>
          <w:noProof/>
        </w:rPr>
        <w:t>Fonctions privées</w:t>
      </w:r>
      <w:r>
        <w:rPr>
          <w:noProof/>
        </w:rPr>
        <w:tab/>
      </w:r>
      <w:r>
        <w:rPr>
          <w:noProof/>
        </w:rPr>
        <w:fldChar w:fldCharType="begin"/>
      </w:r>
      <w:r>
        <w:rPr>
          <w:noProof/>
        </w:rPr>
        <w:instrText xml:space="preserve"> PAGEREF _Toc84314966 \h </w:instrText>
      </w:r>
      <w:r>
        <w:rPr>
          <w:noProof/>
        </w:rPr>
      </w:r>
      <w:r>
        <w:rPr>
          <w:noProof/>
        </w:rPr>
        <w:fldChar w:fldCharType="separate"/>
      </w:r>
      <w:r>
        <w:rPr>
          <w:noProof/>
        </w:rPr>
        <w:t>12</w:t>
      </w:r>
      <w:r>
        <w:rPr>
          <w:noProof/>
        </w:rPr>
        <w:fldChar w:fldCharType="end"/>
      </w:r>
    </w:p>
    <w:p w14:paraId="433B2DE2" w14:textId="7D347D70" w:rsidR="005F3C65" w:rsidRDefault="005F3C65">
      <w:pPr>
        <w:pStyle w:val="TM3"/>
        <w:tabs>
          <w:tab w:val="left" w:pos="666"/>
          <w:tab w:val="right" w:pos="9396"/>
        </w:tabs>
        <w:rPr>
          <w:rFonts w:eastAsiaTheme="minorEastAsia" w:cstheme="minorBidi"/>
          <w:smallCaps w:val="0"/>
          <w:noProof/>
          <w:lang w:eastAsia="fr-CH"/>
        </w:rPr>
      </w:pPr>
      <w:r>
        <w:rPr>
          <w:noProof/>
        </w:rPr>
        <w:t>2.9.2</w:t>
      </w:r>
      <w:r>
        <w:rPr>
          <w:rFonts w:eastAsiaTheme="minorEastAsia" w:cstheme="minorBidi"/>
          <w:smallCaps w:val="0"/>
          <w:noProof/>
          <w:lang w:eastAsia="fr-CH"/>
        </w:rPr>
        <w:tab/>
      </w:r>
      <w:r>
        <w:rPr>
          <w:noProof/>
        </w:rPr>
        <w:t>Démarrer un à la fin du chargement</w:t>
      </w:r>
      <w:r>
        <w:rPr>
          <w:noProof/>
        </w:rPr>
        <w:tab/>
      </w:r>
      <w:r>
        <w:rPr>
          <w:noProof/>
        </w:rPr>
        <w:fldChar w:fldCharType="begin"/>
      </w:r>
      <w:r>
        <w:rPr>
          <w:noProof/>
        </w:rPr>
        <w:instrText xml:space="preserve"> PAGEREF _Toc84314967 \h </w:instrText>
      </w:r>
      <w:r>
        <w:rPr>
          <w:noProof/>
        </w:rPr>
      </w:r>
      <w:r>
        <w:rPr>
          <w:noProof/>
        </w:rPr>
        <w:fldChar w:fldCharType="separate"/>
      </w:r>
      <w:r>
        <w:rPr>
          <w:noProof/>
        </w:rPr>
        <w:t>12</w:t>
      </w:r>
      <w:r>
        <w:rPr>
          <w:noProof/>
        </w:rPr>
        <w:fldChar w:fldCharType="end"/>
      </w:r>
    </w:p>
    <w:p w14:paraId="505C1A28" w14:textId="72DD6387" w:rsidR="005F3C65" w:rsidRDefault="005F3C65">
      <w:pPr>
        <w:pStyle w:val="TM3"/>
        <w:tabs>
          <w:tab w:val="left" w:pos="666"/>
          <w:tab w:val="right" w:pos="9396"/>
        </w:tabs>
        <w:rPr>
          <w:rFonts w:eastAsiaTheme="minorEastAsia" w:cstheme="minorBidi"/>
          <w:smallCaps w:val="0"/>
          <w:noProof/>
          <w:lang w:eastAsia="fr-CH"/>
        </w:rPr>
      </w:pPr>
      <w:r>
        <w:rPr>
          <w:noProof/>
        </w:rPr>
        <w:t>2.9.3</w:t>
      </w:r>
      <w:r>
        <w:rPr>
          <w:rFonts w:eastAsiaTheme="minorEastAsia" w:cstheme="minorBidi"/>
          <w:smallCaps w:val="0"/>
          <w:noProof/>
          <w:lang w:eastAsia="fr-CH"/>
        </w:rPr>
        <w:tab/>
      </w:r>
      <w:r>
        <w:rPr>
          <w:noProof/>
        </w:rPr>
        <w:t>Différence entre =, == et ===</w:t>
      </w:r>
      <w:r>
        <w:rPr>
          <w:noProof/>
        </w:rPr>
        <w:tab/>
      </w:r>
      <w:r>
        <w:rPr>
          <w:noProof/>
        </w:rPr>
        <w:fldChar w:fldCharType="begin"/>
      </w:r>
      <w:r>
        <w:rPr>
          <w:noProof/>
        </w:rPr>
        <w:instrText xml:space="preserve"> PAGEREF _Toc84314968 \h </w:instrText>
      </w:r>
      <w:r>
        <w:rPr>
          <w:noProof/>
        </w:rPr>
      </w:r>
      <w:r>
        <w:rPr>
          <w:noProof/>
        </w:rPr>
        <w:fldChar w:fldCharType="separate"/>
      </w:r>
      <w:r>
        <w:rPr>
          <w:noProof/>
        </w:rPr>
        <w:t>12</w:t>
      </w:r>
      <w:r>
        <w:rPr>
          <w:noProof/>
        </w:rPr>
        <w:fldChar w:fldCharType="end"/>
      </w:r>
    </w:p>
    <w:p w14:paraId="78644F50" w14:textId="2EBB3013" w:rsidR="005F3C65" w:rsidRDefault="005F3C65">
      <w:pPr>
        <w:pStyle w:val="TM2"/>
        <w:tabs>
          <w:tab w:val="left" w:pos="613"/>
          <w:tab w:val="right" w:pos="9396"/>
        </w:tabs>
        <w:rPr>
          <w:rFonts w:eastAsiaTheme="minorEastAsia" w:cstheme="minorBidi"/>
          <w:b w:val="0"/>
          <w:bCs w:val="0"/>
          <w:smallCaps w:val="0"/>
          <w:noProof/>
          <w:lang w:eastAsia="fr-CH"/>
        </w:rPr>
      </w:pPr>
      <w:r>
        <w:rPr>
          <w:noProof/>
        </w:rPr>
        <w:t>2.10</w:t>
      </w:r>
      <w:r>
        <w:rPr>
          <w:rFonts w:eastAsiaTheme="minorEastAsia" w:cstheme="minorBidi"/>
          <w:b w:val="0"/>
          <w:bCs w:val="0"/>
          <w:smallCaps w:val="0"/>
          <w:noProof/>
          <w:lang w:eastAsia="fr-CH"/>
        </w:rPr>
        <w:tab/>
      </w:r>
      <w:r>
        <w:rPr>
          <w:noProof/>
        </w:rPr>
        <w:t>Exercice 11 – Classes</w:t>
      </w:r>
      <w:r>
        <w:rPr>
          <w:noProof/>
        </w:rPr>
        <w:tab/>
      </w:r>
      <w:r>
        <w:rPr>
          <w:noProof/>
        </w:rPr>
        <w:fldChar w:fldCharType="begin"/>
      </w:r>
      <w:r>
        <w:rPr>
          <w:noProof/>
        </w:rPr>
        <w:instrText xml:space="preserve"> PAGEREF _Toc84314969 \h </w:instrText>
      </w:r>
      <w:r>
        <w:rPr>
          <w:noProof/>
        </w:rPr>
      </w:r>
      <w:r>
        <w:rPr>
          <w:noProof/>
        </w:rPr>
        <w:fldChar w:fldCharType="separate"/>
      </w:r>
      <w:r>
        <w:rPr>
          <w:noProof/>
        </w:rPr>
        <w:t>12</w:t>
      </w:r>
      <w:r>
        <w:rPr>
          <w:noProof/>
        </w:rPr>
        <w:fldChar w:fldCharType="end"/>
      </w:r>
    </w:p>
    <w:p w14:paraId="3B43A7A6" w14:textId="0AAE9567" w:rsidR="005F3C65" w:rsidRDefault="005F3C65">
      <w:pPr>
        <w:pStyle w:val="TM3"/>
        <w:tabs>
          <w:tab w:val="left" w:pos="777"/>
          <w:tab w:val="right" w:pos="9396"/>
        </w:tabs>
        <w:rPr>
          <w:rFonts w:eastAsiaTheme="minorEastAsia" w:cstheme="minorBidi"/>
          <w:smallCaps w:val="0"/>
          <w:noProof/>
          <w:lang w:eastAsia="fr-CH"/>
        </w:rPr>
      </w:pPr>
      <w:r>
        <w:rPr>
          <w:noProof/>
        </w:rPr>
        <w:t>2.10.1</w:t>
      </w:r>
      <w:r>
        <w:rPr>
          <w:rFonts w:eastAsiaTheme="minorEastAsia" w:cstheme="minorBidi"/>
          <w:smallCaps w:val="0"/>
          <w:noProof/>
          <w:lang w:eastAsia="fr-CH"/>
        </w:rPr>
        <w:tab/>
      </w:r>
      <w:r>
        <w:rPr>
          <w:noProof/>
        </w:rPr>
        <w:t>Création d’une classe Ctrl :</w:t>
      </w:r>
      <w:r>
        <w:rPr>
          <w:noProof/>
        </w:rPr>
        <w:tab/>
      </w:r>
      <w:r>
        <w:rPr>
          <w:noProof/>
        </w:rPr>
        <w:fldChar w:fldCharType="begin"/>
      </w:r>
      <w:r>
        <w:rPr>
          <w:noProof/>
        </w:rPr>
        <w:instrText xml:space="preserve"> PAGEREF _Toc84314970 \h </w:instrText>
      </w:r>
      <w:r>
        <w:rPr>
          <w:noProof/>
        </w:rPr>
      </w:r>
      <w:r>
        <w:rPr>
          <w:noProof/>
        </w:rPr>
        <w:fldChar w:fldCharType="separate"/>
      </w:r>
      <w:r>
        <w:rPr>
          <w:noProof/>
        </w:rPr>
        <w:t>13</w:t>
      </w:r>
      <w:r>
        <w:rPr>
          <w:noProof/>
        </w:rPr>
        <w:fldChar w:fldCharType="end"/>
      </w:r>
    </w:p>
    <w:p w14:paraId="2D836140" w14:textId="653FA23B" w:rsidR="005F3C65" w:rsidRDefault="005F3C65">
      <w:pPr>
        <w:pStyle w:val="TM2"/>
        <w:tabs>
          <w:tab w:val="left" w:pos="613"/>
          <w:tab w:val="right" w:pos="9396"/>
        </w:tabs>
        <w:rPr>
          <w:rFonts w:eastAsiaTheme="minorEastAsia" w:cstheme="minorBidi"/>
          <w:b w:val="0"/>
          <w:bCs w:val="0"/>
          <w:smallCaps w:val="0"/>
          <w:noProof/>
          <w:lang w:eastAsia="fr-CH"/>
        </w:rPr>
      </w:pPr>
      <w:r>
        <w:rPr>
          <w:noProof/>
        </w:rPr>
        <w:t>2.11</w:t>
      </w:r>
      <w:r>
        <w:rPr>
          <w:rFonts w:eastAsiaTheme="minorEastAsia" w:cstheme="minorBidi"/>
          <w:b w:val="0"/>
          <w:bCs w:val="0"/>
          <w:smallCaps w:val="0"/>
          <w:noProof/>
          <w:lang w:eastAsia="fr-CH"/>
        </w:rPr>
        <w:tab/>
      </w:r>
      <w:r>
        <w:rPr>
          <w:noProof/>
        </w:rPr>
        <w:t>Exercice 11</w:t>
      </w:r>
      <w:r>
        <w:rPr>
          <w:noProof/>
        </w:rPr>
        <w:tab/>
      </w:r>
      <w:r>
        <w:rPr>
          <w:noProof/>
        </w:rPr>
        <w:fldChar w:fldCharType="begin"/>
      </w:r>
      <w:r>
        <w:rPr>
          <w:noProof/>
        </w:rPr>
        <w:instrText xml:space="preserve"> PAGEREF _Toc84314971 \h </w:instrText>
      </w:r>
      <w:r>
        <w:rPr>
          <w:noProof/>
        </w:rPr>
      </w:r>
      <w:r>
        <w:rPr>
          <w:noProof/>
        </w:rPr>
        <w:fldChar w:fldCharType="separate"/>
      </w:r>
      <w:r>
        <w:rPr>
          <w:noProof/>
        </w:rPr>
        <w:t>14</w:t>
      </w:r>
      <w:r>
        <w:rPr>
          <w:noProof/>
        </w:rPr>
        <w:fldChar w:fldCharType="end"/>
      </w:r>
    </w:p>
    <w:p w14:paraId="243694D7" w14:textId="3842939C" w:rsidR="005F3C65" w:rsidRDefault="005F3C65">
      <w:pPr>
        <w:pStyle w:val="TM2"/>
        <w:tabs>
          <w:tab w:val="left" w:pos="613"/>
          <w:tab w:val="right" w:pos="9396"/>
        </w:tabs>
        <w:rPr>
          <w:rFonts w:eastAsiaTheme="minorEastAsia" w:cstheme="minorBidi"/>
          <w:b w:val="0"/>
          <w:bCs w:val="0"/>
          <w:smallCaps w:val="0"/>
          <w:noProof/>
          <w:lang w:eastAsia="fr-CH"/>
        </w:rPr>
      </w:pPr>
      <w:r>
        <w:rPr>
          <w:noProof/>
        </w:rPr>
        <w:t>2.12</w:t>
      </w:r>
      <w:r>
        <w:rPr>
          <w:rFonts w:eastAsiaTheme="minorEastAsia" w:cstheme="minorBidi"/>
          <w:b w:val="0"/>
          <w:bCs w:val="0"/>
          <w:smallCaps w:val="0"/>
          <w:noProof/>
          <w:lang w:eastAsia="fr-CH"/>
        </w:rPr>
        <w:tab/>
      </w:r>
      <w:r>
        <w:rPr>
          <w:noProof/>
        </w:rPr>
        <w:t>Exercice 12</w:t>
      </w:r>
      <w:r>
        <w:rPr>
          <w:noProof/>
        </w:rPr>
        <w:tab/>
      </w:r>
      <w:r>
        <w:rPr>
          <w:noProof/>
        </w:rPr>
        <w:fldChar w:fldCharType="begin"/>
      </w:r>
      <w:r>
        <w:rPr>
          <w:noProof/>
        </w:rPr>
        <w:instrText xml:space="preserve"> PAGEREF _Toc84314972 \h </w:instrText>
      </w:r>
      <w:r>
        <w:rPr>
          <w:noProof/>
        </w:rPr>
      </w:r>
      <w:r>
        <w:rPr>
          <w:noProof/>
        </w:rPr>
        <w:fldChar w:fldCharType="separate"/>
      </w:r>
      <w:r>
        <w:rPr>
          <w:noProof/>
        </w:rPr>
        <w:t>14</w:t>
      </w:r>
      <w:r>
        <w:rPr>
          <w:noProof/>
        </w:rPr>
        <w:fldChar w:fldCharType="end"/>
      </w:r>
    </w:p>
    <w:p w14:paraId="5CF8C59C" w14:textId="4E826083" w:rsidR="005F3C65" w:rsidRDefault="005F3C65">
      <w:pPr>
        <w:pStyle w:val="TM2"/>
        <w:tabs>
          <w:tab w:val="left" w:pos="613"/>
          <w:tab w:val="right" w:pos="9396"/>
        </w:tabs>
        <w:rPr>
          <w:rFonts w:eastAsiaTheme="minorEastAsia" w:cstheme="minorBidi"/>
          <w:b w:val="0"/>
          <w:bCs w:val="0"/>
          <w:smallCaps w:val="0"/>
          <w:noProof/>
          <w:lang w:eastAsia="fr-CH"/>
        </w:rPr>
      </w:pPr>
      <w:r>
        <w:rPr>
          <w:noProof/>
        </w:rPr>
        <w:t>2.13</w:t>
      </w:r>
      <w:r>
        <w:rPr>
          <w:rFonts w:eastAsiaTheme="minorEastAsia" w:cstheme="minorBidi"/>
          <w:b w:val="0"/>
          <w:bCs w:val="0"/>
          <w:smallCaps w:val="0"/>
          <w:noProof/>
          <w:lang w:eastAsia="fr-CH"/>
        </w:rPr>
        <w:tab/>
      </w:r>
      <w:r>
        <w:rPr>
          <w:noProof/>
        </w:rPr>
        <w:t>Exercice 13</w:t>
      </w:r>
      <w:r>
        <w:rPr>
          <w:noProof/>
        </w:rPr>
        <w:tab/>
      </w:r>
      <w:r>
        <w:rPr>
          <w:noProof/>
        </w:rPr>
        <w:fldChar w:fldCharType="begin"/>
      </w:r>
      <w:r>
        <w:rPr>
          <w:noProof/>
        </w:rPr>
        <w:instrText xml:space="preserve"> PAGEREF _Toc84314973 \h </w:instrText>
      </w:r>
      <w:r>
        <w:rPr>
          <w:noProof/>
        </w:rPr>
      </w:r>
      <w:r>
        <w:rPr>
          <w:noProof/>
        </w:rPr>
        <w:fldChar w:fldCharType="separate"/>
      </w:r>
      <w:r>
        <w:rPr>
          <w:noProof/>
        </w:rPr>
        <w:t>15</w:t>
      </w:r>
      <w:r>
        <w:rPr>
          <w:noProof/>
        </w:rPr>
        <w:fldChar w:fldCharType="end"/>
      </w:r>
    </w:p>
    <w:p w14:paraId="4EC1D2C7" w14:textId="4035EF2F" w:rsidR="005F3C65" w:rsidRDefault="005F3C65">
      <w:pPr>
        <w:pStyle w:val="TM2"/>
        <w:tabs>
          <w:tab w:val="left" w:pos="613"/>
          <w:tab w:val="right" w:pos="9396"/>
        </w:tabs>
        <w:rPr>
          <w:rFonts w:eastAsiaTheme="minorEastAsia" w:cstheme="minorBidi"/>
          <w:b w:val="0"/>
          <w:bCs w:val="0"/>
          <w:smallCaps w:val="0"/>
          <w:noProof/>
          <w:lang w:eastAsia="fr-CH"/>
        </w:rPr>
      </w:pPr>
      <w:r>
        <w:rPr>
          <w:noProof/>
        </w:rPr>
        <w:t>2.14</w:t>
      </w:r>
      <w:r>
        <w:rPr>
          <w:rFonts w:eastAsiaTheme="minorEastAsia" w:cstheme="minorBidi"/>
          <w:b w:val="0"/>
          <w:bCs w:val="0"/>
          <w:smallCaps w:val="0"/>
          <w:noProof/>
          <w:lang w:eastAsia="fr-CH"/>
        </w:rPr>
        <w:tab/>
      </w:r>
      <w:r>
        <w:rPr>
          <w:noProof/>
        </w:rPr>
        <w:t>Exercice 15</w:t>
      </w:r>
      <w:r>
        <w:rPr>
          <w:noProof/>
        </w:rPr>
        <w:tab/>
      </w:r>
      <w:r>
        <w:rPr>
          <w:noProof/>
        </w:rPr>
        <w:fldChar w:fldCharType="begin"/>
      </w:r>
      <w:r>
        <w:rPr>
          <w:noProof/>
        </w:rPr>
        <w:instrText xml:space="preserve"> PAGEREF _Toc84314974 \h </w:instrText>
      </w:r>
      <w:r>
        <w:rPr>
          <w:noProof/>
        </w:rPr>
      </w:r>
      <w:r>
        <w:rPr>
          <w:noProof/>
        </w:rPr>
        <w:fldChar w:fldCharType="separate"/>
      </w:r>
      <w:r>
        <w:rPr>
          <w:noProof/>
        </w:rPr>
        <w:t>16</w:t>
      </w:r>
      <w:r>
        <w:rPr>
          <w:noProof/>
        </w:rPr>
        <w:fldChar w:fldCharType="end"/>
      </w:r>
    </w:p>
    <w:p w14:paraId="7CC005B7" w14:textId="21C66EBF" w:rsidR="005F3C65" w:rsidRDefault="005F3C65">
      <w:pPr>
        <w:pStyle w:val="TM3"/>
        <w:tabs>
          <w:tab w:val="left" w:pos="777"/>
          <w:tab w:val="right" w:pos="9396"/>
        </w:tabs>
        <w:rPr>
          <w:rFonts w:eastAsiaTheme="minorEastAsia" w:cstheme="minorBidi"/>
          <w:smallCaps w:val="0"/>
          <w:noProof/>
          <w:lang w:eastAsia="fr-CH"/>
        </w:rPr>
      </w:pPr>
      <w:r>
        <w:rPr>
          <w:noProof/>
        </w:rPr>
        <w:t>2.14.1</w:t>
      </w:r>
      <w:r>
        <w:rPr>
          <w:rFonts w:eastAsiaTheme="minorEastAsia" w:cstheme="minorBidi"/>
          <w:smallCaps w:val="0"/>
          <w:noProof/>
          <w:lang w:eastAsia="fr-CH"/>
        </w:rPr>
        <w:tab/>
      </w:r>
      <w:r>
        <w:rPr>
          <w:noProof/>
        </w:rPr>
        <w:t>indexCtrlJS</w:t>
      </w:r>
      <w:r>
        <w:rPr>
          <w:noProof/>
        </w:rPr>
        <w:tab/>
      </w:r>
      <w:r>
        <w:rPr>
          <w:noProof/>
        </w:rPr>
        <w:fldChar w:fldCharType="begin"/>
      </w:r>
      <w:r>
        <w:rPr>
          <w:noProof/>
        </w:rPr>
        <w:instrText xml:space="preserve"> PAGEREF _Toc84314975 \h </w:instrText>
      </w:r>
      <w:r>
        <w:rPr>
          <w:noProof/>
        </w:rPr>
      </w:r>
      <w:r>
        <w:rPr>
          <w:noProof/>
        </w:rPr>
        <w:fldChar w:fldCharType="separate"/>
      </w:r>
      <w:r>
        <w:rPr>
          <w:noProof/>
        </w:rPr>
        <w:t>16</w:t>
      </w:r>
      <w:r>
        <w:rPr>
          <w:noProof/>
        </w:rPr>
        <w:fldChar w:fldCharType="end"/>
      </w:r>
    </w:p>
    <w:p w14:paraId="6DA82D1F" w14:textId="13ACA57A" w:rsidR="005F3C65" w:rsidRDefault="005F3C65">
      <w:pPr>
        <w:pStyle w:val="TM3"/>
        <w:tabs>
          <w:tab w:val="left" w:pos="777"/>
          <w:tab w:val="right" w:pos="9396"/>
        </w:tabs>
        <w:rPr>
          <w:rFonts w:eastAsiaTheme="minorEastAsia" w:cstheme="minorBidi"/>
          <w:smallCaps w:val="0"/>
          <w:noProof/>
          <w:lang w:eastAsia="fr-CH"/>
        </w:rPr>
      </w:pPr>
      <w:r>
        <w:rPr>
          <w:noProof/>
        </w:rPr>
        <w:t>2.14.2</w:t>
      </w:r>
      <w:r>
        <w:rPr>
          <w:rFonts w:eastAsiaTheme="minorEastAsia" w:cstheme="minorBidi"/>
          <w:smallCaps w:val="0"/>
          <w:noProof/>
          <w:lang w:eastAsia="fr-CH"/>
        </w:rPr>
        <w:tab/>
      </w:r>
      <w:r>
        <w:rPr>
          <w:noProof/>
        </w:rPr>
        <w:t>indexCtrlJQ</w:t>
      </w:r>
      <w:r>
        <w:rPr>
          <w:noProof/>
        </w:rPr>
        <w:tab/>
      </w:r>
      <w:r>
        <w:rPr>
          <w:noProof/>
        </w:rPr>
        <w:fldChar w:fldCharType="begin"/>
      </w:r>
      <w:r>
        <w:rPr>
          <w:noProof/>
        </w:rPr>
        <w:instrText xml:space="preserve"> PAGEREF _Toc84314976 \h </w:instrText>
      </w:r>
      <w:r>
        <w:rPr>
          <w:noProof/>
        </w:rPr>
      </w:r>
      <w:r>
        <w:rPr>
          <w:noProof/>
        </w:rPr>
        <w:fldChar w:fldCharType="separate"/>
      </w:r>
      <w:r>
        <w:rPr>
          <w:noProof/>
        </w:rPr>
        <w:t>17</w:t>
      </w:r>
      <w:r>
        <w:rPr>
          <w:noProof/>
        </w:rPr>
        <w:fldChar w:fldCharType="end"/>
      </w:r>
    </w:p>
    <w:p w14:paraId="67D7F0FA" w14:textId="3E347A4F" w:rsidR="005F3C65" w:rsidRDefault="005F3C65">
      <w:pPr>
        <w:pStyle w:val="TM2"/>
        <w:tabs>
          <w:tab w:val="left" w:pos="613"/>
          <w:tab w:val="right" w:pos="9396"/>
        </w:tabs>
        <w:rPr>
          <w:rFonts w:eastAsiaTheme="minorEastAsia" w:cstheme="minorBidi"/>
          <w:b w:val="0"/>
          <w:bCs w:val="0"/>
          <w:smallCaps w:val="0"/>
          <w:noProof/>
          <w:lang w:eastAsia="fr-CH"/>
        </w:rPr>
      </w:pPr>
      <w:r>
        <w:rPr>
          <w:noProof/>
        </w:rPr>
        <w:t>2.15</w:t>
      </w:r>
      <w:r>
        <w:rPr>
          <w:rFonts w:eastAsiaTheme="minorEastAsia" w:cstheme="minorBidi"/>
          <w:b w:val="0"/>
          <w:bCs w:val="0"/>
          <w:smallCaps w:val="0"/>
          <w:noProof/>
          <w:lang w:eastAsia="fr-CH"/>
        </w:rPr>
        <w:tab/>
      </w:r>
      <w:r>
        <w:rPr>
          <w:noProof/>
        </w:rPr>
        <w:t>Exercice 18</w:t>
      </w:r>
      <w:r>
        <w:rPr>
          <w:noProof/>
        </w:rPr>
        <w:tab/>
      </w:r>
      <w:r>
        <w:rPr>
          <w:noProof/>
        </w:rPr>
        <w:fldChar w:fldCharType="begin"/>
      </w:r>
      <w:r>
        <w:rPr>
          <w:noProof/>
        </w:rPr>
        <w:instrText xml:space="preserve"> PAGEREF _Toc84314977 \h </w:instrText>
      </w:r>
      <w:r>
        <w:rPr>
          <w:noProof/>
        </w:rPr>
      </w:r>
      <w:r>
        <w:rPr>
          <w:noProof/>
        </w:rPr>
        <w:fldChar w:fldCharType="separate"/>
      </w:r>
      <w:r>
        <w:rPr>
          <w:noProof/>
        </w:rPr>
        <w:t>17</w:t>
      </w:r>
      <w:r>
        <w:rPr>
          <w:noProof/>
        </w:rPr>
        <w:fldChar w:fldCharType="end"/>
      </w:r>
    </w:p>
    <w:p w14:paraId="62448441" w14:textId="7464127F" w:rsidR="005F3C65" w:rsidRDefault="005F3C65">
      <w:pPr>
        <w:pStyle w:val="TM3"/>
        <w:tabs>
          <w:tab w:val="left" w:pos="777"/>
          <w:tab w:val="right" w:pos="9396"/>
        </w:tabs>
        <w:rPr>
          <w:rFonts w:eastAsiaTheme="minorEastAsia" w:cstheme="minorBidi"/>
          <w:smallCaps w:val="0"/>
          <w:noProof/>
          <w:lang w:eastAsia="fr-CH"/>
        </w:rPr>
      </w:pPr>
      <w:r>
        <w:rPr>
          <w:noProof/>
        </w:rPr>
        <w:t>2.15.1</w:t>
      </w:r>
      <w:r>
        <w:rPr>
          <w:rFonts w:eastAsiaTheme="minorEastAsia" w:cstheme="minorBidi"/>
          <w:smallCaps w:val="0"/>
          <w:noProof/>
          <w:lang w:eastAsia="fr-CH"/>
        </w:rPr>
        <w:tab/>
      </w:r>
      <w:r>
        <w:rPr>
          <w:noProof/>
        </w:rPr>
        <w:t>JS</w:t>
      </w:r>
      <w:r>
        <w:rPr>
          <w:noProof/>
        </w:rPr>
        <w:tab/>
      </w:r>
      <w:r>
        <w:rPr>
          <w:noProof/>
        </w:rPr>
        <w:fldChar w:fldCharType="begin"/>
      </w:r>
      <w:r>
        <w:rPr>
          <w:noProof/>
        </w:rPr>
        <w:instrText xml:space="preserve"> PAGEREF _Toc84314978 \h </w:instrText>
      </w:r>
      <w:r>
        <w:rPr>
          <w:noProof/>
        </w:rPr>
      </w:r>
      <w:r>
        <w:rPr>
          <w:noProof/>
        </w:rPr>
        <w:fldChar w:fldCharType="separate"/>
      </w:r>
      <w:r>
        <w:rPr>
          <w:noProof/>
        </w:rPr>
        <w:t>18</w:t>
      </w:r>
      <w:r>
        <w:rPr>
          <w:noProof/>
        </w:rPr>
        <w:fldChar w:fldCharType="end"/>
      </w:r>
    </w:p>
    <w:p w14:paraId="79929EDB" w14:textId="05D11B4A" w:rsidR="005F3C65" w:rsidRDefault="005F3C65">
      <w:pPr>
        <w:pStyle w:val="TM4"/>
        <w:tabs>
          <w:tab w:val="left" w:pos="944"/>
          <w:tab w:val="right" w:pos="9396"/>
        </w:tabs>
        <w:rPr>
          <w:rFonts w:eastAsiaTheme="minorEastAsia" w:cstheme="minorBidi"/>
          <w:noProof/>
          <w:lang w:eastAsia="fr-CH"/>
        </w:rPr>
      </w:pPr>
      <w:r>
        <w:rPr>
          <w:noProof/>
        </w:rPr>
        <w:t>2.15.1.1</w:t>
      </w:r>
      <w:r>
        <w:rPr>
          <w:rFonts w:eastAsiaTheme="minorEastAsia" w:cstheme="minorBidi"/>
          <w:noProof/>
          <w:lang w:eastAsia="fr-CH"/>
        </w:rPr>
        <w:tab/>
      </w:r>
      <w:r>
        <w:rPr>
          <w:noProof/>
        </w:rPr>
        <w:t>centraliserErreurHttp</w:t>
      </w:r>
      <w:r>
        <w:rPr>
          <w:noProof/>
        </w:rPr>
        <w:tab/>
      </w:r>
      <w:r>
        <w:rPr>
          <w:noProof/>
        </w:rPr>
        <w:fldChar w:fldCharType="begin"/>
      </w:r>
      <w:r>
        <w:rPr>
          <w:noProof/>
        </w:rPr>
        <w:instrText xml:space="preserve"> PAGEREF _Toc84314979 \h </w:instrText>
      </w:r>
      <w:r>
        <w:rPr>
          <w:noProof/>
        </w:rPr>
      </w:r>
      <w:r>
        <w:rPr>
          <w:noProof/>
        </w:rPr>
        <w:fldChar w:fldCharType="separate"/>
      </w:r>
      <w:r>
        <w:rPr>
          <w:noProof/>
        </w:rPr>
        <w:t>18</w:t>
      </w:r>
      <w:r>
        <w:rPr>
          <w:noProof/>
        </w:rPr>
        <w:fldChar w:fldCharType="end"/>
      </w:r>
    </w:p>
    <w:p w14:paraId="08E53152" w14:textId="2D7BA7E5" w:rsidR="005F3C65" w:rsidRDefault="005F3C65">
      <w:pPr>
        <w:pStyle w:val="TM4"/>
        <w:tabs>
          <w:tab w:val="left" w:pos="944"/>
          <w:tab w:val="right" w:pos="9396"/>
        </w:tabs>
        <w:rPr>
          <w:rFonts w:eastAsiaTheme="minorEastAsia" w:cstheme="minorBidi"/>
          <w:noProof/>
          <w:lang w:eastAsia="fr-CH"/>
        </w:rPr>
      </w:pPr>
      <w:r>
        <w:rPr>
          <w:noProof/>
        </w:rPr>
        <w:t>2.15.1.2</w:t>
      </w:r>
      <w:r>
        <w:rPr>
          <w:rFonts w:eastAsiaTheme="minorEastAsia" w:cstheme="minorBidi"/>
          <w:noProof/>
          <w:lang w:eastAsia="fr-CH"/>
        </w:rPr>
        <w:tab/>
      </w:r>
      <w:r>
        <w:rPr>
          <w:noProof/>
        </w:rPr>
        <w:t>celcius2Fahrenheit</w:t>
      </w:r>
      <w:r>
        <w:rPr>
          <w:noProof/>
        </w:rPr>
        <w:tab/>
      </w:r>
      <w:r>
        <w:rPr>
          <w:noProof/>
        </w:rPr>
        <w:fldChar w:fldCharType="begin"/>
      </w:r>
      <w:r>
        <w:rPr>
          <w:noProof/>
        </w:rPr>
        <w:instrText xml:space="preserve"> PAGEREF _Toc84314980 \h </w:instrText>
      </w:r>
      <w:r>
        <w:rPr>
          <w:noProof/>
        </w:rPr>
      </w:r>
      <w:r>
        <w:rPr>
          <w:noProof/>
        </w:rPr>
        <w:fldChar w:fldCharType="separate"/>
      </w:r>
      <w:r>
        <w:rPr>
          <w:noProof/>
        </w:rPr>
        <w:t>19</w:t>
      </w:r>
      <w:r>
        <w:rPr>
          <w:noProof/>
        </w:rPr>
        <w:fldChar w:fldCharType="end"/>
      </w:r>
    </w:p>
    <w:p w14:paraId="5BA1D0B5" w14:textId="13CF7917" w:rsidR="005F3C65" w:rsidRDefault="005F3C65">
      <w:pPr>
        <w:pStyle w:val="TM3"/>
        <w:tabs>
          <w:tab w:val="left" w:pos="777"/>
          <w:tab w:val="right" w:pos="9396"/>
        </w:tabs>
        <w:rPr>
          <w:rFonts w:eastAsiaTheme="minorEastAsia" w:cstheme="minorBidi"/>
          <w:smallCaps w:val="0"/>
          <w:noProof/>
          <w:lang w:eastAsia="fr-CH"/>
        </w:rPr>
      </w:pPr>
      <w:r>
        <w:rPr>
          <w:noProof/>
        </w:rPr>
        <w:lastRenderedPageBreak/>
        <w:t>2.15.2</w:t>
      </w:r>
      <w:r>
        <w:rPr>
          <w:rFonts w:eastAsiaTheme="minorEastAsia" w:cstheme="minorBidi"/>
          <w:smallCaps w:val="0"/>
          <w:noProof/>
          <w:lang w:eastAsia="fr-CH"/>
        </w:rPr>
        <w:tab/>
      </w:r>
      <w:r>
        <w:rPr>
          <w:noProof/>
        </w:rPr>
        <w:t>PHP</w:t>
      </w:r>
      <w:r>
        <w:rPr>
          <w:noProof/>
        </w:rPr>
        <w:tab/>
      </w:r>
      <w:r>
        <w:rPr>
          <w:noProof/>
        </w:rPr>
        <w:fldChar w:fldCharType="begin"/>
      </w:r>
      <w:r>
        <w:rPr>
          <w:noProof/>
        </w:rPr>
        <w:instrText xml:space="preserve"> PAGEREF _Toc84314981 \h </w:instrText>
      </w:r>
      <w:r>
        <w:rPr>
          <w:noProof/>
        </w:rPr>
      </w:r>
      <w:r>
        <w:rPr>
          <w:noProof/>
        </w:rPr>
        <w:fldChar w:fldCharType="separate"/>
      </w:r>
      <w:r>
        <w:rPr>
          <w:noProof/>
        </w:rPr>
        <w:t>19</w:t>
      </w:r>
      <w:r>
        <w:rPr>
          <w:noProof/>
        </w:rPr>
        <w:fldChar w:fldCharType="end"/>
      </w:r>
    </w:p>
    <w:p w14:paraId="69D09940" w14:textId="5355D934" w:rsidR="005F3C65" w:rsidRDefault="005F3C65">
      <w:pPr>
        <w:pStyle w:val="TM2"/>
        <w:tabs>
          <w:tab w:val="left" w:pos="613"/>
          <w:tab w:val="right" w:pos="9396"/>
        </w:tabs>
        <w:rPr>
          <w:rFonts w:eastAsiaTheme="minorEastAsia" w:cstheme="minorBidi"/>
          <w:b w:val="0"/>
          <w:bCs w:val="0"/>
          <w:smallCaps w:val="0"/>
          <w:noProof/>
          <w:lang w:eastAsia="fr-CH"/>
        </w:rPr>
      </w:pPr>
      <w:r>
        <w:rPr>
          <w:noProof/>
        </w:rPr>
        <w:t>2.16</w:t>
      </w:r>
      <w:r>
        <w:rPr>
          <w:rFonts w:eastAsiaTheme="minorEastAsia" w:cstheme="minorBidi"/>
          <w:b w:val="0"/>
          <w:bCs w:val="0"/>
          <w:smallCaps w:val="0"/>
          <w:noProof/>
          <w:lang w:eastAsia="fr-CH"/>
        </w:rPr>
        <w:tab/>
      </w:r>
      <w:r>
        <w:rPr>
          <w:noProof/>
        </w:rPr>
        <w:t>Exercice 19</w:t>
      </w:r>
      <w:r>
        <w:rPr>
          <w:noProof/>
        </w:rPr>
        <w:tab/>
      </w:r>
      <w:r>
        <w:rPr>
          <w:noProof/>
        </w:rPr>
        <w:fldChar w:fldCharType="begin"/>
      </w:r>
      <w:r>
        <w:rPr>
          <w:noProof/>
        </w:rPr>
        <w:instrText xml:space="preserve"> PAGEREF _Toc84314982 \h </w:instrText>
      </w:r>
      <w:r>
        <w:rPr>
          <w:noProof/>
        </w:rPr>
      </w:r>
      <w:r>
        <w:rPr>
          <w:noProof/>
        </w:rPr>
        <w:fldChar w:fldCharType="separate"/>
      </w:r>
      <w:r>
        <w:rPr>
          <w:noProof/>
        </w:rPr>
        <w:t>19</w:t>
      </w:r>
      <w:r>
        <w:rPr>
          <w:noProof/>
        </w:rPr>
        <w:fldChar w:fldCharType="end"/>
      </w:r>
    </w:p>
    <w:p w14:paraId="029422DE" w14:textId="2B3D9D0C" w:rsidR="005F3C65" w:rsidRDefault="005F3C65">
      <w:pPr>
        <w:pStyle w:val="TM3"/>
        <w:tabs>
          <w:tab w:val="left" w:pos="777"/>
          <w:tab w:val="right" w:pos="9396"/>
        </w:tabs>
        <w:rPr>
          <w:rFonts w:eastAsiaTheme="minorEastAsia" w:cstheme="minorBidi"/>
          <w:smallCaps w:val="0"/>
          <w:noProof/>
          <w:lang w:eastAsia="fr-CH"/>
        </w:rPr>
      </w:pPr>
      <w:r>
        <w:rPr>
          <w:noProof/>
        </w:rPr>
        <w:t>2.16.1</w:t>
      </w:r>
      <w:r>
        <w:rPr>
          <w:rFonts w:eastAsiaTheme="minorEastAsia" w:cstheme="minorBidi"/>
          <w:smallCaps w:val="0"/>
          <w:noProof/>
          <w:lang w:eastAsia="fr-CH"/>
        </w:rPr>
        <w:tab/>
      </w:r>
      <w:r>
        <w:rPr>
          <w:noProof/>
        </w:rPr>
        <w:t>JS</w:t>
      </w:r>
      <w:r>
        <w:rPr>
          <w:noProof/>
        </w:rPr>
        <w:tab/>
      </w:r>
      <w:r>
        <w:rPr>
          <w:noProof/>
        </w:rPr>
        <w:fldChar w:fldCharType="begin"/>
      </w:r>
      <w:r>
        <w:rPr>
          <w:noProof/>
        </w:rPr>
        <w:instrText xml:space="preserve"> PAGEREF _Toc84314983 \h </w:instrText>
      </w:r>
      <w:r>
        <w:rPr>
          <w:noProof/>
        </w:rPr>
      </w:r>
      <w:r>
        <w:rPr>
          <w:noProof/>
        </w:rPr>
        <w:fldChar w:fldCharType="separate"/>
      </w:r>
      <w:r>
        <w:rPr>
          <w:noProof/>
        </w:rPr>
        <w:t>20</w:t>
      </w:r>
      <w:r>
        <w:rPr>
          <w:noProof/>
        </w:rPr>
        <w:fldChar w:fldCharType="end"/>
      </w:r>
    </w:p>
    <w:p w14:paraId="080A405F" w14:textId="10C500AB" w:rsidR="005F3C65" w:rsidRDefault="005F3C65">
      <w:pPr>
        <w:pStyle w:val="TM2"/>
        <w:tabs>
          <w:tab w:val="left" w:pos="613"/>
          <w:tab w:val="right" w:pos="9396"/>
        </w:tabs>
        <w:rPr>
          <w:rFonts w:eastAsiaTheme="minorEastAsia" w:cstheme="minorBidi"/>
          <w:b w:val="0"/>
          <w:bCs w:val="0"/>
          <w:smallCaps w:val="0"/>
          <w:noProof/>
          <w:lang w:eastAsia="fr-CH"/>
        </w:rPr>
      </w:pPr>
      <w:r>
        <w:rPr>
          <w:noProof/>
        </w:rPr>
        <w:t>2.17</w:t>
      </w:r>
      <w:r>
        <w:rPr>
          <w:rFonts w:eastAsiaTheme="minorEastAsia" w:cstheme="minorBidi"/>
          <w:b w:val="0"/>
          <w:bCs w:val="0"/>
          <w:smallCaps w:val="0"/>
          <w:noProof/>
          <w:lang w:eastAsia="fr-CH"/>
        </w:rPr>
        <w:tab/>
      </w:r>
      <w:r>
        <w:rPr>
          <w:noProof/>
        </w:rPr>
        <w:t>Exercice 20</w:t>
      </w:r>
      <w:r>
        <w:rPr>
          <w:noProof/>
        </w:rPr>
        <w:tab/>
      </w:r>
      <w:r>
        <w:rPr>
          <w:noProof/>
        </w:rPr>
        <w:fldChar w:fldCharType="begin"/>
      </w:r>
      <w:r>
        <w:rPr>
          <w:noProof/>
        </w:rPr>
        <w:instrText xml:space="preserve"> PAGEREF _Toc84314984 \h </w:instrText>
      </w:r>
      <w:r>
        <w:rPr>
          <w:noProof/>
        </w:rPr>
      </w:r>
      <w:r>
        <w:rPr>
          <w:noProof/>
        </w:rPr>
        <w:fldChar w:fldCharType="separate"/>
      </w:r>
      <w:r>
        <w:rPr>
          <w:noProof/>
        </w:rPr>
        <w:t>20</w:t>
      </w:r>
      <w:r>
        <w:rPr>
          <w:noProof/>
        </w:rPr>
        <w:fldChar w:fldCharType="end"/>
      </w:r>
    </w:p>
    <w:p w14:paraId="0C5425F4" w14:textId="4BB6B437" w:rsidR="005F3C65" w:rsidRDefault="005F3C65">
      <w:pPr>
        <w:pStyle w:val="TM3"/>
        <w:tabs>
          <w:tab w:val="left" w:pos="777"/>
          <w:tab w:val="right" w:pos="9396"/>
        </w:tabs>
        <w:rPr>
          <w:rFonts w:eastAsiaTheme="minorEastAsia" w:cstheme="minorBidi"/>
          <w:smallCaps w:val="0"/>
          <w:noProof/>
          <w:lang w:eastAsia="fr-CH"/>
        </w:rPr>
      </w:pPr>
      <w:r>
        <w:rPr>
          <w:noProof/>
        </w:rPr>
        <w:t>2.17.1</w:t>
      </w:r>
      <w:r>
        <w:rPr>
          <w:rFonts w:eastAsiaTheme="minorEastAsia" w:cstheme="minorBidi"/>
          <w:smallCaps w:val="0"/>
          <w:noProof/>
          <w:lang w:eastAsia="fr-CH"/>
        </w:rPr>
        <w:tab/>
      </w:r>
      <w:r>
        <w:rPr>
          <w:noProof/>
        </w:rPr>
        <w:t>JS</w:t>
      </w:r>
      <w:r>
        <w:rPr>
          <w:noProof/>
        </w:rPr>
        <w:tab/>
      </w:r>
      <w:r>
        <w:rPr>
          <w:noProof/>
        </w:rPr>
        <w:fldChar w:fldCharType="begin"/>
      </w:r>
      <w:r>
        <w:rPr>
          <w:noProof/>
        </w:rPr>
        <w:instrText xml:space="preserve"> PAGEREF _Toc84314985 \h </w:instrText>
      </w:r>
      <w:r>
        <w:rPr>
          <w:noProof/>
        </w:rPr>
      </w:r>
      <w:r>
        <w:rPr>
          <w:noProof/>
        </w:rPr>
        <w:fldChar w:fldCharType="separate"/>
      </w:r>
      <w:r>
        <w:rPr>
          <w:noProof/>
        </w:rPr>
        <w:t>21</w:t>
      </w:r>
      <w:r>
        <w:rPr>
          <w:noProof/>
        </w:rPr>
        <w:fldChar w:fldCharType="end"/>
      </w:r>
    </w:p>
    <w:p w14:paraId="1340B6E9" w14:textId="3BFCBD40" w:rsidR="005F3C65" w:rsidRDefault="005F3C65">
      <w:pPr>
        <w:pStyle w:val="TM4"/>
        <w:tabs>
          <w:tab w:val="left" w:pos="944"/>
          <w:tab w:val="right" w:pos="9396"/>
        </w:tabs>
        <w:rPr>
          <w:rFonts w:eastAsiaTheme="minorEastAsia" w:cstheme="minorBidi"/>
          <w:noProof/>
          <w:lang w:eastAsia="fr-CH"/>
        </w:rPr>
      </w:pPr>
      <w:r>
        <w:rPr>
          <w:noProof/>
        </w:rPr>
        <w:t>2.17.1.1</w:t>
      </w:r>
      <w:r>
        <w:rPr>
          <w:rFonts w:eastAsiaTheme="minorEastAsia" w:cstheme="minorBidi"/>
          <w:noProof/>
          <w:lang w:eastAsia="fr-CH"/>
        </w:rPr>
        <w:tab/>
      </w:r>
      <w:r>
        <w:rPr>
          <w:noProof/>
        </w:rPr>
        <w:t>indexCtrl</w:t>
      </w:r>
      <w:r>
        <w:rPr>
          <w:noProof/>
        </w:rPr>
        <w:tab/>
      </w:r>
      <w:r>
        <w:rPr>
          <w:noProof/>
        </w:rPr>
        <w:fldChar w:fldCharType="begin"/>
      </w:r>
      <w:r>
        <w:rPr>
          <w:noProof/>
        </w:rPr>
        <w:instrText xml:space="preserve"> PAGEREF _Toc84314986 \h </w:instrText>
      </w:r>
      <w:r>
        <w:rPr>
          <w:noProof/>
        </w:rPr>
      </w:r>
      <w:r>
        <w:rPr>
          <w:noProof/>
        </w:rPr>
        <w:fldChar w:fldCharType="separate"/>
      </w:r>
      <w:r>
        <w:rPr>
          <w:noProof/>
        </w:rPr>
        <w:t>21</w:t>
      </w:r>
      <w:r>
        <w:rPr>
          <w:noProof/>
        </w:rPr>
        <w:fldChar w:fldCharType="end"/>
      </w:r>
    </w:p>
    <w:p w14:paraId="34B5B27C" w14:textId="1916FF4E" w:rsidR="005F3C65" w:rsidRDefault="005F3C65">
      <w:pPr>
        <w:pStyle w:val="TM4"/>
        <w:tabs>
          <w:tab w:val="left" w:pos="944"/>
          <w:tab w:val="right" w:pos="9396"/>
        </w:tabs>
        <w:rPr>
          <w:rFonts w:eastAsiaTheme="minorEastAsia" w:cstheme="minorBidi"/>
          <w:noProof/>
          <w:lang w:eastAsia="fr-CH"/>
        </w:rPr>
      </w:pPr>
      <w:r>
        <w:rPr>
          <w:noProof/>
        </w:rPr>
        <w:t>2.17.1.2</w:t>
      </w:r>
      <w:r>
        <w:rPr>
          <w:rFonts w:eastAsiaTheme="minorEastAsia" w:cstheme="minorBidi"/>
          <w:noProof/>
          <w:lang w:eastAsia="fr-CH"/>
        </w:rPr>
        <w:tab/>
      </w:r>
      <w:r>
        <w:rPr>
          <w:noProof/>
        </w:rPr>
        <w:t>accueilCtrl</w:t>
      </w:r>
      <w:r>
        <w:rPr>
          <w:noProof/>
        </w:rPr>
        <w:tab/>
      </w:r>
      <w:r>
        <w:rPr>
          <w:noProof/>
        </w:rPr>
        <w:fldChar w:fldCharType="begin"/>
      </w:r>
      <w:r>
        <w:rPr>
          <w:noProof/>
        </w:rPr>
        <w:instrText xml:space="preserve"> PAGEREF _Toc84314987 \h </w:instrText>
      </w:r>
      <w:r>
        <w:rPr>
          <w:noProof/>
        </w:rPr>
      </w:r>
      <w:r>
        <w:rPr>
          <w:noProof/>
        </w:rPr>
        <w:fldChar w:fldCharType="separate"/>
      </w:r>
      <w:r>
        <w:rPr>
          <w:noProof/>
        </w:rPr>
        <w:t>22</w:t>
      </w:r>
      <w:r>
        <w:rPr>
          <w:noProof/>
        </w:rPr>
        <w:fldChar w:fldCharType="end"/>
      </w:r>
    </w:p>
    <w:p w14:paraId="398D0794" w14:textId="0BCB3BEC" w:rsidR="005F3C65" w:rsidRDefault="005F3C65">
      <w:pPr>
        <w:pStyle w:val="TM4"/>
        <w:tabs>
          <w:tab w:val="left" w:pos="944"/>
          <w:tab w:val="right" w:pos="9396"/>
        </w:tabs>
        <w:rPr>
          <w:rFonts w:eastAsiaTheme="minorEastAsia" w:cstheme="minorBidi"/>
          <w:noProof/>
          <w:lang w:eastAsia="fr-CH"/>
        </w:rPr>
      </w:pPr>
      <w:r>
        <w:rPr>
          <w:noProof/>
        </w:rPr>
        <w:t>2.17.1.3</w:t>
      </w:r>
      <w:r>
        <w:rPr>
          <w:rFonts w:eastAsiaTheme="minorEastAsia" w:cstheme="minorBidi"/>
          <w:noProof/>
          <w:lang w:eastAsia="fr-CH"/>
        </w:rPr>
        <w:tab/>
      </w:r>
      <w:r>
        <w:rPr>
          <w:noProof/>
        </w:rPr>
        <w:t>compteCtrl</w:t>
      </w:r>
      <w:r>
        <w:rPr>
          <w:noProof/>
        </w:rPr>
        <w:tab/>
      </w:r>
      <w:r>
        <w:rPr>
          <w:noProof/>
        </w:rPr>
        <w:fldChar w:fldCharType="begin"/>
      </w:r>
      <w:r>
        <w:rPr>
          <w:noProof/>
        </w:rPr>
        <w:instrText xml:space="preserve"> PAGEREF _Toc84314988 \h </w:instrText>
      </w:r>
      <w:r>
        <w:rPr>
          <w:noProof/>
        </w:rPr>
      </w:r>
      <w:r>
        <w:rPr>
          <w:noProof/>
        </w:rPr>
        <w:fldChar w:fldCharType="separate"/>
      </w:r>
      <w:r>
        <w:rPr>
          <w:noProof/>
        </w:rPr>
        <w:t>23</w:t>
      </w:r>
      <w:r>
        <w:rPr>
          <w:noProof/>
        </w:rPr>
        <w:fldChar w:fldCharType="end"/>
      </w:r>
    </w:p>
    <w:p w14:paraId="72688C02" w14:textId="1CDB7CD3" w:rsidR="005F3C65" w:rsidRDefault="005F3C65">
      <w:pPr>
        <w:pStyle w:val="TM4"/>
        <w:tabs>
          <w:tab w:val="left" w:pos="944"/>
          <w:tab w:val="right" w:pos="9396"/>
        </w:tabs>
        <w:rPr>
          <w:rFonts w:eastAsiaTheme="minorEastAsia" w:cstheme="minorBidi"/>
          <w:noProof/>
          <w:lang w:eastAsia="fr-CH"/>
        </w:rPr>
      </w:pPr>
      <w:r>
        <w:rPr>
          <w:noProof/>
        </w:rPr>
        <w:t>2.17.1.4</w:t>
      </w:r>
      <w:r>
        <w:rPr>
          <w:rFonts w:eastAsiaTheme="minorEastAsia" w:cstheme="minorBidi"/>
          <w:noProof/>
          <w:lang w:eastAsia="fr-CH"/>
        </w:rPr>
        <w:tab/>
      </w:r>
      <w:r>
        <w:rPr>
          <w:noProof/>
        </w:rPr>
        <w:t>loginCtrl</w:t>
      </w:r>
      <w:r>
        <w:rPr>
          <w:noProof/>
        </w:rPr>
        <w:tab/>
      </w:r>
      <w:r>
        <w:rPr>
          <w:noProof/>
        </w:rPr>
        <w:fldChar w:fldCharType="begin"/>
      </w:r>
      <w:r>
        <w:rPr>
          <w:noProof/>
        </w:rPr>
        <w:instrText xml:space="preserve"> PAGEREF _Toc84314989 \h </w:instrText>
      </w:r>
      <w:r>
        <w:rPr>
          <w:noProof/>
        </w:rPr>
      </w:r>
      <w:r>
        <w:rPr>
          <w:noProof/>
        </w:rPr>
        <w:fldChar w:fldCharType="separate"/>
      </w:r>
      <w:r>
        <w:rPr>
          <w:noProof/>
        </w:rPr>
        <w:t>24</w:t>
      </w:r>
      <w:r>
        <w:rPr>
          <w:noProof/>
        </w:rPr>
        <w:fldChar w:fldCharType="end"/>
      </w:r>
    </w:p>
    <w:p w14:paraId="2FD0215D" w14:textId="5B8DBA7A" w:rsidR="005F3C65" w:rsidRDefault="005F3C65">
      <w:pPr>
        <w:pStyle w:val="TM4"/>
        <w:tabs>
          <w:tab w:val="left" w:pos="944"/>
          <w:tab w:val="right" w:pos="9396"/>
        </w:tabs>
        <w:rPr>
          <w:rFonts w:eastAsiaTheme="minorEastAsia" w:cstheme="minorBidi"/>
          <w:noProof/>
          <w:lang w:eastAsia="fr-CH"/>
        </w:rPr>
      </w:pPr>
      <w:r>
        <w:rPr>
          <w:noProof/>
        </w:rPr>
        <w:t>2.17.1.5</w:t>
      </w:r>
      <w:r>
        <w:rPr>
          <w:rFonts w:eastAsiaTheme="minorEastAsia" w:cstheme="minorBidi"/>
          <w:noProof/>
          <w:lang w:eastAsia="fr-CH"/>
        </w:rPr>
        <w:tab/>
      </w:r>
      <w:r>
        <w:rPr>
          <w:noProof/>
        </w:rPr>
        <w:t>services</w:t>
      </w:r>
      <w:r>
        <w:rPr>
          <w:noProof/>
        </w:rPr>
        <w:tab/>
      </w:r>
      <w:r>
        <w:rPr>
          <w:noProof/>
        </w:rPr>
        <w:fldChar w:fldCharType="begin"/>
      </w:r>
      <w:r>
        <w:rPr>
          <w:noProof/>
        </w:rPr>
        <w:instrText xml:space="preserve"> PAGEREF _Toc84314990 \h </w:instrText>
      </w:r>
      <w:r>
        <w:rPr>
          <w:noProof/>
        </w:rPr>
      </w:r>
      <w:r>
        <w:rPr>
          <w:noProof/>
        </w:rPr>
        <w:fldChar w:fldCharType="separate"/>
      </w:r>
      <w:r>
        <w:rPr>
          <w:noProof/>
        </w:rPr>
        <w:t>25</w:t>
      </w:r>
      <w:r>
        <w:rPr>
          <w:noProof/>
        </w:rPr>
        <w:fldChar w:fldCharType="end"/>
      </w:r>
    </w:p>
    <w:p w14:paraId="5E9CB158" w14:textId="6F3DEC74" w:rsidR="005F3C65" w:rsidRDefault="005F3C65">
      <w:pPr>
        <w:pStyle w:val="TM3"/>
        <w:tabs>
          <w:tab w:val="left" w:pos="777"/>
          <w:tab w:val="right" w:pos="9396"/>
        </w:tabs>
        <w:rPr>
          <w:rFonts w:eastAsiaTheme="minorEastAsia" w:cstheme="minorBidi"/>
          <w:smallCaps w:val="0"/>
          <w:noProof/>
          <w:lang w:eastAsia="fr-CH"/>
        </w:rPr>
      </w:pPr>
      <w:r>
        <w:rPr>
          <w:noProof/>
        </w:rPr>
        <w:t>2.17.2</w:t>
      </w:r>
      <w:r>
        <w:rPr>
          <w:rFonts w:eastAsiaTheme="minorEastAsia" w:cstheme="minorBidi"/>
          <w:smallCaps w:val="0"/>
          <w:noProof/>
          <w:lang w:eastAsia="fr-CH"/>
        </w:rPr>
        <w:tab/>
      </w:r>
      <w:r>
        <w:rPr>
          <w:noProof/>
        </w:rPr>
        <w:t>PHP</w:t>
      </w:r>
      <w:r>
        <w:rPr>
          <w:noProof/>
        </w:rPr>
        <w:tab/>
      </w:r>
      <w:r>
        <w:rPr>
          <w:noProof/>
        </w:rPr>
        <w:fldChar w:fldCharType="begin"/>
      </w:r>
      <w:r>
        <w:rPr>
          <w:noProof/>
        </w:rPr>
        <w:instrText xml:space="preserve"> PAGEREF _Toc84314991 \h </w:instrText>
      </w:r>
      <w:r>
        <w:rPr>
          <w:noProof/>
        </w:rPr>
      </w:r>
      <w:r>
        <w:rPr>
          <w:noProof/>
        </w:rPr>
        <w:fldChar w:fldCharType="separate"/>
      </w:r>
      <w:r>
        <w:rPr>
          <w:noProof/>
        </w:rPr>
        <w:t>27</w:t>
      </w:r>
      <w:r>
        <w:rPr>
          <w:noProof/>
        </w:rPr>
        <w:fldChar w:fldCharType="end"/>
      </w:r>
    </w:p>
    <w:p w14:paraId="3C4C5E87" w14:textId="064B5AC0" w:rsidR="005F3C65" w:rsidRDefault="005F3C65">
      <w:pPr>
        <w:pStyle w:val="TM4"/>
        <w:tabs>
          <w:tab w:val="left" w:pos="944"/>
          <w:tab w:val="right" w:pos="9396"/>
        </w:tabs>
        <w:rPr>
          <w:rFonts w:eastAsiaTheme="minorEastAsia" w:cstheme="minorBidi"/>
          <w:noProof/>
          <w:lang w:eastAsia="fr-CH"/>
        </w:rPr>
      </w:pPr>
      <w:r>
        <w:rPr>
          <w:noProof/>
        </w:rPr>
        <w:t>2.17.2.1</w:t>
      </w:r>
      <w:r>
        <w:rPr>
          <w:rFonts w:eastAsiaTheme="minorEastAsia" w:cstheme="minorBidi"/>
          <w:noProof/>
          <w:lang w:eastAsia="fr-CH"/>
        </w:rPr>
        <w:tab/>
      </w:r>
      <w:r>
        <w:rPr>
          <w:noProof/>
        </w:rPr>
        <w:t>login_session_old</w:t>
      </w:r>
      <w:r>
        <w:rPr>
          <w:noProof/>
        </w:rPr>
        <w:tab/>
      </w:r>
      <w:r>
        <w:rPr>
          <w:noProof/>
        </w:rPr>
        <w:fldChar w:fldCharType="begin"/>
      </w:r>
      <w:r>
        <w:rPr>
          <w:noProof/>
        </w:rPr>
        <w:instrText xml:space="preserve"> PAGEREF _Toc84314992 \h </w:instrText>
      </w:r>
      <w:r>
        <w:rPr>
          <w:noProof/>
        </w:rPr>
      </w:r>
      <w:r>
        <w:rPr>
          <w:noProof/>
        </w:rPr>
        <w:fldChar w:fldCharType="separate"/>
      </w:r>
      <w:r>
        <w:rPr>
          <w:noProof/>
        </w:rPr>
        <w:t>27</w:t>
      </w:r>
      <w:r>
        <w:rPr>
          <w:noProof/>
        </w:rPr>
        <w:fldChar w:fldCharType="end"/>
      </w:r>
    </w:p>
    <w:p w14:paraId="58D3278D" w14:textId="1BF120E9" w:rsidR="005F3C65" w:rsidRDefault="005F3C65">
      <w:pPr>
        <w:pStyle w:val="TM4"/>
        <w:tabs>
          <w:tab w:val="left" w:pos="944"/>
          <w:tab w:val="right" w:pos="9396"/>
        </w:tabs>
        <w:rPr>
          <w:rFonts w:eastAsiaTheme="minorEastAsia" w:cstheme="minorBidi"/>
          <w:noProof/>
          <w:lang w:eastAsia="fr-CH"/>
        </w:rPr>
      </w:pPr>
      <w:r>
        <w:rPr>
          <w:noProof/>
        </w:rPr>
        <w:t>2.17.2.2</w:t>
      </w:r>
      <w:r>
        <w:rPr>
          <w:rFonts w:eastAsiaTheme="minorEastAsia" w:cstheme="minorBidi"/>
          <w:noProof/>
          <w:lang w:eastAsia="fr-CH"/>
        </w:rPr>
        <w:tab/>
      </w:r>
      <w:r>
        <w:rPr>
          <w:noProof/>
        </w:rPr>
        <w:t>login20</w:t>
      </w:r>
      <w:r>
        <w:rPr>
          <w:noProof/>
        </w:rPr>
        <w:tab/>
      </w:r>
      <w:r>
        <w:rPr>
          <w:noProof/>
        </w:rPr>
        <w:fldChar w:fldCharType="begin"/>
      </w:r>
      <w:r>
        <w:rPr>
          <w:noProof/>
        </w:rPr>
        <w:instrText xml:space="preserve"> PAGEREF _Toc84314993 \h </w:instrText>
      </w:r>
      <w:r>
        <w:rPr>
          <w:noProof/>
        </w:rPr>
      </w:r>
      <w:r>
        <w:rPr>
          <w:noProof/>
        </w:rPr>
        <w:fldChar w:fldCharType="separate"/>
      </w:r>
      <w:r>
        <w:rPr>
          <w:noProof/>
        </w:rPr>
        <w:t>29</w:t>
      </w:r>
      <w:r>
        <w:rPr>
          <w:noProof/>
        </w:rPr>
        <w:fldChar w:fldCharType="end"/>
      </w:r>
    </w:p>
    <w:p w14:paraId="37A12324" w14:textId="6FC5C0AB" w:rsidR="005F3C65" w:rsidRDefault="005F3C65">
      <w:pPr>
        <w:pStyle w:val="TM1"/>
        <w:rPr>
          <w:rFonts w:eastAsiaTheme="minorEastAsia" w:cstheme="minorBidi"/>
          <w:b w:val="0"/>
          <w:bCs w:val="0"/>
          <w:caps w:val="0"/>
          <w:noProof/>
          <w:u w:val="none"/>
          <w:lang w:eastAsia="fr-CH"/>
        </w:rPr>
      </w:pPr>
      <w:r>
        <w:rPr>
          <w:noProof/>
        </w:rPr>
        <w:t>3</w:t>
      </w:r>
      <w:r>
        <w:rPr>
          <w:rFonts w:eastAsiaTheme="minorEastAsia" w:cstheme="minorBidi"/>
          <w:b w:val="0"/>
          <w:bCs w:val="0"/>
          <w:caps w:val="0"/>
          <w:noProof/>
          <w:u w:val="none"/>
          <w:lang w:eastAsia="fr-CH"/>
        </w:rPr>
        <w:tab/>
      </w:r>
      <w:r>
        <w:rPr>
          <w:noProof/>
        </w:rPr>
        <w:t>Analyse à faire complètement avec EA</w:t>
      </w:r>
      <w:r>
        <w:rPr>
          <w:noProof/>
        </w:rPr>
        <w:tab/>
      </w:r>
      <w:r>
        <w:rPr>
          <w:noProof/>
        </w:rPr>
        <w:fldChar w:fldCharType="begin"/>
      </w:r>
      <w:r>
        <w:rPr>
          <w:noProof/>
        </w:rPr>
        <w:instrText xml:space="preserve"> PAGEREF _Toc84314994 \h </w:instrText>
      </w:r>
      <w:r>
        <w:rPr>
          <w:noProof/>
        </w:rPr>
      </w:r>
      <w:r>
        <w:rPr>
          <w:noProof/>
        </w:rPr>
        <w:fldChar w:fldCharType="separate"/>
      </w:r>
      <w:r>
        <w:rPr>
          <w:noProof/>
        </w:rPr>
        <w:t>31</w:t>
      </w:r>
      <w:r>
        <w:rPr>
          <w:noProof/>
        </w:rPr>
        <w:fldChar w:fldCharType="end"/>
      </w:r>
    </w:p>
    <w:p w14:paraId="3BCDEA87" w14:textId="20C1241F" w:rsidR="005F3C65" w:rsidRDefault="005F3C65">
      <w:pPr>
        <w:pStyle w:val="TM2"/>
        <w:tabs>
          <w:tab w:val="left" w:pos="567"/>
          <w:tab w:val="right" w:pos="9396"/>
        </w:tabs>
        <w:rPr>
          <w:rFonts w:eastAsiaTheme="minorEastAsia" w:cstheme="minorBidi"/>
          <w:b w:val="0"/>
          <w:bCs w:val="0"/>
          <w:smallCaps w:val="0"/>
          <w:noProof/>
          <w:lang w:eastAsia="fr-CH"/>
        </w:rPr>
      </w:pPr>
      <w:r>
        <w:rPr>
          <w:noProof/>
        </w:rPr>
        <w:t>3.1</w:t>
      </w:r>
      <w:r>
        <w:rPr>
          <w:rFonts w:eastAsiaTheme="minorEastAsia" w:cstheme="minorBidi"/>
          <w:b w:val="0"/>
          <w:bCs w:val="0"/>
          <w:smallCaps w:val="0"/>
          <w:noProof/>
          <w:lang w:eastAsia="fr-CH"/>
        </w:rPr>
        <w:tab/>
      </w:r>
      <w:r>
        <w:rPr>
          <w:noProof/>
        </w:rPr>
        <w:t>Use case avec les explications de l'application</w:t>
      </w:r>
      <w:r>
        <w:rPr>
          <w:noProof/>
        </w:rPr>
        <w:tab/>
      </w:r>
      <w:r>
        <w:rPr>
          <w:noProof/>
        </w:rPr>
        <w:fldChar w:fldCharType="begin"/>
      </w:r>
      <w:r>
        <w:rPr>
          <w:noProof/>
        </w:rPr>
        <w:instrText xml:space="preserve"> PAGEREF _Toc84314995 \h </w:instrText>
      </w:r>
      <w:r>
        <w:rPr>
          <w:noProof/>
        </w:rPr>
      </w:r>
      <w:r>
        <w:rPr>
          <w:noProof/>
        </w:rPr>
        <w:fldChar w:fldCharType="separate"/>
      </w:r>
      <w:r>
        <w:rPr>
          <w:noProof/>
        </w:rPr>
        <w:t>31</w:t>
      </w:r>
      <w:r>
        <w:rPr>
          <w:noProof/>
        </w:rPr>
        <w:fldChar w:fldCharType="end"/>
      </w:r>
    </w:p>
    <w:p w14:paraId="65AB1DB3" w14:textId="3595C557" w:rsidR="005F3C65" w:rsidRDefault="005F3C65">
      <w:pPr>
        <w:pStyle w:val="TM2"/>
        <w:tabs>
          <w:tab w:val="left" w:pos="567"/>
          <w:tab w:val="right" w:pos="9396"/>
        </w:tabs>
        <w:rPr>
          <w:rFonts w:eastAsiaTheme="minorEastAsia" w:cstheme="minorBidi"/>
          <w:b w:val="0"/>
          <w:bCs w:val="0"/>
          <w:smallCaps w:val="0"/>
          <w:noProof/>
          <w:lang w:eastAsia="fr-CH"/>
        </w:rPr>
      </w:pPr>
      <w:r>
        <w:rPr>
          <w:noProof/>
        </w:rPr>
        <w:t>3.2</w:t>
      </w:r>
      <w:r>
        <w:rPr>
          <w:rFonts w:eastAsiaTheme="minorEastAsia" w:cstheme="minorBidi"/>
          <w:b w:val="0"/>
          <w:bCs w:val="0"/>
          <w:smallCaps w:val="0"/>
          <w:noProof/>
          <w:lang w:eastAsia="fr-CH"/>
        </w:rPr>
        <w:tab/>
      </w:r>
      <w:r>
        <w:rPr>
          <w:noProof/>
        </w:rPr>
        <w:t>Activity Diagram d'un cas complet navigant dans l'application avec les explications</w:t>
      </w:r>
      <w:r>
        <w:rPr>
          <w:noProof/>
        </w:rPr>
        <w:tab/>
      </w:r>
      <w:r>
        <w:rPr>
          <w:noProof/>
        </w:rPr>
        <w:fldChar w:fldCharType="begin"/>
      </w:r>
      <w:r>
        <w:rPr>
          <w:noProof/>
        </w:rPr>
        <w:instrText xml:space="preserve"> PAGEREF _Toc84314996 \h </w:instrText>
      </w:r>
      <w:r>
        <w:rPr>
          <w:noProof/>
        </w:rPr>
      </w:r>
      <w:r>
        <w:rPr>
          <w:noProof/>
        </w:rPr>
        <w:fldChar w:fldCharType="separate"/>
      </w:r>
      <w:r>
        <w:rPr>
          <w:noProof/>
        </w:rPr>
        <w:t>32</w:t>
      </w:r>
      <w:r>
        <w:rPr>
          <w:noProof/>
        </w:rPr>
        <w:fldChar w:fldCharType="end"/>
      </w:r>
    </w:p>
    <w:p w14:paraId="709F4201" w14:textId="463C02A5" w:rsidR="005F3C65" w:rsidRDefault="005F3C65">
      <w:pPr>
        <w:pStyle w:val="TM1"/>
        <w:rPr>
          <w:rFonts w:eastAsiaTheme="minorEastAsia" w:cstheme="minorBidi"/>
          <w:b w:val="0"/>
          <w:bCs w:val="0"/>
          <w:caps w:val="0"/>
          <w:noProof/>
          <w:u w:val="none"/>
          <w:lang w:eastAsia="fr-CH"/>
        </w:rPr>
      </w:pPr>
      <w:r>
        <w:rPr>
          <w:noProof/>
        </w:rPr>
        <w:t>4</w:t>
      </w:r>
      <w:r>
        <w:rPr>
          <w:rFonts w:eastAsiaTheme="minorEastAsia" w:cstheme="minorBidi"/>
          <w:b w:val="0"/>
          <w:bCs w:val="0"/>
          <w:caps w:val="0"/>
          <w:noProof/>
          <w:u w:val="none"/>
          <w:lang w:eastAsia="fr-CH"/>
        </w:rPr>
        <w:tab/>
      </w:r>
      <w:r>
        <w:rPr>
          <w:noProof/>
        </w:rPr>
        <w:t>Conception à faire complétement avec EA</w:t>
      </w:r>
      <w:r>
        <w:rPr>
          <w:noProof/>
        </w:rPr>
        <w:tab/>
      </w:r>
      <w:r>
        <w:rPr>
          <w:noProof/>
        </w:rPr>
        <w:fldChar w:fldCharType="begin"/>
      </w:r>
      <w:r>
        <w:rPr>
          <w:noProof/>
        </w:rPr>
        <w:instrText xml:space="preserve"> PAGEREF _Toc84314997 \h </w:instrText>
      </w:r>
      <w:r>
        <w:rPr>
          <w:noProof/>
        </w:rPr>
      </w:r>
      <w:r>
        <w:rPr>
          <w:noProof/>
        </w:rPr>
        <w:fldChar w:fldCharType="separate"/>
      </w:r>
      <w:r>
        <w:rPr>
          <w:noProof/>
        </w:rPr>
        <w:t>33</w:t>
      </w:r>
      <w:r>
        <w:rPr>
          <w:noProof/>
        </w:rPr>
        <w:fldChar w:fldCharType="end"/>
      </w:r>
    </w:p>
    <w:p w14:paraId="28B4025F" w14:textId="1A801CFA" w:rsidR="005F3C65" w:rsidRDefault="005F3C65">
      <w:pPr>
        <w:pStyle w:val="TM2"/>
        <w:tabs>
          <w:tab w:val="left" w:pos="567"/>
          <w:tab w:val="right" w:pos="9396"/>
        </w:tabs>
        <w:rPr>
          <w:rFonts w:eastAsiaTheme="minorEastAsia" w:cstheme="minorBidi"/>
          <w:b w:val="0"/>
          <w:bCs w:val="0"/>
          <w:smallCaps w:val="0"/>
          <w:noProof/>
          <w:lang w:eastAsia="fr-CH"/>
        </w:rPr>
      </w:pPr>
      <w:r>
        <w:rPr>
          <w:noProof/>
        </w:rPr>
        <w:t>4.1</w:t>
      </w:r>
      <w:r>
        <w:rPr>
          <w:rFonts w:eastAsiaTheme="minorEastAsia" w:cstheme="minorBidi"/>
          <w:b w:val="0"/>
          <w:bCs w:val="0"/>
          <w:smallCaps w:val="0"/>
          <w:noProof/>
          <w:lang w:eastAsia="fr-CH"/>
        </w:rPr>
        <w:tab/>
      </w:r>
      <w:r>
        <w:rPr>
          <w:noProof/>
        </w:rPr>
        <w:t>Conception MVC du client</w:t>
      </w:r>
      <w:r>
        <w:rPr>
          <w:noProof/>
        </w:rPr>
        <w:tab/>
      </w:r>
      <w:r>
        <w:rPr>
          <w:noProof/>
        </w:rPr>
        <w:fldChar w:fldCharType="begin"/>
      </w:r>
      <w:r>
        <w:rPr>
          <w:noProof/>
        </w:rPr>
        <w:instrText xml:space="preserve"> PAGEREF _Toc84314998 \h </w:instrText>
      </w:r>
      <w:r>
        <w:rPr>
          <w:noProof/>
        </w:rPr>
      </w:r>
      <w:r>
        <w:rPr>
          <w:noProof/>
        </w:rPr>
        <w:fldChar w:fldCharType="separate"/>
      </w:r>
      <w:r>
        <w:rPr>
          <w:noProof/>
        </w:rPr>
        <w:t>33</w:t>
      </w:r>
      <w:r>
        <w:rPr>
          <w:noProof/>
        </w:rPr>
        <w:fldChar w:fldCharType="end"/>
      </w:r>
    </w:p>
    <w:p w14:paraId="1CCBC078" w14:textId="48E21DB5" w:rsidR="005F3C65" w:rsidRDefault="005F3C65">
      <w:pPr>
        <w:pStyle w:val="TM1"/>
        <w:rPr>
          <w:rFonts w:eastAsiaTheme="minorEastAsia" w:cstheme="minorBidi"/>
          <w:b w:val="0"/>
          <w:bCs w:val="0"/>
          <w:caps w:val="0"/>
          <w:noProof/>
          <w:u w:val="none"/>
          <w:lang w:eastAsia="fr-CH"/>
        </w:rPr>
      </w:pPr>
      <w:r>
        <w:rPr>
          <w:noProof/>
        </w:rPr>
        <w:t>5</w:t>
      </w:r>
      <w:r>
        <w:rPr>
          <w:rFonts w:eastAsiaTheme="minorEastAsia" w:cstheme="minorBidi"/>
          <w:b w:val="0"/>
          <w:bCs w:val="0"/>
          <w:caps w:val="0"/>
          <w:noProof/>
          <w:u w:val="none"/>
          <w:lang w:eastAsia="fr-CH"/>
        </w:rPr>
        <w:tab/>
      </w:r>
      <w:r>
        <w:rPr>
          <w:noProof/>
        </w:rPr>
        <w:t>Conclusion</w:t>
      </w:r>
      <w:r>
        <w:rPr>
          <w:noProof/>
        </w:rPr>
        <w:tab/>
      </w:r>
      <w:r>
        <w:rPr>
          <w:noProof/>
        </w:rPr>
        <w:fldChar w:fldCharType="begin"/>
      </w:r>
      <w:r>
        <w:rPr>
          <w:noProof/>
        </w:rPr>
        <w:instrText xml:space="preserve"> PAGEREF _Toc84314999 \h </w:instrText>
      </w:r>
      <w:r>
        <w:rPr>
          <w:noProof/>
        </w:rPr>
      </w:r>
      <w:r>
        <w:rPr>
          <w:noProof/>
        </w:rPr>
        <w:fldChar w:fldCharType="separate"/>
      </w:r>
      <w:r>
        <w:rPr>
          <w:noProof/>
        </w:rPr>
        <w:t>34</w:t>
      </w:r>
      <w:r>
        <w:rPr>
          <w:noProof/>
        </w:rPr>
        <w:fldChar w:fldCharType="end"/>
      </w:r>
    </w:p>
    <w:p w14:paraId="4FA379C9" w14:textId="344BE8F5" w:rsidR="005F3C65" w:rsidRDefault="005F3C65">
      <w:pPr>
        <w:pStyle w:val="TM2"/>
        <w:tabs>
          <w:tab w:val="left" w:pos="567"/>
          <w:tab w:val="right" w:pos="9396"/>
        </w:tabs>
        <w:rPr>
          <w:rFonts w:eastAsiaTheme="minorEastAsia" w:cstheme="minorBidi"/>
          <w:b w:val="0"/>
          <w:bCs w:val="0"/>
          <w:smallCaps w:val="0"/>
          <w:noProof/>
          <w:lang w:eastAsia="fr-CH"/>
        </w:rPr>
      </w:pPr>
      <w:r>
        <w:rPr>
          <w:noProof/>
        </w:rPr>
        <w:t>5.1</w:t>
      </w:r>
      <w:r>
        <w:rPr>
          <w:rFonts w:eastAsiaTheme="minorEastAsia" w:cstheme="minorBidi"/>
          <w:b w:val="0"/>
          <w:bCs w:val="0"/>
          <w:smallCaps w:val="0"/>
          <w:noProof/>
          <w:lang w:eastAsia="fr-CH"/>
        </w:rPr>
        <w:tab/>
      </w:r>
      <w:r>
        <w:rPr>
          <w:noProof/>
        </w:rPr>
        <w:t>Ce que j’ai appris</w:t>
      </w:r>
      <w:r>
        <w:rPr>
          <w:noProof/>
        </w:rPr>
        <w:tab/>
      </w:r>
      <w:r>
        <w:rPr>
          <w:noProof/>
        </w:rPr>
        <w:fldChar w:fldCharType="begin"/>
      </w:r>
      <w:r>
        <w:rPr>
          <w:noProof/>
        </w:rPr>
        <w:instrText xml:space="preserve"> PAGEREF _Toc84315000 \h </w:instrText>
      </w:r>
      <w:r>
        <w:rPr>
          <w:noProof/>
        </w:rPr>
      </w:r>
      <w:r>
        <w:rPr>
          <w:noProof/>
        </w:rPr>
        <w:fldChar w:fldCharType="separate"/>
      </w:r>
      <w:r>
        <w:rPr>
          <w:noProof/>
        </w:rPr>
        <w:t>34</w:t>
      </w:r>
      <w:r>
        <w:rPr>
          <w:noProof/>
        </w:rPr>
        <w:fldChar w:fldCharType="end"/>
      </w:r>
    </w:p>
    <w:p w14:paraId="4D83E4B8" w14:textId="21C36717" w:rsidR="005F3C65" w:rsidRDefault="005F3C65">
      <w:pPr>
        <w:pStyle w:val="TM2"/>
        <w:tabs>
          <w:tab w:val="left" w:pos="567"/>
          <w:tab w:val="right" w:pos="9396"/>
        </w:tabs>
        <w:rPr>
          <w:rFonts w:eastAsiaTheme="minorEastAsia" w:cstheme="minorBidi"/>
          <w:b w:val="0"/>
          <w:bCs w:val="0"/>
          <w:smallCaps w:val="0"/>
          <w:noProof/>
          <w:lang w:eastAsia="fr-CH"/>
        </w:rPr>
      </w:pPr>
      <w:r>
        <w:rPr>
          <w:noProof/>
        </w:rPr>
        <w:t>5.2</w:t>
      </w:r>
      <w:r>
        <w:rPr>
          <w:rFonts w:eastAsiaTheme="minorEastAsia" w:cstheme="minorBidi"/>
          <w:b w:val="0"/>
          <w:bCs w:val="0"/>
          <w:smallCaps w:val="0"/>
          <w:noProof/>
          <w:lang w:eastAsia="fr-CH"/>
        </w:rPr>
        <w:tab/>
      </w:r>
      <w:r>
        <w:rPr>
          <w:noProof/>
        </w:rPr>
        <w:t>Ce que j’ai aimé</w:t>
      </w:r>
      <w:r>
        <w:rPr>
          <w:noProof/>
        </w:rPr>
        <w:tab/>
      </w:r>
      <w:r>
        <w:rPr>
          <w:noProof/>
        </w:rPr>
        <w:fldChar w:fldCharType="begin"/>
      </w:r>
      <w:r>
        <w:rPr>
          <w:noProof/>
        </w:rPr>
        <w:instrText xml:space="preserve"> PAGEREF _Toc84315001 \h </w:instrText>
      </w:r>
      <w:r>
        <w:rPr>
          <w:noProof/>
        </w:rPr>
      </w:r>
      <w:r>
        <w:rPr>
          <w:noProof/>
        </w:rPr>
        <w:fldChar w:fldCharType="separate"/>
      </w:r>
      <w:r>
        <w:rPr>
          <w:noProof/>
        </w:rPr>
        <w:t>34</w:t>
      </w:r>
      <w:r>
        <w:rPr>
          <w:noProof/>
        </w:rPr>
        <w:fldChar w:fldCharType="end"/>
      </w:r>
    </w:p>
    <w:p w14:paraId="57EA325F" w14:textId="0E9F9B33" w:rsidR="005F3C65" w:rsidRDefault="005F3C65">
      <w:pPr>
        <w:pStyle w:val="TM2"/>
        <w:tabs>
          <w:tab w:val="left" w:pos="567"/>
          <w:tab w:val="right" w:pos="9396"/>
        </w:tabs>
        <w:rPr>
          <w:rFonts w:eastAsiaTheme="minorEastAsia" w:cstheme="minorBidi"/>
          <w:b w:val="0"/>
          <w:bCs w:val="0"/>
          <w:smallCaps w:val="0"/>
          <w:noProof/>
          <w:lang w:eastAsia="fr-CH"/>
        </w:rPr>
      </w:pPr>
      <w:r>
        <w:rPr>
          <w:noProof/>
        </w:rPr>
        <w:t>5.3</w:t>
      </w:r>
      <w:r>
        <w:rPr>
          <w:rFonts w:eastAsiaTheme="minorEastAsia" w:cstheme="minorBidi"/>
          <w:b w:val="0"/>
          <w:bCs w:val="0"/>
          <w:smallCaps w:val="0"/>
          <w:noProof/>
          <w:lang w:eastAsia="fr-CH"/>
        </w:rPr>
        <w:tab/>
      </w:r>
      <w:r>
        <w:rPr>
          <w:noProof/>
        </w:rPr>
        <w:t>Ce que j’ai moins aimé</w:t>
      </w:r>
      <w:r>
        <w:rPr>
          <w:noProof/>
        </w:rPr>
        <w:tab/>
      </w:r>
      <w:r>
        <w:rPr>
          <w:noProof/>
        </w:rPr>
        <w:fldChar w:fldCharType="begin"/>
      </w:r>
      <w:r>
        <w:rPr>
          <w:noProof/>
        </w:rPr>
        <w:instrText xml:space="preserve"> PAGEREF _Toc84315002 \h </w:instrText>
      </w:r>
      <w:r>
        <w:rPr>
          <w:noProof/>
        </w:rPr>
      </w:r>
      <w:r>
        <w:rPr>
          <w:noProof/>
        </w:rPr>
        <w:fldChar w:fldCharType="separate"/>
      </w:r>
      <w:r>
        <w:rPr>
          <w:noProof/>
        </w:rPr>
        <w:t>34</w:t>
      </w:r>
      <w:r>
        <w:rPr>
          <w:noProof/>
        </w:rPr>
        <w:fldChar w:fldCharType="end"/>
      </w:r>
    </w:p>
    <w:p w14:paraId="467BD672" w14:textId="4E9B43F2" w:rsidR="00475C88" w:rsidRDefault="00822EBA">
      <w:r>
        <w:fldChar w:fldCharType="end"/>
      </w:r>
    </w:p>
    <w:p w14:paraId="17DEAF34" w14:textId="77777777" w:rsidR="00FB420F" w:rsidRDefault="00FB420F">
      <w:pPr>
        <w:sectPr w:rsidR="00FB420F" w:rsidSect="00641DC0">
          <w:headerReference w:type="default" r:id="rId11"/>
          <w:footerReference w:type="default" r:id="rId12"/>
          <w:pgSz w:w="12240" w:h="15840"/>
          <w:pgMar w:top="1417" w:right="1417" w:bottom="1417" w:left="1417" w:header="708" w:footer="708" w:gutter="0"/>
          <w:cols w:space="708"/>
          <w:docGrid w:linePitch="360"/>
        </w:sectPr>
      </w:pPr>
    </w:p>
    <w:p w14:paraId="54F424EC" w14:textId="0E6C349E" w:rsidR="00475C88" w:rsidRDefault="00B34C66" w:rsidP="00B34C66">
      <w:pPr>
        <w:pStyle w:val="Titre1"/>
      </w:pPr>
      <w:bookmarkStart w:id="0" w:name="_Toc84314946"/>
      <w:r>
        <w:lastRenderedPageBreak/>
        <w:t>Introduction</w:t>
      </w:r>
      <w:r w:rsidR="00FD13C5">
        <w:t xml:space="preserve"> module et projet</w:t>
      </w:r>
      <w:bookmarkEnd w:id="0"/>
    </w:p>
    <w:p w14:paraId="682B4180" w14:textId="4BCB95D3" w:rsidR="00FD13C5" w:rsidRDefault="00FD13C5" w:rsidP="00FD13C5">
      <w:pPr>
        <w:pStyle w:val="Titre2"/>
      </w:pPr>
      <w:bookmarkStart w:id="1" w:name="_Toc84314947"/>
      <w:r>
        <w:t>Définition du module</w:t>
      </w:r>
      <w:bookmarkEnd w:id="1"/>
    </w:p>
    <w:p w14:paraId="5C3FA421" w14:textId="3CA52BED" w:rsidR="005F3C65" w:rsidRDefault="005F3C65" w:rsidP="005F3C65">
      <w:pPr>
        <w:pStyle w:val="PTexte"/>
      </w:pPr>
      <w:r>
        <w:t xml:space="preserve">Ce module consiste à créer des pages web interactives en utilisant des services appelés « Les </w:t>
      </w:r>
      <w:r w:rsidRPr="005F3C65">
        <w:rPr>
          <w:rStyle w:val="CGras"/>
        </w:rPr>
        <w:t>API</w:t>
      </w:r>
      <w:r>
        <w:t> »</w:t>
      </w:r>
    </w:p>
    <w:p w14:paraId="2792E795" w14:textId="0A424767" w:rsidR="005F3C65" w:rsidRPr="005F3C65" w:rsidRDefault="005F3C65" w:rsidP="005F3C65">
      <w:pPr>
        <w:pStyle w:val="PTexte"/>
      </w:pPr>
      <w:r w:rsidRPr="005F3C65">
        <w:t>Une </w:t>
      </w:r>
      <w:r w:rsidRPr="005F3C65">
        <w:rPr>
          <w:rStyle w:val="CGras"/>
        </w:rPr>
        <w:t>API</w:t>
      </w:r>
      <w:r w:rsidRPr="005F3C65">
        <w:t> est un ensemble de définitions et de protocoles qui facilite la création et l'intégration de logiciels d'applications. </w:t>
      </w:r>
      <w:r w:rsidRPr="005F3C65">
        <w:rPr>
          <w:rStyle w:val="CGras"/>
        </w:rPr>
        <w:t>API</w:t>
      </w:r>
      <w:r w:rsidRPr="005F3C65">
        <w:t xml:space="preserve"> est un acronyme anglais qui signifie « Application </w:t>
      </w:r>
      <w:proofErr w:type="spellStart"/>
      <w:r w:rsidRPr="005F3C65">
        <w:t>Programming</w:t>
      </w:r>
      <w:proofErr w:type="spellEnd"/>
      <w:r w:rsidRPr="005F3C65">
        <w:t xml:space="preserve"> Interface », que l'on traduit par interface de programmation d'application.</w:t>
      </w:r>
    </w:p>
    <w:p w14:paraId="27290BA1" w14:textId="1042F99F" w:rsidR="00FD13C5" w:rsidRDefault="00610004" w:rsidP="00B213E3">
      <w:pPr>
        <w:pStyle w:val="Titre2"/>
      </w:pPr>
      <w:bookmarkStart w:id="2" w:name="_Toc84314948"/>
      <w:r>
        <w:rPr>
          <w:noProof/>
        </w:rPr>
        <w:drawing>
          <wp:anchor distT="0" distB="0" distL="114300" distR="114300" simplePos="0" relativeHeight="251659264" behindDoc="1" locked="0" layoutInCell="1" allowOverlap="1" wp14:anchorId="67E10BB4" wp14:editId="58AC0DCF">
            <wp:simplePos x="0" y="0"/>
            <wp:positionH relativeFrom="column">
              <wp:posOffset>4176395</wp:posOffset>
            </wp:positionH>
            <wp:positionV relativeFrom="paragraph">
              <wp:posOffset>44450</wp:posOffset>
            </wp:positionV>
            <wp:extent cx="1913255" cy="1266825"/>
            <wp:effectExtent l="0" t="0" r="0" b="9525"/>
            <wp:wrapTight wrapText="bothSides">
              <wp:wrapPolygon edited="0">
                <wp:start x="0" y="0"/>
                <wp:lineTo x="0" y="21438"/>
                <wp:lineTo x="21292" y="21438"/>
                <wp:lineTo x="21292"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13255" cy="1266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13C5">
        <w:t xml:space="preserve">Définition du projet : </w:t>
      </w:r>
      <w:proofErr w:type="spellStart"/>
      <w:r w:rsidR="00B213E3">
        <w:t>Wikinius</w:t>
      </w:r>
      <w:bookmarkEnd w:id="2"/>
      <w:proofErr w:type="spellEnd"/>
    </w:p>
    <w:p w14:paraId="6C42276B" w14:textId="7823CB81" w:rsidR="00B213E3" w:rsidRDefault="00B213E3" w:rsidP="00B213E3">
      <w:pPr>
        <w:pStyle w:val="PTexte"/>
      </w:pPr>
      <w:r>
        <w:t xml:space="preserve">J’ai décidé de réaliser dans ce module le projet de </w:t>
      </w:r>
      <w:proofErr w:type="spellStart"/>
      <w:r>
        <w:t>Wikinius</w:t>
      </w:r>
      <w:proofErr w:type="spellEnd"/>
      <w:r>
        <w:t>.</w:t>
      </w:r>
    </w:p>
    <w:p w14:paraId="5D2FE9F0" w14:textId="60A4FFC5" w:rsidR="00B213E3" w:rsidRDefault="00B213E3" w:rsidP="00B213E3">
      <w:pPr>
        <w:pStyle w:val="PTexte"/>
      </w:pPr>
      <w:r>
        <w:t xml:space="preserve">Le principe est de réaliser un site utilisant l’API du merveilleux site Genius. Genius est un site ainsi qu’une application qui répertorie des milliers de musiques, artistes ou encore paroles de chansons. L’API de cette infrastructure est très intéressante car elle permet de nous donner accès à une immense base de </w:t>
      </w:r>
      <w:r w:rsidR="00610004">
        <w:t>données</w:t>
      </w:r>
      <w:r>
        <w:t xml:space="preserve"> sur la musique, les artistes ou encore les paroles des musiques que l’on veut.</w:t>
      </w:r>
      <w:r w:rsidR="00E55316">
        <w:t xml:space="preserve"> On peut facilement en obtenir des JSON contenant un bon nombre d’information sur des artistes </w:t>
      </w:r>
      <w:r w:rsidR="0019491D">
        <w:t xml:space="preserve">ou encore des paroles de musique </w:t>
      </w:r>
      <w:r w:rsidR="00E55316">
        <w:t>par exemple.</w:t>
      </w:r>
    </w:p>
    <w:p w14:paraId="34F51DFB" w14:textId="52DE891A" w:rsidR="00A0068B" w:rsidRDefault="00A0068B" w:rsidP="00B213E3">
      <w:pPr>
        <w:pStyle w:val="PTexte"/>
      </w:pPr>
      <w:r>
        <w:t>Ce site sera hébergé sur le sous-domaine qui m’est attribué à l’école : barrasd01.emf-informatique.ch</w:t>
      </w:r>
    </w:p>
    <w:p w14:paraId="3E3E9332" w14:textId="7155464E" w:rsidR="005F3C65" w:rsidRDefault="005F3C65" w:rsidP="005F3C65">
      <w:pPr>
        <w:pStyle w:val="Titre2"/>
      </w:pPr>
      <w:r>
        <w:lastRenderedPageBreak/>
        <w:t>Schéma de représentation</w:t>
      </w:r>
    </w:p>
    <w:p w14:paraId="773B47B5" w14:textId="1AD4530A" w:rsidR="005F3C65" w:rsidRPr="005F3C65" w:rsidRDefault="005F3C65" w:rsidP="005F3C65">
      <w:pPr>
        <w:pStyle w:val="PTexte"/>
      </w:pPr>
      <w:r>
        <w:object w:dxaOrig="10620" w:dyaOrig="7231" w14:anchorId="2C7299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0.25pt;height:320.25pt" o:ole="">
            <v:imagedata r:id="rId14" o:title=""/>
          </v:shape>
          <o:OLEObject Type="Embed" ProgID="Visio.Drawing.15" ShapeID="_x0000_i1025" DrawAspect="Content" ObjectID="_1694927976" r:id="rId15"/>
        </w:object>
      </w:r>
    </w:p>
    <w:p w14:paraId="6A99393F" w14:textId="584B6A37" w:rsidR="00B34C66" w:rsidRDefault="004842F6" w:rsidP="004842F6">
      <w:pPr>
        <w:pStyle w:val="Titre1"/>
      </w:pPr>
      <w:bookmarkStart w:id="3" w:name="_Toc84314949"/>
      <w:r>
        <w:lastRenderedPageBreak/>
        <w:t>Tests techniques (TT)</w:t>
      </w:r>
      <w:bookmarkEnd w:id="3"/>
    </w:p>
    <w:p w14:paraId="6EE985C8" w14:textId="77777777" w:rsidR="00F55338" w:rsidRDefault="00F55338" w:rsidP="00AD548B">
      <w:pPr>
        <w:pStyle w:val="Titre2"/>
      </w:pPr>
      <w:bookmarkStart w:id="4" w:name="_Toc72835341"/>
      <w:bookmarkStart w:id="5" w:name="_Toc84314950"/>
      <w:r>
        <w:t>Ex1 – Bases HTML5</w:t>
      </w:r>
      <w:bookmarkEnd w:id="4"/>
      <w:bookmarkEnd w:id="5"/>
    </w:p>
    <w:p w14:paraId="0FBE2C44" w14:textId="77777777" w:rsidR="00F55338" w:rsidRDefault="00F55338" w:rsidP="00F55338">
      <w:pPr>
        <w:pStyle w:val="PTxtJ"/>
      </w:pPr>
      <w:r>
        <w:t xml:space="preserve">Dans ce test technologique, j’ai relevé les points </w:t>
      </w:r>
      <w:proofErr w:type="gramStart"/>
      <w:r>
        <w:t>importants  :</w:t>
      </w:r>
      <w:proofErr w:type="gramEnd"/>
    </w:p>
    <w:p w14:paraId="0DB4E1AE" w14:textId="77777777" w:rsidR="00F55338" w:rsidRDefault="00F55338" w:rsidP="00F55338">
      <w:pPr>
        <w:pStyle w:val="PListeP"/>
      </w:pPr>
      <w:r>
        <w:t xml:space="preserve">On utilise </w:t>
      </w:r>
      <w:proofErr w:type="spellStart"/>
      <w:proofErr w:type="gramStart"/>
      <w:r>
        <w:t>document.getElementByID</w:t>
      </w:r>
      <w:proofErr w:type="spellEnd"/>
      <w:proofErr w:type="gramEnd"/>
      <w:r>
        <w:t xml:space="preserve"> pour récupérer et modifier des balises en HTML</w:t>
      </w:r>
    </w:p>
    <w:p w14:paraId="6F4293CB" w14:textId="72E45C7A" w:rsidR="00F55338" w:rsidRPr="00C5161C" w:rsidRDefault="00F55338" w:rsidP="00F55338">
      <w:pPr>
        <w:pStyle w:val="PCode"/>
      </w:pPr>
      <w:r w:rsidRPr="00C5161C">
        <w:t>document.getElementById("info").innerHTML = "C'est &lt;b&gt;</w:t>
      </w:r>
      <w:r w:rsidR="00AD548B">
        <w:t>Finn McMissile</w:t>
      </w:r>
      <w:r w:rsidRPr="00C5161C">
        <w:t>&lt;/b&gt; qui a pressé le bouton !";</w:t>
      </w:r>
    </w:p>
    <w:p w14:paraId="682CCCCD" w14:textId="77777777" w:rsidR="00F55338" w:rsidRPr="00AD548B" w:rsidRDefault="00F55338" w:rsidP="00AD548B">
      <w:pPr>
        <w:pStyle w:val="PListeP"/>
      </w:pPr>
      <w:r w:rsidRPr="00AD548B">
        <w:t xml:space="preserve">Ici, on peut remarquer </w:t>
      </w:r>
      <w:proofErr w:type="spellStart"/>
      <w:r w:rsidRPr="00AD548B">
        <w:t>InnerHTML</w:t>
      </w:r>
      <w:proofErr w:type="spellEnd"/>
      <w:r w:rsidRPr="00AD548B">
        <w:t xml:space="preserve"> qui permet de préciser que l’on veut modifier l’intérieur de la balise.</w:t>
      </w:r>
    </w:p>
    <w:p w14:paraId="19B9D0A2" w14:textId="77777777" w:rsidR="00F55338" w:rsidRDefault="00F55338" w:rsidP="00F55338">
      <w:pPr>
        <w:pStyle w:val="PListeP"/>
      </w:pPr>
      <w:r>
        <w:t>On utilise une balise &lt;script&gt; pour lier le JS avec HTML :</w:t>
      </w:r>
    </w:p>
    <w:p w14:paraId="08858982" w14:textId="77777777" w:rsidR="00F55338" w:rsidRPr="00C5161C" w:rsidRDefault="00F55338" w:rsidP="00F55338">
      <w:pPr>
        <w:pStyle w:val="PCode"/>
      </w:pPr>
      <w:r w:rsidRPr="00C5161C">
        <w:t>&lt;script type="text/javascript" src="js/indexCtrl.js" async&gt;&lt;/script&gt;</w:t>
      </w:r>
    </w:p>
    <w:p w14:paraId="05F8EB9D" w14:textId="77777777" w:rsidR="00F55338" w:rsidRPr="00AD548B" w:rsidRDefault="00F55338" w:rsidP="00AD548B">
      <w:pPr>
        <w:pStyle w:val="PListeP"/>
      </w:pPr>
      <w:r w:rsidRPr="00AD548B">
        <w:t xml:space="preserve">Ici., </w:t>
      </w:r>
      <w:proofErr w:type="spellStart"/>
      <w:r w:rsidRPr="00AD548B">
        <w:t>async</w:t>
      </w:r>
      <w:proofErr w:type="spellEnd"/>
      <w:r w:rsidRPr="00AD548B">
        <w:t xml:space="preserve"> veut dire que le JS va être exécuté de manière asynchrone par rapport à l’affichage du </w:t>
      </w:r>
      <w:proofErr w:type="gramStart"/>
      <w:r w:rsidRPr="00AD548B">
        <w:t>site(</w:t>
      </w:r>
      <w:proofErr w:type="gramEnd"/>
      <w:r w:rsidRPr="00AD548B">
        <w:t xml:space="preserve">pendant et après que le site calcule l’affichage). </w:t>
      </w:r>
      <w:proofErr w:type="gramStart"/>
      <w:r w:rsidRPr="00AD548B">
        <w:t>Si il</w:t>
      </w:r>
      <w:proofErr w:type="gramEnd"/>
      <w:r w:rsidRPr="00AD548B">
        <w:t xml:space="preserve"> est absent, le chargement de JS se fera avant l’affichage de la page.</w:t>
      </w:r>
    </w:p>
    <w:p w14:paraId="3973A008" w14:textId="77777777" w:rsidR="00F55338" w:rsidRDefault="00F55338" w:rsidP="00AD548B">
      <w:pPr>
        <w:pStyle w:val="Titre2"/>
      </w:pPr>
      <w:bookmarkStart w:id="6" w:name="_Toc72835342"/>
      <w:bookmarkStart w:id="7" w:name="_Toc84314951"/>
      <w:r>
        <w:t xml:space="preserve">Ex2 – Bases </w:t>
      </w:r>
      <w:proofErr w:type="spellStart"/>
      <w:r>
        <w:t>Form</w:t>
      </w:r>
      <w:proofErr w:type="spellEnd"/>
      <w:r>
        <w:t xml:space="preserve"> Javascript</w:t>
      </w:r>
      <w:bookmarkEnd w:id="6"/>
      <w:bookmarkEnd w:id="7"/>
    </w:p>
    <w:p w14:paraId="23CF1D03" w14:textId="77777777" w:rsidR="00F55338" w:rsidRDefault="00F55338" w:rsidP="00F55338">
      <w:pPr>
        <w:pStyle w:val="PTxtJ"/>
      </w:pPr>
      <w:r>
        <w:t xml:space="preserve">Dans ce test technologique, j’ai relevé les points </w:t>
      </w:r>
      <w:proofErr w:type="gramStart"/>
      <w:r>
        <w:t>importants  :</w:t>
      </w:r>
      <w:proofErr w:type="gramEnd"/>
    </w:p>
    <w:p w14:paraId="5B98C837" w14:textId="77777777" w:rsidR="00F55338" w:rsidRDefault="00F55338" w:rsidP="00F55338">
      <w:pPr>
        <w:pStyle w:val="PListeP"/>
      </w:pPr>
      <w:r>
        <w:t>On peut utiliser let ou var pour définir des variables</w:t>
      </w:r>
    </w:p>
    <w:p w14:paraId="0F45D4CD" w14:textId="77777777" w:rsidR="00F55338" w:rsidRPr="00A550C2" w:rsidRDefault="00F55338" w:rsidP="00F55338">
      <w:pPr>
        <w:pStyle w:val="PCode"/>
        <w:rPr>
          <w:lang w:val="en-US"/>
        </w:rPr>
      </w:pPr>
      <w:r w:rsidRPr="00A550C2">
        <w:rPr>
          <w:lang w:val="en-US"/>
        </w:rPr>
        <w:t>let username = document.getElementById("username").value;</w:t>
      </w:r>
    </w:p>
    <w:p w14:paraId="050188C1" w14:textId="77777777" w:rsidR="00F55338" w:rsidRPr="00AD548B" w:rsidRDefault="00F55338" w:rsidP="00AD548B">
      <w:pPr>
        <w:pStyle w:val="PListeP"/>
      </w:pPr>
      <w:r w:rsidRPr="00AD548B">
        <w:t>Let définit une variable exclusive au bloc dans lequel il se trouve.</w:t>
      </w:r>
    </w:p>
    <w:p w14:paraId="26E80425" w14:textId="77777777" w:rsidR="00F55338" w:rsidRPr="00AD548B" w:rsidRDefault="00F55338" w:rsidP="00AD548B">
      <w:pPr>
        <w:pStyle w:val="PListeP"/>
      </w:pPr>
      <w:r w:rsidRPr="00AD548B">
        <w:t>Var quant à lui définit une variable exclusive à la fonction dans laquelle il se trouve.</w:t>
      </w:r>
    </w:p>
    <w:p w14:paraId="2DF3C37A" w14:textId="77777777" w:rsidR="00F55338" w:rsidRDefault="00F55338" w:rsidP="00F55338">
      <w:pPr>
        <w:pStyle w:val="PListeP"/>
      </w:pPr>
      <w:r>
        <w:t>On peut comparer des éléments avec == ou ===</w:t>
      </w:r>
    </w:p>
    <w:p w14:paraId="7B9EF675" w14:textId="77777777" w:rsidR="00F55338" w:rsidRPr="00A550C2" w:rsidRDefault="00F55338" w:rsidP="00F55338">
      <w:pPr>
        <w:pStyle w:val="PCode"/>
        <w:rPr>
          <w:lang w:val="en-US"/>
        </w:rPr>
      </w:pPr>
      <w:r w:rsidRPr="00A550C2">
        <w:rPr>
          <w:lang w:val="en-US"/>
        </w:rPr>
        <w:t>if (username.toLowerCase() === "admin" &amp;&amp; password === "emf123") {</w:t>
      </w:r>
    </w:p>
    <w:p w14:paraId="1C61F03A" w14:textId="77777777" w:rsidR="00F55338" w:rsidRPr="00AD548B" w:rsidRDefault="00F55338" w:rsidP="00AD548B">
      <w:pPr>
        <w:pStyle w:val="PListeP"/>
      </w:pPr>
      <w:r w:rsidRPr="00AD548B">
        <w:t>== compare des éléments peu importe leur type (5 == «</w:t>
      </w:r>
      <w:proofErr w:type="gramStart"/>
      <w:r w:rsidRPr="00AD548B">
        <w:t>5»</w:t>
      </w:r>
      <w:proofErr w:type="gramEnd"/>
      <w:r w:rsidRPr="00AD548B">
        <w:t xml:space="preserve"> retournera </w:t>
      </w:r>
      <w:proofErr w:type="spellStart"/>
      <w:r w:rsidRPr="00AD548B">
        <w:t>true</w:t>
      </w:r>
      <w:proofErr w:type="spellEnd"/>
      <w:r w:rsidRPr="00AD548B">
        <w:t>)</w:t>
      </w:r>
    </w:p>
    <w:p w14:paraId="74498F26" w14:textId="77777777" w:rsidR="00F55338" w:rsidRPr="00AD548B" w:rsidRDefault="00F55338" w:rsidP="00AD548B">
      <w:pPr>
        <w:pStyle w:val="PListeP"/>
      </w:pPr>
      <w:r w:rsidRPr="00AD548B">
        <w:t>=== compare des éléments en distinguant leur types (5=== «</w:t>
      </w:r>
      <w:proofErr w:type="gramStart"/>
      <w:r w:rsidRPr="00AD548B">
        <w:t>5»</w:t>
      </w:r>
      <w:proofErr w:type="gramEnd"/>
      <w:r w:rsidRPr="00AD548B">
        <w:t xml:space="preserve"> retournera false)</w:t>
      </w:r>
    </w:p>
    <w:p w14:paraId="450599D8" w14:textId="77777777" w:rsidR="00F55338" w:rsidRDefault="00F55338" w:rsidP="00AD548B">
      <w:pPr>
        <w:pStyle w:val="Titre2"/>
      </w:pPr>
      <w:bookmarkStart w:id="8" w:name="_Toc72835343"/>
      <w:bookmarkStart w:id="9" w:name="_Toc84314952"/>
      <w:r>
        <w:t xml:space="preserve">Ex3 – Bases </w:t>
      </w:r>
      <w:proofErr w:type="spellStart"/>
      <w:r>
        <w:t>Form</w:t>
      </w:r>
      <w:proofErr w:type="spellEnd"/>
      <w:r>
        <w:t xml:space="preserve"> </w:t>
      </w:r>
      <w:proofErr w:type="spellStart"/>
      <w:r>
        <w:t>PhP</w:t>
      </w:r>
      <w:bookmarkEnd w:id="8"/>
      <w:bookmarkEnd w:id="9"/>
      <w:proofErr w:type="spellEnd"/>
    </w:p>
    <w:p w14:paraId="02EBC2D2" w14:textId="77777777" w:rsidR="00F55338" w:rsidRDefault="00F55338" w:rsidP="00F55338">
      <w:pPr>
        <w:pStyle w:val="PTxtJ"/>
      </w:pPr>
      <w:r>
        <w:t xml:space="preserve">Dans ce test technologique, j’ai relevé les points </w:t>
      </w:r>
      <w:proofErr w:type="gramStart"/>
      <w:r>
        <w:t>importants  :</w:t>
      </w:r>
      <w:proofErr w:type="gramEnd"/>
    </w:p>
    <w:p w14:paraId="299DB37A" w14:textId="77777777" w:rsidR="00F55338" w:rsidRDefault="00F55338" w:rsidP="00F55338">
      <w:pPr>
        <w:pStyle w:val="PListeP"/>
      </w:pPr>
      <w:r>
        <w:t xml:space="preserve">On doit définir notre </w:t>
      </w:r>
      <w:proofErr w:type="spellStart"/>
      <w:r>
        <w:t>form</w:t>
      </w:r>
      <w:proofErr w:type="spellEnd"/>
      <w:r>
        <w:t xml:space="preserve"> comme ceci :</w:t>
      </w:r>
    </w:p>
    <w:p w14:paraId="21FB2A36" w14:textId="77777777" w:rsidR="00F55338" w:rsidRDefault="00F55338" w:rsidP="00F55338"/>
    <w:p w14:paraId="3B8F30C2" w14:textId="77777777" w:rsidR="00F55338" w:rsidRPr="00A550C2" w:rsidRDefault="00F55338" w:rsidP="00F55338">
      <w:pPr>
        <w:pStyle w:val="PCode"/>
        <w:rPr>
          <w:lang w:val="en-US"/>
        </w:rPr>
      </w:pPr>
      <w:r w:rsidRPr="00A550C2">
        <w:rPr>
          <w:lang w:val="en-US"/>
        </w:rPr>
        <w:t>&lt;form class="user-form" action="./login_POST.php" method="POST"&gt;</w:t>
      </w:r>
    </w:p>
    <w:p w14:paraId="7F4E65D4" w14:textId="77777777" w:rsidR="00F55338" w:rsidRPr="00AD548B" w:rsidRDefault="00F55338" w:rsidP="00AD548B">
      <w:pPr>
        <w:pStyle w:val="PListeP"/>
      </w:pPr>
      <w:proofErr w:type="gramStart"/>
      <w:r w:rsidRPr="00AD548B">
        <w:t>action</w:t>
      </w:r>
      <w:proofErr w:type="gramEnd"/>
      <w:r w:rsidRPr="00AD548B">
        <w:t xml:space="preserve"> contenant l’adresse du fichier </w:t>
      </w:r>
      <w:proofErr w:type="spellStart"/>
      <w:r w:rsidRPr="00AD548B">
        <w:t>php</w:t>
      </w:r>
      <w:proofErr w:type="spellEnd"/>
      <w:r w:rsidRPr="00AD548B">
        <w:t xml:space="preserve"> à lancer, et </w:t>
      </w:r>
      <w:proofErr w:type="spellStart"/>
      <w:r w:rsidRPr="00AD548B">
        <w:t>method</w:t>
      </w:r>
      <w:proofErr w:type="spellEnd"/>
      <w:r w:rsidRPr="00AD548B">
        <w:t xml:space="preserve"> contenant soit POST ou GET selon ce avec quoi l’on souhaite travailler.</w:t>
      </w:r>
    </w:p>
    <w:p w14:paraId="7DA570AB" w14:textId="77777777" w:rsidR="00F55338" w:rsidRDefault="00F55338" w:rsidP="00F55338">
      <w:pPr>
        <w:pStyle w:val="PListeP"/>
      </w:pPr>
      <w:r>
        <w:t xml:space="preserve">On utilise </w:t>
      </w:r>
      <w:proofErr w:type="spellStart"/>
      <w:r>
        <w:t>echo</w:t>
      </w:r>
      <w:proofErr w:type="spellEnd"/>
      <w:r>
        <w:t xml:space="preserve"> en </w:t>
      </w:r>
      <w:proofErr w:type="spellStart"/>
      <w:r>
        <w:t>php</w:t>
      </w:r>
      <w:proofErr w:type="spellEnd"/>
      <w:r>
        <w:t xml:space="preserve"> pour retourner des choses :</w:t>
      </w:r>
    </w:p>
    <w:p w14:paraId="4EE05DA9" w14:textId="77777777" w:rsidR="00F55338" w:rsidRPr="00C5161C" w:rsidRDefault="00F55338" w:rsidP="00F55338">
      <w:pPr>
        <w:pStyle w:val="PCode"/>
      </w:pPr>
      <w:r w:rsidRPr="00C5161C">
        <w:lastRenderedPageBreak/>
        <w:t>echo "&lt;script&gt;alert('Utilisateur ou mot de passe incorrect !!!');&lt;/script&gt;";</w:t>
      </w:r>
    </w:p>
    <w:p w14:paraId="1075FAE2" w14:textId="77777777" w:rsidR="00F55338" w:rsidRDefault="00F55338" w:rsidP="00F55338">
      <w:pPr>
        <w:pStyle w:val="PListeP"/>
      </w:pPr>
      <w:r>
        <w:t xml:space="preserve">Avec POST, on indexe nos données à récupérer avec un attribut </w:t>
      </w:r>
      <w:proofErr w:type="spellStart"/>
      <w:r>
        <w:t>name</w:t>
      </w:r>
      <w:proofErr w:type="spellEnd"/>
      <w:r>
        <w:t xml:space="preserve">, que l’on retrouve dans notre </w:t>
      </w:r>
      <w:proofErr w:type="spellStart"/>
      <w:r>
        <w:t>php</w:t>
      </w:r>
      <w:proofErr w:type="spellEnd"/>
      <w:r>
        <w:t xml:space="preserve"> ici :</w:t>
      </w:r>
    </w:p>
    <w:p w14:paraId="19266574" w14:textId="77777777" w:rsidR="00F55338" w:rsidRPr="009F3257" w:rsidRDefault="00F55338" w:rsidP="00F55338">
      <w:pPr>
        <w:pStyle w:val="PCode"/>
        <w:rPr>
          <w:lang w:val="de-CH"/>
        </w:rPr>
      </w:pPr>
      <w:r w:rsidRPr="009F3257">
        <w:rPr>
          <w:lang w:val="de-CH"/>
        </w:rPr>
        <w:t>$username = strtolower($_POST['username']);</w:t>
      </w:r>
    </w:p>
    <w:p w14:paraId="710ED334" w14:textId="77777777" w:rsidR="00F55338" w:rsidRPr="009F3257" w:rsidRDefault="00F55338" w:rsidP="00F55338">
      <w:pPr>
        <w:pStyle w:val="PCode"/>
        <w:rPr>
          <w:lang w:val="de-CH"/>
        </w:rPr>
      </w:pPr>
      <w:r w:rsidRPr="009F3257">
        <w:rPr>
          <w:lang w:val="de-CH"/>
        </w:rPr>
        <w:t>$password = $_POST['password'];</w:t>
      </w:r>
    </w:p>
    <w:p w14:paraId="60C95758" w14:textId="77777777" w:rsidR="00F55338" w:rsidRDefault="00F55338" w:rsidP="00F55338">
      <w:pPr>
        <w:pStyle w:val="PListeP"/>
      </w:pPr>
      <w:r>
        <w:t>On définit un bouton comme ceci :</w:t>
      </w:r>
    </w:p>
    <w:p w14:paraId="2728A2B6" w14:textId="77777777" w:rsidR="00F55338" w:rsidRPr="00A550C2" w:rsidRDefault="00F55338" w:rsidP="00F55338">
      <w:pPr>
        <w:pStyle w:val="PCode"/>
        <w:rPr>
          <w:lang w:val="en-US"/>
        </w:rPr>
      </w:pPr>
      <w:r w:rsidRPr="00A550C2">
        <w:rPr>
          <w:lang w:val="en-US"/>
        </w:rPr>
        <w:t>&lt;div class="button"&gt;</w:t>
      </w:r>
    </w:p>
    <w:p w14:paraId="5CF6EE7E" w14:textId="77777777" w:rsidR="00F55338" w:rsidRPr="00A550C2" w:rsidRDefault="00F55338" w:rsidP="00F55338">
      <w:pPr>
        <w:pStyle w:val="PCode"/>
        <w:rPr>
          <w:lang w:val="en-US"/>
        </w:rPr>
      </w:pPr>
      <w:r w:rsidRPr="00A550C2">
        <w:rPr>
          <w:lang w:val="en-US"/>
        </w:rPr>
        <w:t xml:space="preserve">  &lt;input type="submit" value="Valider"&gt;</w:t>
      </w:r>
    </w:p>
    <w:p w14:paraId="08283177" w14:textId="77777777" w:rsidR="00F55338" w:rsidRPr="00F55338" w:rsidRDefault="00F55338" w:rsidP="00F55338">
      <w:pPr>
        <w:pStyle w:val="PCode"/>
      </w:pPr>
      <w:r w:rsidRPr="00F55338">
        <w:t>&lt;/div&gt;</w:t>
      </w:r>
    </w:p>
    <w:p w14:paraId="08FE65F8" w14:textId="77777777" w:rsidR="00F55338" w:rsidRDefault="00F55338" w:rsidP="00AD548B">
      <w:pPr>
        <w:pStyle w:val="Titre2"/>
      </w:pPr>
      <w:bookmarkStart w:id="10" w:name="_Toc72835344"/>
      <w:bookmarkStart w:id="11" w:name="_Toc84314953"/>
      <w:r>
        <w:t>Ex5 – Variables JavaScript</w:t>
      </w:r>
      <w:bookmarkEnd w:id="10"/>
      <w:bookmarkEnd w:id="11"/>
    </w:p>
    <w:p w14:paraId="229A965D" w14:textId="77777777" w:rsidR="00F55338" w:rsidRDefault="00F55338" w:rsidP="00F55338">
      <w:pPr>
        <w:pStyle w:val="PTxtJ"/>
      </w:pPr>
      <w:r>
        <w:t>En JavaScript, on utilise :</w:t>
      </w:r>
    </w:p>
    <w:p w14:paraId="1F873B43" w14:textId="77777777" w:rsidR="00F55338" w:rsidRDefault="00F55338" w:rsidP="00F55338">
      <w:pPr>
        <w:pStyle w:val="PListeP"/>
      </w:pPr>
      <w:r>
        <w:t>Let de manière générale pour déclarer des variables</w:t>
      </w:r>
    </w:p>
    <w:p w14:paraId="21F94C23" w14:textId="77777777" w:rsidR="00F55338" w:rsidRDefault="00F55338" w:rsidP="00F55338">
      <w:pPr>
        <w:pStyle w:val="PListeP"/>
      </w:pPr>
      <w:r>
        <w:t>Var pour déclarer des variables (Permet une portée de variable plus grande, mais ne devrait plus être utilisé car trop permissif)</w:t>
      </w:r>
    </w:p>
    <w:p w14:paraId="73EAA989" w14:textId="77777777" w:rsidR="00F55338" w:rsidRDefault="00F55338" w:rsidP="00F55338">
      <w:pPr>
        <w:pStyle w:val="PListeP"/>
      </w:pPr>
      <w:proofErr w:type="spellStart"/>
      <w:r>
        <w:t>Const</w:t>
      </w:r>
      <w:proofErr w:type="spellEnd"/>
      <w:r>
        <w:t xml:space="preserve"> pour déclarer des constantes</w:t>
      </w:r>
    </w:p>
    <w:p w14:paraId="0C76F046" w14:textId="77777777" w:rsidR="00F55338" w:rsidRDefault="00F55338" w:rsidP="00AD548B">
      <w:pPr>
        <w:pStyle w:val="PTexte"/>
      </w:pPr>
      <w:r>
        <w:t>Exemple :</w:t>
      </w:r>
    </w:p>
    <w:p w14:paraId="49EC5883" w14:textId="77777777" w:rsidR="00F55338" w:rsidRDefault="00F55338" w:rsidP="00AD548B">
      <w:pPr>
        <w:pStyle w:val="PTexte"/>
      </w:pPr>
      <w:r w:rsidRPr="007410A8">
        <w:rPr>
          <w:noProof/>
        </w:rPr>
        <w:drawing>
          <wp:inline distT="0" distB="0" distL="0" distR="0" wp14:anchorId="6CFEF06C" wp14:editId="0B5A631D">
            <wp:extent cx="1009791" cy="181000"/>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009791" cy="181000"/>
                    </a:xfrm>
                    <a:prstGeom prst="rect">
                      <a:avLst/>
                    </a:prstGeom>
                  </pic:spPr>
                </pic:pic>
              </a:graphicData>
            </a:graphic>
          </wp:inline>
        </w:drawing>
      </w:r>
    </w:p>
    <w:p w14:paraId="0B0C8471" w14:textId="77777777" w:rsidR="00F55338" w:rsidRDefault="00F55338" w:rsidP="00AD548B">
      <w:pPr>
        <w:pStyle w:val="PTexte"/>
      </w:pPr>
      <w:r>
        <w:t>Les variables sont typées, mais on n’a pas besoin d’indiquer le type d’une variable.</w:t>
      </w:r>
    </w:p>
    <w:p w14:paraId="7A419746" w14:textId="77777777" w:rsidR="00F55338" w:rsidRDefault="00F55338" w:rsidP="00AD548B">
      <w:pPr>
        <w:pStyle w:val="PTexte"/>
      </w:pPr>
      <w:r>
        <w:t xml:space="preserve">On peut connaître cependant le type d’une variable en utilisant </w:t>
      </w:r>
      <w:proofErr w:type="spellStart"/>
      <w:r>
        <w:t>typeof</w:t>
      </w:r>
      <w:proofErr w:type="spellEnd"/>
      <w:r>
        <w:t> :</w:t>
      </w:r>
    </w:p>
    <w:p w14:paraId="4155496C" w14:textId="77777777" w:rsidR="00F55338" w:rsidRDefault="00F55338" w:rsidP="00AD548B">
      <w:pPr>
        <w:pStyle w:val="PTexte"/>
      </w:pPr>
      <w:r w:rsidRPr="00503C0B">
        <w:rPr>
          <w:noProof/>
        </w:rPr>
        <w:drawing>
          <wp:inline distT="0" distB="0" distL="0" distR="0" wp14:anchorId="2598F706" wp14:editId="78497073">
            <wp:extent cx="952633" cy="752580"/>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952633" cy="752580"/>
                    </a:xfrm>
                    <a:prstGeom prst="rect">
                      <a:avLst/>
                    </a:prstGeom>
                  </pic:spPr>
                </pic:pic>
              </a:graphicData>
            </a:graphic>
          </wp:inline>
        </w:drawing>
      </w:r>
    </w:p>
    <w:p w14:paraId="7FEE8AC6" w14:textId="77777777" w:rsidR="00F55338" w:rsidRDefault="00F55338" w:rsidP="00AD548B">
      <w:pPr>
        <w:pStyle w:val="PTexte"/>
      </w:pPr>
      <w:r>
        <w:t>On peut également gérer des dates. Pour ce faire, on utilise :</w:t>
      </w:r>
    </w:p>
    <w:p w14:paraId="7D4EC643" w14:textId="77777777" w:rsidR="00F55338" w:rsidRPr="00C5161C" w:rsidRDefault="00F55338" w:rsidP="00F55338">
      <w:pPr>
        <w:pStyle w:val="PCode"/>
      </w:pPr>
      <w:r w:rsidRPr="00C5161C">
        <w:t>New Date()    -&gt;    Date actuelle</w:t>
      </w:r>
    </w:p>
    <w:p w14:paraId="5218EDC0" w14:textId="77777777" w:rsidR="00F55338" w:rsidRPr="00C5161C" w:rsidRDefault="00F55338" w:rsidP="00F55338">
      <w:pPr>
        <w:pStyle w:val="PCode"/>
      </w:pPr>
      <w:r w:rsidRPr="00C5161C">
        <w:t>Date.toLocaleString([Format de langue (Ex fr-CH)]) -&gt; Formate au format local</w:t>
      </w:r>
    </w:p>
    <w:p w14:paraId="2165D0DE" w14:textId="77777777" w:rsidR="00F55338" w:rsidRDefault="00F55338" w:rsidP="00AD548B">
      <w:pPr>
        <w:pStyle w:val="Titre2"/>
      </w:pPr>
      <w:bookmarkStart w:id="12" w:name="_Toc72835345"/>
      <w:bookmarkStart w:id="13" w:name="_Toc84314954"/>
      <w:r>
        <w:t>Ex6 – Switch</w:t>
      </w:r>
      <w:bookmarkEnd w:id="12"/>
      <w:bookmarkEnd w:id="13"/>
    </w:p>
    <w:p w14:paraId="5A0AA0A0" w14:textId="77777777" w:rsidR="00F55338" w:rsidRDefault="00F55338" w:rsidP="00F55338">
      <w:pPr>
        <w:pStyle w:val="PTxtJ"/>
      </w:pPr>
      <w:r>
        <w:t>En Javascript, voici un Switch :</w:t>
      </w:r>
    </w:p>
    <w:p w14:paraId="64C0FB01" w14:textId="77777777" w:rsidR="00F55338" w:rsidRPr="00A550C2" w:rsidRDefault="00F55338" w:rsidP="00F55338">
      <w:pPr>
        <w:pStyle w:val="PCode"/>
        <w:rPr>
          <w:lang w:val="en-US"/>
        </w:rPr>
      </w:pPr>
      <w:r w:rsidRPr="00A550C2">
        <w:rPr>
          <w:lang w:val="en-US"/>
        </w:rPr>
        <w:t>switch(a){</w:t>
      </w:r>
    </w:p>
    <w:p w14:paraId="5A6A503F" w14:textId="77777777" w:rsidR="00F55338" w:rsidRPr="00A550C2" w:rsidRDefault="00F55338" w:rsidP="00F55338">
      <w:pPr>
        <w:pStyle w:val="PCode"/>
        <w:rPr>
          <w:lang w:val="en-US"/>
        </w:rPr>
      </w:pPr>
      <w:r w:rsidRPr="00A550C2">
        <w:rPr>
          <w:lang w:val="en-US"/>
        </w:rPr>
        <w:t xml:space="preserve">    case 0: </w:t>
      </w:r>
    </w:p>
    <w:p w14:paraId="3B955688" w14:textId="77777777" w:rsidR="00F55338" w:rsidRPr="00A550C2" w:rsidRDefault="00F55338" w:rsidP="00F55338">
      <w:pPr>
        <w:pStyle w:val="PCode"/>
        <w:rPr>
          <w:lang w:val="en-US"/>
        </w:rPr>
      </w:pPr>
      <w:r w:rsidRPr="00A550C2">
        <w:rPr>
          <w:lang w:val="en-US"/>
        </w:rPr>
        <w:t xml:space="preserve">      b="dimanche";</w:t>
      </w:r>
    </w:p>
    <w:p w14:paraId="6B256A7B" w14:textId="77777777" w:rsidR="00F55338" w:rsidRPr="00A550C2" w:rsidRDefault="00F55338" w:rsidP="00F55338">
      <w:pPr>
        <w:pStyle w:val="PCode"/>
        <w:rPr>
          <w:lang w:val="en-US"/>
        </w:rPr>
      </w:pPr>
      <w:r w:rsidRPr="00A550C2">
        <w:rPr>
          <w:lang w:val="en-US"/>
        </w:rPr>
        <w:lastRenderedPageBreak/>
        <w:t xml:space="preserve">      break;</w:t>
      </w:r>
    </w:p>
    <w:p w14:paraId="1572F10A" w14:textId="77777777" w:rsidR="00F55338" w:rsidRPr="00A550C2" w:rsidRDefault="00F55338" w:rsidP="00F55338">
      <w:pPr>
        <w:pStyle w:val="PCode"/>
        <w:rPr>
          <w:lang w:val="en-US"/>
        </w:rPr>
      </w:pPr>
      <w:r w:rsidRPr="00A550C2">
        <w:rPr>
          <w:lang w:val="en-US"/>
        </w:rPr>
        <w:t xml:space="preserve">    case 1: </w:t>
      </w:r>
    </w:p>
    <w:p w14:paraId="7595C5F3" w14:textId="77777777" w:rsidR="00F55338" w:rsidRPr="00A550C2" w:rsidRDefault="00F55338" w:rsidP="00F55338">
      <w:pPr>
        <w:pStyle w:val="PCode"/>
        <w:rPr>
          <w:lang w:val="en-US"/>
        </w:rPr>
      </w:pPr>
      <w:r w:rsidRPr="00A550C2">
        <w:rPr>
          <w:lang w:val="en-US"/>
        </w:rPr>
        <w:t xml:space="preserve">      b="lundi";</w:t>
      </w:r>
    </w:p>
    <w:p w14:paraId="0DD7F9C2" w14:textId="77777777" w:rsidR="00F55338" w:rsidRPr="00A550C2" w:rsidRDefault="00F55338" w:rsidP="00F55338">
      <w:pPr>
        <w:pStyle w:val="PCode"/>
        <w:rPr>
          <w:lang w:val="en-US"/>
        </w:rPr>
      </w:pPr>
      <w:r w:rsidRPr="00A550C2">
        <w:rPr>
          <w:lang w:val="en-US"/>
        </w:rPr>
        <w:t xml:space="preserve">      break;</w:t>
      </w:r>
    </w:p>
    <w:p w14:paraId="31955255" w14:textId="77777777" w:rsidR="00F55338" w:rsidRPr="00A550C2" w:rsidRDefault="00F55338" w:rsidP="00F55338">
      <w:pPr>
        <w:pStyle w:val="PCode"/>
        <w:rPr>
          <w:lang w:val="en-US"/>
        </w:rPr>
      </w:pPr>
      <w:r w:rsidRPr="00A550C2">
        <w:rPr>
          <w:lang w:val="en-US"/>
        </w:rPr>
        <w:t xml:space="preserve">    case 2: </w:t>
      </w:r>
    </w:p>
    <w:p w14:paraId="48844BF6" w14:textId="77777777" w:rsidR="00F55338" w:rsidRPr="00A550C2" w:rsidRDefault="00F55338" w:rsidP="00F55338">
      <w:pPr>
        <w:pStyle w:val="PCode"/>
        <w:rPr>
          <w:lang w:val="en-US"/>
        </w:rPr>
      </w:pPr>
      <w:r w:rsidRPr="00A550C2">
        <w:rPr>
          <w:lang w:val="en-US"/>
        </w:rPr>
        <w:t xml:space="preserve">      b="mardi";</w:t>
      </w:r>
    </w:p>
    <w:p w14:paraId="16630857" w14:textId="77777777" w:rsidR="00F55338" w:rsidRPr="00A550C2" w:rsidRDefault="00F55338" w:rsidP="00F55338">
      <w:pPr>
        <w:pStyle w:val="PCode"/>
        <w:rPr>
          <w:lang w:val="en-US"/>
        </w:rPr>
      </w:pPr>
      <w:r w:rsidRPr="00A550C2">
        <w:rPr>
          <w:lang w:val="en-US"/>
        </w:rPr>
        <w:t xml:space="preserve">      break;</w:t>
      </w:r>
    </w:p>
    <w:p w14:paraId="7043C1A0" w14:textId="77777777" w:rsidR="00F55338" w:rsidRPr="00A550C2" w:rsidRDefault="00F55338" w:rsidP="00F55338">
      <w:pPr>
        <w:pStyle w:val="PCode"/>
        <w:rPr>
          <w:lang w:val="en-US"/>
        </w:rPr>
      </w:pPr>
      <w:r w:rsidRPr="00A550C2">
        <w:rPr>
          <w:lang w:val="en-US"/>
        </w:rPr>
        <w:t xml:space="preserve">    case 3: </w:t>
      </w:r>
    </w:p>
    <w:p w14:paraId="72681706" w14:textId="77777777" w:rsidR="00F55338" w:rsidRPr="00A550C2" w:rsidRDefault="00F55338" w:rsidP="00F55338">
      <w:pPr>
        <w:pStyle w:val="PCode"/>
        <w:rPr>
          <w:lang w:val="en-US"/>
        </w:rPr>
      </w:pPr>
      <w:r w:rsidRPr="00A550C2">
        <w:rPr>
          <w:lang w:val="en-US"/>
        </w:rPr>
        <w:t xml:space="preserve">      b="mercredi";</w:t>
      </w:r>
    </w:p>
    <w:p w14:paraId="1E4843C8" w14:textId="77777777" w:rsidR="00F55338" w:rsidRPr="00A550C2" w:rsidRDefault="00F55338" w:rsidP="00F55338">
      <w:pPr>
        <w:pStyle w:val="PCode"/>
        <w:rPr>
          <w:lang w:val="en-US"/>
        </w:rPr>
      </w:pPr>
      <w:r w:rsidRPr="00A550C2">
        <w:rPr>
          <w:lang w:val="en-US"/>
        </w:rPr>
        <w:t xml:space="preserve">      break;</w:t>
      </w:r>
    </w:p>
    <w:p w14:paraId="555D1A35" w14:textId="77777777" w:rsidR="00F55338" w:rsidRPr="00A550C2" w:rsidRDefault="00F55338" w:rsidP="00F55338">
      <w:pPr>
        <w:pStyle w:val="PCode"/>
        <w:rPr>
          <w:lang w:val="en-US"/>
        </w:rPr>
      </w:pPr>
      <w:r w:rsidRPr="00A550C2">
        <w:rPr>
          <w:lang w:val="en-US"/>
        </w:rPr>
        <w:t xml:space="preserve">    case 4: </w:t>
      </w:r>
    </w:p>
    <w:p w14:paraId="6FC35930" w14:textId="77777777" w:rsidR="00F55338" w:rsidRPr="00A550C2" w:rsidRDefault="00F55338" w:rsidP="00F55338">
      <w:pPr>
        <w:pStyle w:val="PCode"/>
        <w:rPr>
          <w:lang w:val="en-US"/>
        </w:rPr>
      </w:pPr>
      <w:r w:rsidRPr="00A550C2">
        <w:rPr>
          <w:lang w:val="en-US"/>
        </w:rPr>
        <w:t xml:space="preserve">      b="jeudi";</w:t>
      </w:r>
    </w:p>
    <w:p w14:paraId="344182E5" w14:textId="77777777" w:rsidR="00F55338" w:rsidRPr="00A550C2" w:rsidRDefault="00F55338" w:rsidP="00F55338">
      <w:pPr>
        <w:pStyle w:val="PCode"/>
        <w:rPr>
          <w:lang w:val="en-US"/>
        </w:rPr>
      </w:pPr>
      <w:r w:rsidRPr="00A550C2">
        <w:rPr>
          <w:lang w:val="en-US"/>
        </w:rPr>
        <w:t xml:space="preserve">      break;</w:t>
      </w:r>
    </w:p>
    <w:p w14:paraId="504759CA" w14:textId="77777777" w:rsidR="00F55338" w:rsidRPr="00A550C2" w:rsidRDefault="00F55338" w:rsidP="00F55338">
      <w:pPr>
        <w:pStyle w:val="PCode"/>
        <w:rPr>
          <w:lang w:val="en-US"/>
        </w:rPr>
      </w:pPr>
      <w:r w:rsidRPr="00A550C2">
        <w:rPr>
          <w:lang w:val="en-US"/>
        </w:rPr>
        <w:t xml:space="preserve">    case 5: </w:t>
      </w:r>
    </w:p>
    <w:p w14:paraId="5C4C88FA" w14:textId="77777777" w:rsidR="00F55338" w:rsidRPr="00A550C2" w:rsidRDefault="00F55338" w:rsidP="00F55338">
      <w:pPr>
        <w:pStyle w:val="PCode"/>
        <w:rPr>
          <w:lang w:val="en-US"/>
        </w:rPr>
      </w:pPr>
      <w:r w:rsidRPr="00A550C2">
        <w:rPr>
          <w:lang w:val="en-US"/>
        </w:rPr>
        <w:t xml:space="preserve">      b="vendredi";</w:t>
      </w:r>
    </w:p>
    <w:p w14:paraId="7F2FBC8D" w14:textId="77777777" w:rsidR="00F55338" w:rsidRPr="00A550C2" w:rsidRDefault="00F55338" w:rsidP="00F55338">
      <w:pPr>
        <w:pStyle w:val="PCode"/>
        <w:rPr>
          <w:lang w:val="en-US"/>
        </w:rPr>
      </w:pPr>
      <w:r w:rsidRPr="00A550C2">
        <w:rPr>
          <w:lang w:val="en-US"/>
        </w:rPr>
        <w:t xml:space="preserve">      break;</w:t>
      </w:r>
    </w:p>
    <w:p w14:paraId="65617657" w14:textId="77777777" w:rsidR="00F55338" w:rsidRPr="00A550C2" w:rsidRDefault="00F55338" w:rsidP="00F55338">
      <w:pPr>
        <w:pStyle w:val="PCode"/>
        <w:rPr>
          <w:lang w:val="en-US"/>
        </w:rPr>
      </w:pPr>
      <w:r w:rsidRPr="00A550C2">
        <w:rPr>
          <w:lang w:val="en-US"/>
        </w:rPr>
        <w:t xml:space="preserve">    case 6: </w:t>
      </w:r>
    </w:p>
    <w:p w14:paraId="6705D107" w14:textId="77777777" w:rsidR="00F55338" w:rsidRPr="00A550C2" w:rsidRDefault="00F55338" w:rsidP="00F55338">
      <w:pPr>
        <w:pStyle w:val="PCode"/>
        <w:rPr>
          <w:lang w:val="en-US"/>
        </w:rPr>
      </w:pPr>
      <w:r w:rsidRPr="00A550C2">
        <w:rPr>
          <w:lang w:val="en-US"/>
        </w:rPr>
        <w:t xml:space="preserve">      b="samedi";</w:t>
      </w:r>
    </w:p>
    <w:p w14:paraId="6530E92F" w14:textId="77777777" w:rsidR="00F55338" w:rsidRPr="00A550C2" w:rsidRDefault="00F55338" w:rsidP="00F55338">
      <w:pPr>
        <w:pStyle w:val="PCode"/>
        <w:rPr>
          <w:lang w:val="en-US"/>
        </w:rPr>
      </w:pPr>
      <w:r w:rsidRPr="00A550C2">
        <w:rPr>
          <w:lang w:val="en-US"/>
        </w:rPr>
        <w:t xml:space="preserve">      break;</w:t>
      </w:r>
    </w:p>
    <w:p w14:paraId="206EA2A4" w14:textId="77777777" w:rsidR="00F55338" w:rsidRPr="00A550C2" w:rsidRDefault="00F55338" w:rsidP="00F55338">
      <w:pPr>
        <w:pStyle w:val="PCode"/>
        <w:rPr>
          <w:lang w:val="en-US"/>
        </w:rPr>
      </w:pPr>
      <w:r w:rsidRPr="00A550C2">
        <w:rPr>
          <w:lang w:val="en-US"/>
        </w:rPr>
        <w:t xml:space="preserve">    default:</w:t>
      </w:r>
    </w:p>
    <w:p w14:paraId="4F623D00" w14:textId="77777777" w:rsidR="00F55338" w:rsidRPr="00C5161C" w:rsidRDefault="00F55338" w:rsidP="00F55338">
      <w:pPr>
        <w:pStyle w:val="PCode"/>
      </w:pPr>
      <w:r w:rsidRPr="00A550C2">
        <w:rPr>
          <w:lang w:val="en-US"/>
        </w:rPr>
        <w:t xml:space="preserve">     </w:t>
      </w:r>
      <w:r w:rsidRPr="00C5161C">
        <w:t>b="c'est cassé !"</w:t>
      </w:r>
    </w:p>
    <w:p w14:paraId="06CB1786" w14:textId="77777777" w:rsidR="00F55338" w:rsidRPr="00C5161C" w:rsidRDefault="00F55338" w:rsidP="00F55338">
      <w:pPr>
        <w:pStyle w:val="PCode"/>
      </w:pPr>
      <w:r w:rsidRPr="00C5161C">
        <w:t>}</w:t>
      </w:r>
    </w:p>
    <w:p w14:paraId="38522016" w14:textId="77777777" w:rsidR="00F55338" w:rsidRDefault="00F55338" w:rsidP="00F55338">
      <w:pPr>
        <w:pStyle w:val="PTxtJ"/>
      </w:pPr>
      <w:r>
        <w:t>Cette solution est bien, mais il est possible d’améliorer ce code en faisant un tableau :</w:t>
      </w:r>
    </w:p>
    <w:p w14:paraId="41A5AC81" w14:textId="77777777" w:rsidR="00F55338" w:rsidRPr="00A550C2" w:rsidRDefault="00F55338" w:rsidP="00F55338">
      <w:pPr>
        <w:pStyle w:val="PCode"/>
        <w:rPr>
          <w:lang w:val="en-US"/>
        </w:rPr>
      </w:pPr>
      <w:r w:rsidRPr="00A550C2">
        <w:rPr>
          <w:lang w:val="en-US"/>
        </w:rPr>
        <w:t>function afficherJourSemaine(){</w:t>
      </w:r>
    </w:p>
    <w:p w14:paraId="0BD7B9C4" w14:textId="77777777" w:rsidR="00F55338" w:rsidRPr="00A550C2" w:rsidRDefault="00F55338" w:rsidP="00F55338">
      <w:pPr>
        <w:pStyle w:val="PCode"/>
        <w:rPr>
          <w:lang w:val="en-US"/>
        </w:rPr>
      </w:pPr>
    </w:p>
    <w:p w14:paraId="6DFE5311" w14:textId="77777777" w:rsidR="00F55338" w:rsidRPr="00A550C2" w:rsidRDefault="00F55338" w:rsidP="00F55338">
      <w:pPr>
        <w:pStyle w:val="PCode"/>
        <w:rPr>
          <w:lang w:val="en-US"/>
        </w:rPr>
      </w:pPr>
      <w:r w:rsidRPr="00A550C2">
        <w:rPr>
          <w:lang w:val="en-US"/>
        </w:rPr>
        <w:t xml:space="preserve">  let a = new Date();</w:t>
      </w:r>
    </w:p>
    <w:p w14:paraId="50C59C39" w14:textId="77777777" w:rsidR="00F55338" w:rsidRPr="00A550C2" w:rsidRDefault="00F55338" w:rsidP="00F55338">
      <w:pPr>
        <w:pStyle w:val="PCode"/>
        <w:rPr>
          <w:lang w:val="en-US"/>
        </w:rPr>
      </w:pPr>
      <w:r w:rsidRPr="00A550C2">
        <w:rPr>
          <w:lang w:val="en-US"/>
        </w:rPr>
        <w:t xml:space="preserve">  a = a.getDay();</w:t>
      </w:r>
    </w:p>
    <w:p w14:paraId="48072A06" w14:textId="77777777" w:rsidR="00F55338" w:rsidRPr="00A550C2" w:rsidRDefault="00F55338" w:rsidP="00F55338">
      <w:pPr>
        <w:pStyle w:val="PCode"/>
        <w:rPr>
          <w:lang w:val="en-US"/>
        </w:rPr>
      </w:pPr>
      <w:r w:rsidRPr="00A550C2">
        <w:rPr>
          <w:lang w:val="en-US"/>
        </w:rPr>
        <w:t xml:space="preserve">  let weekday = new Array(7);</w:t>
      </w:r>
    </w:p>
    <w:p w14:paraId="55E3F08F" w14:textId="77777777" w:rsidR="00F55338" w:rsidRPr="00A550C2" w:rsidRDefault="00F55338" w:rsidP="00F55338">
      <w:pPr>
        <w:pStyle w:val="PCode"/>
        <w:rPr>
          <w:lang w:val="en-US"/>
        </w:rPr>
      </w:pPr>
      <w:r w:rsidRPr="00A550C2">
        <w:rPr>
          <w:lang w:val="en-US"/>
        </w:rPr>
        <w:t xml:space="preserve">  weekday[0] = "Dimanche";</w:t>
      </w:r>
    </w:p>
    <w:p w14:paraId="249089A0" w14:textId="77777777" w:rsidR="00F55338" w:rsidRPr="00A550C2" w:rsidRDefault="00F55338" w:rsidP="00F55338">
      <w:pPr>
        <w:pStyle w:val="PCode"/>
        <w:rPr>
          <w:lang w:val="en-US"/>
        </w:rPr>
      </w:pPr>
      <w:r w:rsidRPr="00A550C2">
        <w:rPr>
          <w:lang w:val="en-US"/>
        </w:rPr>
        <w:t xml:space="preserve">  weekday[1] = "Lundi";</w:t>
      </w:r>
    </w:p>
    <w:p w14:paraId="57FC7346" w14:textId="77777777" w:rsidR="00F55338" w:rsidRPr="00A550C2" w:rsidRDefault="00F55338" w:rsidP="00F55338">
      <w:pPr>
        <w:pStyle w:val="PCode"/>
        <w:rPr>
          <w:lang w:val="en-US"/>
        </w:rPr>
      </w:pPr>
      <w:r w:rsidRPr="00A550C2">
        <w:rPr>
          <w:lang w:val="en-US"/>
        </w:rPr>
        <w:t xml:space="preserve">  weekday[2] = "Mardi";</w:t>
      </w:r>
    </w:p>
    <w:p w14:paraId="0ADF2E75" w14:textId="77777777" w:rsidR="00F55338" w:rsidRPr="00A550C2" w:rsidRDefault="00F55338" w:rsidP="00F55338">
      <w:pPr>
        <w:pStyle w:val="PCode"/>
        <w:rPr>
          <w:lang w:val="en-US"/>
        </w:rPr>
      </w:pPr>
      <w:r w:rsidRPr="00A550C2">
        <w:rPr>
          <w:lang w:val="en-US"/>
        </w:rPr>
        <w:t xml:space="preserve">  weekday[3] = "Mercredi";</w:t>
      </w:r>
    </w:p>
    <w:p w14:paraId="2F05F2CE" w14:textId="77777777" w:rsidR="00F55338" w:rsidRPr="00A550C2" w:rsidRDefault="00F55338" w:rsidP="00F55338">
      <w:pPr>
        <w:pStyle w:val="PCode"/>
        <w:rPr>
          <w:lang w:val="en-US"/>
        </w:rPr>
      </w:pPr>
      <w:r w:rsidRPr="00A550C2">
        <w:rPr>
          <w:lang w:val="en-US"/>
        </w:rPr>
        <w:t xml:space="preserve">  weekday[4] = "Jeudi";</w:t>
      </w:r>
    </w:p>
    <w:p w14:paraId="12409A70" w14:textId="77777777" w:rsidR="00F55338" w:rsidRPr="00A550C2" w:rsidRDefault="00F55338" w:rsidP="00F55338">
      <w:pPr>
        <w:pStyle w:val="PCode"/>
        <w:rPr>
          <w:lang w:val="en-US"/>
        </w:rPr>
      </w:pPr>
      <w:r w:rsidRPr="00A550C2">
        <w:rPr>
          <w:lang w:val="en-US"/>
        </w:rPr>
        <w:t xml:space="preserve">  weekday[5] = "Vendredi";</w:t>
      </w:r>
    </w:p>
    <w:p w14:paraId="537166BF" w14:textId="77777777" w:rsidR="00F55338" w:rsidRPr="00A550C2" w:rsidRDefault="00F55338" w:rsidP="00F55338">
      <w:pPr>
        <w:pStyle w:val="PCode"/>
        <w:rPr>
          <w:lang w:val="en-US"/>
        </w:rPr>
      </w:pPr>
      <w:r w:rsidRPr="00A550C2">
        <w:rPr>
          <w:lang w:val="en-US"/>
        </w:rPr>
        <w:t xml:space="preserve">  weekday[6] = "Samedi";</w:t>
      </w:r>
    </w:p>
    <w:p w14:paraId="407F7FBC" w14:textId="77777777" w:rsidR="00F55338" w:rsidRPr="00A550C2" w:rsidRDefault="00F55338" w:rsidP="00F55338">
      <w:pPr>
        <w:pStyle w:val="PCode"/>
        <w:rPr>
          <w:lang w:val="en-US"/>
        </w:rPr>
      </w:pPr>
      <w:r w:rsidRPr="00A550C2">
        <w:rPr>
          <w:lang w:val="en-US"/>
        </w:rPr>
        <w:t xml:space="preserve">  document.getElementById("info").innerHTML = weekday[a];</w:t>
      </w:r>
    </w:p>
    <w:p w14:paraId="76541AAC" w14:textId="77777777" w:rsidR="00F55338" w:rsidRPr="00C5161C" w:rsidRDefault="00F55338" w:rsidP="00F55338">
      <w:pPr>
        <w:pStyle w:val="PCode"/>
      </w:pPr>
      <w:r w:rsidRPr="00C5161C">
        <w:t>}</w:t>
      </w:r>
    </w:p>
    <w:p w14:paraId="13902E5A" w14:textId="77777777" w:rsidR="00F55338" w:rsidRDefault="00F55338" w:rsidP="00F55338">
      <w:pPr>
        <w:pStyle w:val="PTxtJ"/>
      </w:pPr>
      <w:r>
        <w:t xml:space="preserve">Les tableaux en </w:t>
      </w:r>
      <w:proofErr w:type="spellStart"/>
      <w:r>
        <w:t>Javscript</w:t>
      </w:r>
      <w:proofErr w:type="spellEnd"/>
      <w:r>
        <w:t xml:space="preserve"> fonctionnent à peu près comme les tableaux en Java, à l’exception qu’en Javascript, on peut changer la taille d’un tableau après sa création.</w:t>
      </w:r>
    </w:p>
    <w:p w14:paraId="1D4EDB89" w14:textId="77777777" w:rsidR="00F55338" w:rsidRDefault="00F55338" w:rsidP="00F55338">
      <w:pPr>
        <w:pStyle w:val="CCouleur"/>
      </w:pPr>
      <w:bookmarkStart w:id="14" w:name="_Toc72835346"/>
      <w:r>
        <w:t>Commandes utiles pour les tableaux :</w:t>
      </w:r>
      <w:bookmarkEnd w:id="14"/>
    </w:p>
    <w:p w14:paraId="7548CA04" w14:textId="77777777" w:rsidR="00F55338" w:rsidRPr="00C5161C" w:rsidRDefault="00F55338" w:rsidP="00F55338">
      <w:pPr>
        <w:pStyle w:val="PCode"/>
      </w:pPr>
      <w:r w:rsidRPr="00C5161C">
        <w:t>Let a = [11, 22, 33]</w:t>
      </w:r>
      <w:r w:rsidRPr="00C5161C">
        <w:tab/>
        <w:t>-&gt;</w:t>
      </w:r>
      <w:r w:rsidRPr="00C5161C">
        <w:tab/>
        <w:t>Crée un tableau en le remplissant directement.</w:t>
      </w:r>
    </w:p>
    <w:p w14:paraId="047B04F3" w14:textId="77777777" w:rsidR="00F55338" w:rsidRPr="00C5161C" w:rsidRDefault="00F55338" w:rsidP="00F55338">
      <w:pPr>
        <w:pStyle w:val="PCode"/>
      </w:pPr>
      <w:r w:rsidRPr="00C5161C">
        <w:t>a.length</w:t>
      </w:r>
      <w:r w:rsidRPr="00C5161C">
        <w:tab/>
      </w:r>
      <w:r w:rsidRPr="00C5161C">
        <w:tab/>
      </w:r>
      <w:r w:rsidRPr="00C5161C">
        <w:tab/>
      </w:r>
      <w:r w:rsidRPr="00C5161C">
        <w:tab/>
        <w:t>-&gt;</w:t>
      </w:r>
      <w:r w:rsidRPr="00C5161C">
        <w:tab/>
        <w:t>Affiche la longeur du tableau</w:t>
      </w:r>
    </w:p>
    <w:p w14:paraId="7E799DBD" w14:textId="77777777" w:rsidR="00F55338" w:rsidRPr="00C5161C" w:rsidRDefault="00F55338" w:rsidP="00F55338">
      <w:pPr>
        <w:pStyle w:val="PCode"/>
      </w:pPr>
      <w:r w:rsidRPr="00C5161C">
        <w:t>a.push(“44”)</w:t>
      </w:r>
      <w:r w:rsidRPr="00C5161C">
        <w:tab/>
      </w:r>
      <w:r w:rsidRPr="00C5161C">
        <w:tab/>
      </w:r>
      <w:r w:rsidRPr="00C5161C">
        <w:tab/>
        <w:t>-&gt;</w:t>
      </w:r>
      <w:r w:rsidRPr="00C5161C">
        <w:tab/>
        <w:t>Ajoute 44 à la fin du tableau</w:t>
      </w:r>
    </w:p>
    <w:p w14:paraId="1AA55618" w14:textId="77777777" w:rsidR="00F55338" w:rsidRPr="00C5161C" w:rsidRDefault="00F55338" w:rsidP="00F55338">
      <w:pPr>
        <w:pStyle w:val="PCode"/>
      </w:pPr>
      <w:r w:rsidRPr="00C5161C">
        <w:t>a.unshift(“1”)</w:t>
      </w:r>
      <w:r w:rsidRPr="00C5161C">
        <w:tab/>
      </w:r>
      <w:r w:rsidRPr="00C5161C">
        <w:tab/>
      </w:r>
      <w:r w:rsidRPr="00C5161C">
        <w:tab/>
        <w:t>-&gt;</w:t>
      </w:r>
      <w:r w:rsidRPr="00C5161C">
        <w:tab/>
        <w:t>Ajoute 1 au début du tableau</w:t>
      </w:r>
    </w:p>
    <w:p w14:paraId="53E4A910" w14:textId="77777777" w:rsidR="00F55338" w:rsidRPr="00C5161C" w:rsidRDefault="00F55338" w:rsidP="00F55338">
      <w:pPr>
        <w:pStyle w:val="PCode"/>
      </w:pPr>
      <w:r w:rsidRPr="00C5161C">
        <w:t>a.pop()</w:t>
      </w:r>
      <w:r w:rsidRPr="00C5161C">
        <w:tab/>
      </w:r>
      <w:r w:rsidRPr="00C5161C">
        <w:tab/>
      </w:r>
      <w:r w:rsidRPr="00C5161C">
        <w:tab/>
      </w:r>
      <w:r w:rsidRPr="00C5161C">
        <w:tab/>
        <w:t>-&gt;</w:t>
      </w:r>
      <w:r w:rsidRPr="00C5161C">
        <w:tab/>
        <w:t>Efface le dernier element du tableau</w:t>
      </w:r>
    </w:p>
    <w:p w14:paraId="0636BC8F" w14:textId="77777777" w:rsidR="00F55338" w:rsidRPr="00C5161C" w:rsidRDefault="00F55338" w:rsidP="00F55338">
      <w:pPr>
        <w:pStyle w:val="PCode"/>
      </w:pPr>
      <w:r w:rsidRPr="00C5161C">
        <w:lastRenderedPageBreak/>
        <w:t>a.shift()</w:t>
      </w:r>
      <w:r w:rsidRPr="00C5161C">
        <w:tab/>
      </w:r>
      <w:r w:rsidRPr="00C5161C">
        <w:tab/>
      </w:r>
      <w:r w:rsidRPr="00C5161C">
        <w:tab/>
      </w:r>
      <w:r w:rsidRPr="00C5161C">
        <w:tab/>
        <w:t>-&gt;</w:t>
      </w:r>
      <w:r w:rsidRPr="00C5161C">
        <w:tab/>
        <w:t>Efface le premier element du tableau</w:t>
      </w:r>
    </w:p>
    <w:p w14:paraId="7CEC6315" w14:textId="77777777" w:rsidR="00F55338" w:rsidRDefault="00F55338" w:rsidP="00AD548B">
      <w:pPr>
        <w:pStyle w:val="Titre2"/>
      </w:pPr>
      <w:bookmarkStart w:id="15" w:name="_Toc72835347"/>
      <w:bookmarkStart w:id="16" w:name="_Toc84314955"/>
      <w:r>
        <w:t>Ex7 – Boucles</w:t>
      </w:r>
      <w:bookmarkEnd w:id="15"/>
      <w:bookmarkEnd w:id="16"/>
    </w:p>
    <w:p w14:paraId="13A2121F" w14:textId="77777777" w:rsidR="00F55338" w:rsidRDefault="00F55338" w:rsidP="00AD548B">
      <w:pPr>
        <w:pStyle w:val="Titre3"/>
      </w:pPr>
      <w:bookmarkStart w:id="17" w:name="_Toc72835348"/>
      <w:bookmarkStart w:id="18" w:name="_Toc84314956"/>
      <w:r>
        <w:t>For</w:t>
      </w:r>
      <w:bookmarkEnd w:id="17"/>
      <w:bookmarkEnd w:id="18"/>
    </w:p>
    <w:p w14:paraId="4B9DDB8B" w14:textId="77777777" w:rsidR="00F55338" w:rsidRDefault="00F55338" w:rsidP="00F55338">
      <w:pPr>
        <w:pStyle w:val="PTxtJ"/>
      </w:pPr>
      <w:r>
        <w:t>En javascript, la boucle for fonctionne de la même manière qu’en Java :</w:t>
      </w:r>
    </w:p>
    <w:p w14:paraId="01FC4AC0" w14:textId="77777777" w:rsidR="00F55338" w:rsidRPr="00A550C2" w:rsidRDefault="00F55338" w:rsidP="00F55338">
      <w:pPr>
        <w:pStyle w:val="PCode"/>
        <w:rPr>
          <w:lang w:val="en-US"/>
        </w:rPr>
      </w:pPr>
      <w:r w:rsidRPr="00A550C2">
        <w:rPr>
          <w:lang w:val="en-US"/>
        </w:rPr>
        <w:t>function testerFor(){</w:t>
      </w:r>
    </w:p>
    <w:p w14:paraId="46CC66C4" w14:textId="77777777" w:rsidR="00F55338" w:rsidRPr="00A550C2" w:rsidRDefault="00F55338" w:rsidP="00F55338">
      <w:pPr>
        <w:pStyle w:val="PCode"/>
        <w:rPr>
          <w:lang w:val="en-US"/>
        </w:rPr>
      </w:pPr>
      <w:r w:rsidRPr="00A550C2">
        <w:rPr>
          <w:lang w:val="en-US"/>
        </w:rPr>
        <w:t xml:space="preserve">  let sortie = "for(let i = 0; i&lt;10; i++){...}"</w:t>
      </w:r>
    </w:p>
    <w:p w14:paraId="2A8F3DD4" w14:textId="77777777" w:rsidR="00F55338" w:rsidRPr="00A550C2" w:rsidRDefault="00F55338" w:rsidP="00F55338">
      <w:pPr>
        <w:pStyle w:val="PCode"/>
        <w:rPr>
          <w:lang w:val="en-US"/>
        </w:rPr>
      </w:pPr>
      <w:r w:rsidRPr="00A550C2">
        <w:rPr>
          <w:lang w:val="en-US"/>
        </w:rPr>
        <w:t xml:space="preserve">  for(let i = 0; i&lt;10; i++){</w:t>
      </w:r>
    </w:p>
    <w:p w14:paraId="5443C994" w14:textId="77777777" w:rsidR="00F55338" w:rsidRPr="00A550C2" w:rsidRDefault="00F55338" w:rsidP="00F55338">
      <w:pPr>
        <w:pStyle w:val="PCode"/>
        <w:rPr>
          <w:lang w:val="en-US"/>
        </w:rPr>
      </w:pPr>
      <w:r w:rsidRPr="00A550C2">
        <w:rPr>
          <w:lang w:val="en-US"/>
        </w:rPr>
        <w:t xml:space="preserve">    sortie += ("&lt;br&gt;"+"i = "+i)</w:t>
      </w:r>
    </w:p>
    <w:p w14:paraId="47990B41" w14:textId="77777777" w:rsidR="00F55338" w:rsidRPr="00C5161C" w:rsidRDefault="00F55338" w:rsidP="00F55338">
      <w:pPr>
        <w:pStyle w:val="PCode"/>
      </w:pPr>
      <w:r w:rsidRPr="00A550C2">
        <w:rPr>
          <w:lang w:val="en-US"/>
        </w:rPr>
        <w:t xml:space="preserve">  </w:t>
      </w:r>
      <w:r w:rsidRPr="00C5161C">
        <w:t>}</w:t>
      </w:r>
    </w:p>
    <w:p w14:paraId="5551AA4F" w14:textId="77777777" w:rsidR="00F55338" w:rsidRPr="00C5161C" w:rsidRDefault="00F55338" w:rsidP="00F55338">
      <w:pPr>
        <w:pStyle w:val="PCode"/>
      </w:pPr>
      <w:r w:rsidRPr="00C5161C">
        <w:t xml:space="preserve">  document.getElementById("info").innerHTML = sortie;</w:t>
      </w:r>
    </w:p>
    <w:p w14:paraId="38FF6F8B" w14:textId="77777777" w:rsidR="00F55338" w:rsidRPr="00C5161C" w:rsidRDefault="00F55338" w:rsidP="00F55338">
      <w:pPr>
        <w:pStyle w:val="PCode"/>
      </w:pPr>
      <w:r w:rsidRPr="00C5161C">
        <w:t>}</w:t>
      </w:r>
    </w:p>
    <w:p w14:paraId="3A66EEFA" w14:textId="77777777" w:rsidR="00F55338" w:rsidRPr="00D01DAA" w:rsidRDefault="00F55338" w:rsidP="00F55338">
      <w:pPr>
        <w:pStyle w:val="PTxtJ"/>
      </w:pPr>
      <w:r>
        <w:t>Rappel : A utiliser lorsque l’on sait le nombre d’itérations à faire.</w:t>
      </w:r>
    </w:p>
    <w:p w14:paraId="19EAD19A" w14:textId="77777777" w:rsidR="00F55338" w:rsidRDefault="00F55338" w:rsidP="00AD548B">
      <w:pPr>
        <w:pStyle w:val="Titre3"/>
      </w:pPr>
      <w:bookmarkStart w:id="19" w:name="_Toc72835349"/>
      <w:bookmarkStart w:id="20" w:name="_Toc84314957"/>
      <w:proofErr w:type="spellStart"/>
      <w:r>
        <w:t>While</w:t>
      </w:r>
      <w:bookmarkEnd w:id="19"/>
      <w:bookmarkEnd w:id="20"/>
      <w:proofErr w:type="spellEnd"/>
    </w:p>
    <w:p w14:paraId="6077C02F" w14:textId="77777777" w:rsidR="00F55338" w:rsidRPr="004640E6" w:rsidRDefault="00F55338" w:rsidP="00F55338">
      <w:pPr>
        <w:pStyle w:val="PTxtJ"/>
      </w:pPr>
      <w:r>
        <w:t xml:space="preserve">De même pour la boucle </w:t>
      </w:r>
      <w:proofErr w:type="spellStart"/>
      <w:r>
        <w:t>While</w:t>
      </w:r>
      <w:proofErr w:type="spellEnd"/>
      <w:r>
        <w:t> :</w:t>
      </w:r>
    </w:p>
    <w:p w14:paraId="6D14B09A" w14:textId="77777777" w:rsidR="00F55338" w:rsidRPr="00A550C2" w:rsidRDefault="00F55338" w:rsidP="00F55338">
      <w:pPr>
        <w:pStyle w:val="PCode"/>
        <w:rPr>
          <w:lang w:val="en-US"/>
        </w:rPr>
      </w:pPr>
      <w:r w:rsidRPr="00A550C2">
        <w:rPr>
          <w:lang w:val="en-US"/>
        </w:rPr>
        <w:t>function testerWhile(){</w:t>
      </w:r>
    </w:p>
    <w:p w14:paraId="4DC7E281" w14:textId="77777777" w:rsidR="00F55338" w:rsidRPr="00A550C2" w:rsidRDefault="00F55338" w:rsidP="00F55338">
      <w:pPr>
        <w:pStyle w:val="PCode"/>
        <w:rPr>
          <w:lang w:val="en-US"/>
        </w:rPr>
      </w:pPr>
      <w:r w:rsidRPr="00A550C2">
        <w:rPr>
          <w:lang w:val="en-US"/>
        </w:rPr>
        <w:t xml:space="preserve">  let sortie = "while(i &lt; 10){...}"</w:t>
      </w:r>
    </w:p>
    <w:p w14:paraId="084951B3" w14:textId="77777777" w:rsidR="00F55338" w:rsidRPr="00A550C2" w:rsidRDefault="00F55338" w:rsidP="00F55338">
      <w:pPr>
        <w:pStyle w:val="PCode"/>
        <w:rPr>
          <w:lang w:val="en-US"/>
        </w:rPr>
      </w:pPr>
      <w:r w:rsidRPr="00A550C2">
        <w:rPr>
          <w:lang w:val="en-US"/>
        </w:rPr>
        <w:t xml:space="preserve">  let i = 0;</w:t>
      </w:r>
    </w:p>
    <w:p w14:paraId="7FCFE38A" w14:textId="77777777" w:rsidR="00F55338" w:rsidRPr="00A550C2" w:rsidRDefault="00F55338" w:rsidP="00F55338">
      <w:pPr>
        <w:pStyle w:val="PCode"/>
        <w:rPr>
          <w:lang w:val="en-US"/>
        </w:rPr>
      </w:pPr>
      <w:r w:rsidRPr="00A550C2">
        <w:rPr>
          <w:lang w:val="en-US"/>
        </w:rPr>
        <w:t xml:space="preserve">  while(i &lt; 10){</w:t>
      </w:r>
    </w:p>
    <w:p w14:paraId="65592914" w14:textId="77777777" w:rsidR="00F55338" w:rsidRPr="00A550C2" w:rsidRDefault="00F55338" w:rsidP="00F55338">
      <w:pPr>
        <w:pStyle w:val="PCode"/>
        <w:rPr>
          <w:lang w:val="en-US"/>
        </w:rPr>
      </w:pPr>
      <w:r w:rsidRPr="00A550C2">
        <w:rPr>
          <w:lang w:val="en-US"/>
        </w:rPr>
        <w:t xml:space="preserve">    sortie += ("&lt;br&gt;"+"i = "+i);</w:t>
      </w:r>
    </w:p>
    <w:p w14:paraId="2889DF86" w14:textId="77777777" w:rsidR="00F55338" w:rsidRPr="005F3C65" w:rsidRDefault="00F55338" w:rsidP="00F55338">
      <w:pPr>
        <w:pStyle w:val="PCode"/>
      </w:pPr>
      <w:r w:rsidRPr="00A550C2">
        <w:rPr>
          <w:lang w:val="en-US"/>
        </w:rPr>
        <w:t xml:space="preserve">    </w:t>
      </w:r>
      <w:r w:rsidRPr="005F3C65">
        <w:t>i++;</w:t>
      </w:r>
    </w:p>
    <w:p w14:paraId="4C50E9CD" w14:textId="77777777" w:rsidR="00F55338" w:rsidRPr="005F3C65" w:rsidRDefault="00F55338" w:rsidP="00F55338">
      <w:pPr>
        <w:pStyle w:val="PCode"/>
      </w:pPr>
      <w:r w:rsidRPr="005F3C65">
        <w:t xml:space="preserve">  }</w:t>
      </w:r>
    </w:p>
    <w:p w14:paraId="57263A4F" w14:textId="77777777" w:rsidR="00F55338" w:rsidRPr="005F3C65" w:rsidRDefault="00F55338" w:rsidP="00F55338">
      <w:pPr>
        <w:pStyle w:val="PCode"/>
      </w:pPr>
      <w:r w:rsidRPr="005F3C65">
        <w:t xml:space="preserve">  document.getElementById("info").innerHTML = sortie;</w:t>
      </w:r>
    </w:p>
    <w:p w14:paraId="7097C48F" w14:textId="77777777" w:rsidR="00F55338" w:rsidRPr="00C5161C" w:rsidRDefault="00F55338" w:rsidP="00F55338">
      <w:pPr>
        <w:pStyle w:val="PCode"/>
      </w:pPr>
      <w:r w:rsidRPr="00C5161C">
        <w:t>}</w:t>
      </w:r>
    </w:p>
    <w:p w14:paraId="095C9651" w14:textId="77777777" w:rsidR="00F55338" w:rsidRPr="004640E6" w:rsidRDefault="00F55338" w:rsidP="00F55338">
      <w:pPr>
        <w:pStyle w:val="PTxtJ"/>
      </w:pPr>
      <w:r>
        <w:t>Rappel : A utiliser lorsque l’on ne connaît pas le nombre d’itérations à effectuer</w:t>
      </w:r>
    </w:p>
    <w:p w14:paraId="3FFF5859" w14:textId="77777777" w:rsidR="00F55338" w:rsidRDefault="00F55338" w:rsidP="00AD548B">
      <w:pPr>
        <w:pStyle w:val="Titre3"/>
      </w:pPr>
      <w:bookmarkStart w:id="21" w:name="_Toc72835350"/>
      <w:bookmarkStart w:id="22" w:name="_Toc84314958"/>
      <w:r>
        <w:t>Do-</w:t>
      </w:r>
      <w:proofErr w:type="spellStart"/>
      <w:r>
        <w:t>while</w:t>
      </w:r>
      <w:bookmarkEnd w:id="21"/>
      <w:bookmarkEnd w:id="22"/>
      <w:proofErr w:type="spellEnd"/>
    </w:p>
    <w:p w14:paraId="41ED2DA4" w14:textId="77777777" w:rsidR="00F55338" w:rsidRPr="004640E6" w:rsidRDefault="00F55338" w:rsidP="00F55338">
      <w:pPr>
        <w:pStyle w:val="PTxtJ"/>
      </w:pPr>
      <w:r>
        <w:t>Et de même pour la boucle do-</w:t>
      </w:r>
      <w:proofErr w:type="spellStart"/>
      <w:r>
        <w:t>while</w:t>
      </w:r>
      <w:proofErr w:type="spellEnd"/>
      <w:r>
        <w:t> :</w:t>
      </w:r>
    </w:p>
    <w:p w14:paraId="42FCC837" w14:textId="77777777" w:rsidR="00F55338" w:rsidRPr="00A550C2" w:rsidRDefault="00F55338" w:rsidP="00F55338">
      <w:pPr>
        <w:pStyle w:val="PCode"/>
        <w:rPr>
          <w:lang w:val="en-US"/>
        </w:rPr>
      </w:pPr>
      <w:r w:rsidRPr="00A550C2">
        <w:rPr>
          <w:lang w:val="en-US"/>
        </w:rPr>
        <w:t>function testerDoWhile(){</w:t>
      </w:r>
    </w:p>
    <w:p w14:paraId="7699C570" w14:textId="77777777" w:rsidR="00F55338" w:rsidRPr="00A550C2" w:rsidRDefault="00F55338" w:rsidP="00F55338">
      <w:pPr>
        <w:pStyle w:val="PCode"/>
        <w:rPr>
          <w:lang w:val="en-US"/>
        </w:rPr>
      </w:pPr>
      <w:r w:rsidRPr="00A550C2">
        <w:rPr>
          <w:lang w:val="en-US"/>
        </w:rPr>
        <w:t xml:space="preserve">  let sortie = "do{...}while(i &lt; 10)"</w:t>
      </w:r>
    </w:p>
    <w:p w14:paraId="04384344" w14:textId="77777777" w:rsidR="00F55338" w:rsidRPr="00A550C2" w:rsidRDefault="00F55338" w:rsidP="00F55338">
      <w:pPr>
        <w:pStyle w:val="PCode"/>
        <w:rPr>
          <w:lang w:val="en-US"/>
        </w:rPr>
      </w:pPr>
      <w:r w:rsidRPr="00A550C2">
        <w:rPr>
          <w:lang w:val="en-US"/>
        </w:rPr>
        <w:t xml:space="preserve">  let i = 0;</w:t>
      </w:r>
    </w:p>
    <w:p w14:paraId="7D7938A1" w14:textId="77777777" w:rsidR="00F55338" w:rsidRPr="00A550C2" w:rsidRDefault="00F55338" w:rsidP="00F55338">
      <w:pPr>
        <w:pStyle w:val="PCode"/>
        <w:rPr>
          <w:lang w:val="en-US"/>
        </w:rPr>
      </w:pPr>
      <w:r w:rsidRPr="00A550C2">
        <w:rPr>
          <w:lang w:val="en-US"/>
        </w:rPr>
        <w:t xml:space="preserve">  do{</w:t>
      </w:r>
    </w:p>
    <w:p w14:paraId="2E7E69C8" w14:textId="77777777" w:rsidR="00F55338" w:rsidRPr="00A550C2" w:rsidRDefault="00F55338" w:rsidP="00F55338">
      <w:pPr>
        <w:pStyle w:val="PCode"/>
        <w:rPr>
          <w:lang w:val="en-US"/>
        </w:rPr>
      </w:pPr>
      <w:r w:rsidRPr="00A550C2">
        <w:rPr>
          <w:lang w:val="en-US"/>
        </w:rPr>
        <w:t xml:space="preserve">    sortie += ("&lt;br&gt;"+"i = "+i);</w:t>
      </w:r>
    </w:p>
    <w:p w14:paraId="42ACE9B5" w14:textId="77777777" w:rsidR="00F55338" w:rsidRPr="00A550C2" w:rsidRDefault="00F55338" w:rsidP="00F55338">
      <w:pPr>
        <w:pStyle w:val="PCode"/>
        <w:rPr>
          <w:lang w:val="en-US"/>
        </w:rPr>
      </w:pPr>
      <w:r w:rsidRPr="00A550C2">
        <w:rPr>
          <w:lang w:val="en-US"/>
        </w:rPr>
        <w:t xml:space="preserve">    i++;</w:t>
      </w:r>
    </w:p>
    <w:p w14:paraId="7E8EAC9A" w14:textId="77777777" w:rsidR="00F55338" w:rsidRPr="00A550C2" w:rsidRDefault="00F55338" w:rsidP="00F55338">
      <w:pPr>
        <w:pStyle w:val="PCode"/>
        <w:rPr>
          <w:lang w:val="en-US"/>
        </w:rPr>
      </w:pPr>
      <w:r w:rsidRPr="00A550C2">
        <w:rPr>
          <w:lang w:val="en-US"/>
        </w:rPr>
        <w:t xml:space="preserve">  } while(i &lt; 10);</w:t>
      </w:r>
    </w:p>
    <w:p w14:paraId="428086B5" w14:textId="77777777" w:rsidR="00F55338" w:rsidRPr="00A550C2" w:rsidRDefault="00F55338" w:rsidP="00F55338">
      <w:pPr>
        <w:pStyle w:val="PCode"/>
        <w:rPr>
          <w:lang w:val="en-US"/>
        </w:rPr>
      </w:pPr>
      <w:r w:rsidRPr="00A550C2">
        <w:rPr>
          <w:lang w:val="en-US"/>
        </w:rPr>
        <w:t xml:space="preserve">  document.getElementById("info").innerHTML = sortie;</w:t>
      </w:r>
    </w:p>
    <w:p w14:paraId="57BCA3D8" w14:textId="77777777" w:rsidR="00F55338" w:rsidRPr="00C5161C" w:rsidRDefault="00F55338" w:rsidP="00F55338">
      <w:pPr>
        <w:pStyle w:val="PCode"/>
      </w:pPr>
      <w:r w:rsidRPr="00C5161C">
        <w:t>}</w:t>
      </w:r>
    </w:p>
    <w:p w14:paraId="7AE68A5B" w14:textId="77777777" w:rsidR="00F55338" w:rsidRDefault="00F55338" w:rsidP="00F55338">
      <w:pPr>
        <w:pStyle w:val="PTxtJ"/>
      </w:pPr>
      <w:r>
        <w:t>Rappel :</w:t>
      </w:r>
      <w:r w:rsidRPr="004640E6">
        <w:t xml:space="preserve"> </w:t>
      </w:r>
      <w:r>
        <w:t>A utiliser lorsque l’on ne connaît pas le nombre d’itérations à effectuer et lorsque l’on veut faire de toute façon une itération au début.</w:t>
      </w:r>
    </w:p>
    <w:p w14:paraId="7956ACAE" w14:textId="77777777" w:rsidR="00F55338" w:rsidRDefault="00F55338" w:rsidP="00AD548B">
      <w:pPr>
        <w:pStyle w:val="Titre3"/>
      </w:pPr>
      <w:bookmarkStart w:id="23" w:name="_Toc72835351"/>
      <w:bookmarkStart w:id="24" w:name="_Toc84314959"/>
      <w:proofErr w:type="spellStart"/>
      <w:r>
        <w:lastRenderedPageBreak/>
        <w:t>EventListeners</w:t>
      </w:r>
      <w:bookmarkEnd w:id="23"/>
      <w:bookmarkEnd w:id="24"/>
      <w:proofErr w:type="spellEnd"/>
    </w:p>
    <w:p w14:paraId="0D2B9782" w14:textId="77777777" w:rsidR="00F55338" w:rsidRDefault="00F55338" w:rsidP="00F55338">
      <w:pPr>
        <w:pStyle w:val="PTxtJ"/>
      </w:pPr>
      <w:r>
        <w:t>On peut donner des fonctions à un bouton de plusieurs façons en Javascript. Jusqu’alors, j’ai utilisé l’attribut html :</w:t>
      </w:r>
    </w:p>
    <w:p w14:paraId="5C601949" w14:textId="77777777" w:rsidR="00F55338" w:rsidRPr="00C5161C" w:rsidRDefault="00F55338" w:rsidP="00F55338">
      <w:pPr>
        <w:pStyle w:val="PCode"/>
      </w:pPr>
      <w:r w:rsidRPr="00C5161C">
        <w:t>&lt;button onclick=”mafonciton()”&gt;</w:t>
      </w:r>
    </w:p>
    <w:p w14:paraId="6DB6F529" w14:textId="77777777" w:rsidR="00F55338" w:rsidRDefault="00F55338" w:rsidP="00F55338">
      <w:pPr>
        <w:pStyle w:val="PTxtJ"/>
      </w:pPr>
      <w:r>
        <w:t xml:space="preserve">Mais on peut également ajouter un </w:t>
      </w:r>
      <w:proofErr w:type="spellStart"/>
      <w:r>
        <w:t>Eventlistener</w:t>
      </w:r>
      <w:proofErr w:type="spellEnd"/>
      <w:r>
        <w:t xml:space="preserve"> au bouton :</w:t>
      </w:r>
    </w:p>
    <w:p w14:paraId="1EE81876" w14:textId="77777777" w:rsidR="00F55338" w:rsidRPr="00A550C2" w:rsidRDefault="00F55338" w:rsidP="00F55338">
      <w:pPr>
        <w:pStyle w:val="PCode"/>
        <w:rPr>
          <w:lang w:val="en-US"/>
        </w:rPr>
      </w:pPr>
      <w:r w:rsidRPr="00A550C2">
        <w:rPr>
          <w:lang w:val="en-US"/>
        </w:rPr>
        <w:t>document.getElementById("for").addEventListener("click", testerFor);</w:t>
      </w:r>
    </w:p>
    <w:p w14:paraId="48FF365E" w14:textId="77777777" w:rsidR="00F55338" w:rsidRDefault="00F55338" w:rsidP="00F55338">
      <w:pPr>
        <w:pStyle w:val="PTxtJ"/>
      </w:pPr>
      <w:r>
        <w:t xml:space="preserve">Premier argument : Action qui déclenchera cet </w:t>
      </w:r>
      <w:proofErr w:type="spellStart"/>
      <w:r>
        <w:t>event</w:t>
      </w:r>
      <w:proofErr w:type="spellEnd"/>
      <w:r>
        <w:t xml:space="preserve"> (ici, le click).</w:t>
      </w:r>
    </w:p>
    <w:p w14:paraId="01D58347" w14:textId="77777777" w:rsidR="00F55338" w:rsidRPr="004640E6" w:rsidRDefault="00F55338" w:rsidP="00F55338">
      <w:pPr>
        <w:pStyle w:val="PTxtJ"/>
      </w:pPr>
      <w:r>
        <w:t xml:space="preserve">Deuxième argument : Action à réaliser (ici, lancer la fonction </w:t>
      </w:r>
      <w:proofErr w:type="spellStart"/>
      <w:proofErr w:type="gramStart"/>
      <w:r>
        <w:t>testerfor</w:t>
      </w:r>
      <w:proofErr w:type="spellEnd"/>
      <w:r>
        <w:t>(</w:t>
      </w:r>
      <w:proofErr w:type="gramEnd"/>
      <w:r>
        <w:t>))</w:t>
      </w:r>
    </w:p>
    <w:p w14:paraId="7719E713" w14:textId="77777777" w:rsidR="00F55338" w:rsidRDefault="00F55338" w:rsidP="00AD548B">
      <w:pPr>
        <w:pStyle w:val="Titre2"/>
      </w:pPr>
      <w:bookmarkStart w:id="25" w:name="_Toc72835352"/>
      <w:bookmarkStart w:id="26" w:name="_Toc84314960"/>
      <w:r>
        <w:t>Ex8 – Tableaux JSON et Objets (</w:t>
      </w:r>
      <w:proofErr w:type="spellStart"/>
      <w:r>
        <w:t>Foreach</w:t>
      </w:r>
      <w:proofErr w:type="spellEnd"/>
      <w:r>
        <w:t xml:space="preserve"> aussi)</w:t>
      </w:r>
      <w:bookmarkEnd w:id="25"/>
      <w:bookmarkEnd w:id="26"/>
    </w:p>
    <w:p w14:paraId="37C2AB28" w14:textId="77777777" w:rsidR="00F55338" w:rsidRDefault="00F55338" w:rsidP="00F55338">
      <w:pPr>
        <w:pStyle w:val="PTxtJ"/>
      </w:pPr>
      <w:r>
        <w:t>On peut organiser des données sous forme de tableaux JSON (JavaScript Object Notation) qui nous permet ainsi de facilement le parcourir en Javascript.</w:t>
      </w:r>
    </w:p>
    <w:p w14:paraId="422CF3A0" w14:textId="77777777" w:rsidR="00F55338" w:rsidRDefault="00F55338" w:rsidP="00F55338">
      <w:pPr>
        <w:pStyle w:val="PTxtJ"/>
      </w:pPr>
      <w:r>
        <w:t>Exemple avec un objet personne :</w:t>
      </w:r>
    </w:p>
    <w:p w14:paraId="518B0FA6" w14:textId="77777777" w:rsidR="00F55338" w:rsidRPr="00C5161C" w:rsidRDefault="00F55338" w:rsidP="00F55338">
      <w:pPr>
        <w:pStyle w:val="PCode"/>
      </w:pPr>
      <w:r w:rsidRPr="00C5161C">
        <w:t>const personne = {</w:t>
      </w:r>
    </w:p>
    <w:p w14:paraId="5EE43AEE" w14:textId="77777777" w:rsidR="00F55338" w:rsidRPr="00C5161C" w:rsidRDefault="00F55338" w:rsidP="00F55338">
      <w:pPr>
        <w:pStyle w:val="PCode"/>
      </w:pPr>
      <w:r w:rsidRPr="00C5161C">
        <w:t xml:space="preserve">  prenom: "Jules",</w:t>
      </w:r>
    </w:p>
    <w:p w14:paraId="74B59E50" w14:textId="77777777" w:rsidR="00F55338" w:rsidRPr="00C5161C" w:rsidRDefault="00F55338" w:rsidP="00F55338">
      <w:pPr>
        <w:pStyle w:val="PCode"/>
      </w:pPr>
      <w:r w:rsidRPr="00C5161C">
        <w:t xml:space="preserve">  nom: "Tartampion",</w:t>
      </w:r>
    </w:p>
    <w:p w14:paraId="76876BCE" w14:textId="77777777" w:rsidR="00F55338" w:rsidRPr="00C5161C" w:rsidRDefault="00F55338" w:rsidP="00F55338">
      <w:pPr>
        <w:pStyle w:val="PCode"/>
      </w:pPr>
      <w:r w:rsidRPr="00C5161C">
        <w:t xml:space="preserve">  age: 25</w:t>
      </w:r>
    </w:p>
    <w:p w14:paraId="443FAAB5" w14:textId="77777777" w:rsidR="00F55338" w:rsidRPr="00C5161C" w:rsidRDefault="00F55338" w:rsidP="00F55338">
      <w:pPr>
        <w:pStyle w:val="PCode"/>
      </w:pPr>
      <w:r w:rsidRPr="00C5161C">
        <w:t>};</w:t>
      </w:r>
    </w:p>
    <w:p w14:paraId="5984B8BF" w14:textId="77777777" w:rsidR="00F55338" w:rsidRDefault="00F55338" w:rsidP="00F55338">
      <w:pPr>
        <w:pStyle w:val="PTxtJ"/>
      </w:pPr>
      <w:r>
        <w:t xml:space="preserve">On peut ensuite jouer avec cet objet, </w:t>
      </w:r>
      <w:proofErr w:type="gramStart"/>
      <w:r>
        <w:t>comme par exemple</w:t>
      </w:r>
      <w:proofErr w:type="gramEnd"/>
      <w:r>
        <w:t xml:space="preserve"> :</w:t>
      </w:r>
    </w:p>
    <w:p w14:paraId="53B04CCE" w14:textId="77777777" w:rsidR="00F55338" w:rsidRPr="00C5161C" w:rsidRDefault="00F55338" w:rsidP="00F55338">
      <w:pPr>
        <w:pStyle w:val="PCode"/>
      </w:pPr>
      <w:r w:rsidRPr="00C5161C">
        <w:t>Personne.nom</w:t>
      </w:r>
    </w:p>
    <w:p w14:paraId="2D7F5760" w14:textId="77777777" w:rsidR="00F55338" w:rsidRPr="00C5161C" w:rsidRDefault="00F55338" w:rsidP="00F55338">
      <w:pPr>
        <w:pStyle w:val="PCode"/>
      </w:pPr>
      <w:r w:rsidRPr="00C5161C">
        <w:t>Personne.age</w:t>
      </w:r>
    </w:p>
    <w:p w14:paraId="0947BDDE" w14:textId="77777777" w:rsidR="00F55338" w:rsidRPr="00C5161C" w:rsidRDefault="00F55338" w:rsidP="00F55338">
      <w:pPr>
        <w:pStyle w:val="PCode"/>
      </w:pPr>
      <w:r w:rsidRPr="00C5161C">
        <w:t>Personne.prenom</w:t>
      </w:r>
    </w:p>
    <w:p w14:paraId="204BA5C6" w14:textId="77777777" w:rsidR="00F55338" w:rsidRDefault="00F55338" w:rsidP="00F55338">
      <w:pPr>
        <w:pStyle w:val="PTxtJ"/>
      </w:pPr>
      <w:r>
        <w:t>On peut également faire des tableaux d’objets (ici personne) :</w:t>
      </w:r>
    </w:p>
    <w:p w14:paraId="11235248" w14:textId="77777777" w:rsidR="00F55338" w:rsidRPr="00C5161C" w:rsidRDefault="00F55338" w:rsidP="00F55338">
      <w:pPr>
        <w:pStyle w:val="PCode"/>
      </w:pPr>
      <w:r w:rsidRPr="00C5161C">
        <w:t>const json = {</w:t>
      </w:r>
    </w:p>
    <w:p w14:paraId="13185439" w14:textId="77777777" w:rsidR="00F55338" w:rsidRPr="00C5161C" w:rsidRDefault="00F55338" w:rsidP="00F55338">
      <w:pPr>
        <w:pStyle w:val="PCode"/>
      </w:pPr>
      <w:r w:rsidRPr="00C5161C">
        <w:t xml:space="preserve">  Personnes: [</w:t>
      </w:r>
    </w:p>
    <w:p w14:paraId="2763CDCC" w14:textId="77777777" w:rsidR="00F55338" w:rsidRPr="00C5161C" w:rsidRDefault="00F55338" w:rsidP="00F55338">
      <w:pPr>
        <w:pStyle w:val="PCode"/>
      </w:pPr>
      <w:r w:rsidRPr="00C5161C">
        <w:t xml:space="preserve">    {prenom: "Claude", nom: "Claudier", age: 69},</w:t>
      </w:r>
    </w:p>
    <w:p w14:paraId="3ADAE2B4" w14:textId="77777777" w:rsidR="00F55338" w:rsidRPr="00C5161C" w:rsidRDefault="00F55338" w:rsidP="00F55338">
      <w:pPr>
        <w:pStyle w:val="PCode"/>
      </w:pPr>
      <w:r w:rsidRPr="00C5161C">
        <w:t xml:space="preserve">    {prenom: "Claudine", nom: "Claudier", age: 55},</w:t>
      </w:r>
    </w:p>
    <w:p w14:paraId="7A37D3D3" w14:textId="77777777" w:rsidR="00F55338" w:rsidRPr="00C5161C" w:rsidRDefault="00F55338" w:rsidP="00F55338">
      <w:pPr>
        <w:pStyle w:val="PCode"/>
      </w:pPr>
      <w:r w:rsidRPr="00C5161C">
        <w:t xml:space="preserve">    {prenom: "Charles", nom: "Claudier", age: 12}</w:t>
      </w:r>
    </w:p>
    <w:p w14:paraId="4AC64DF2" w14:textId="77777777" w:rsidR="00F55338" w:rsidRPr="00C5161C" w:rsidRDefault="00F55338" w:rsidP="00F55338">
      <w:pPr>
        <w:pStyle w:val="PCode"/>
      </w:pPr>
      <w:r w:rsidRPr="00C5161C">
        <w:t xml:space="preserve">  ]</w:t>
      </w:r>
    </w:p>
    <w:p w14:paraId="34A92657" w14:textId="77777777" w:rsidR="00F55338" w:rsidRPr="00C5161C" w:rsidRDefault="00F55338" w:rsidP="00F55338">
      <w:pPr>
        <w:pStyle w:val="PCode"/>
      </w:pPr>
      <w:r w:rsidRPr="00C5161C">
        <w:t>};</w:t>
      </w:r>
    </w:p>
    <w:p w14:paraId="5830A0E2" w14:textId="77777777" w:rsidR="00F55338" w:rsidRDefault="00F55338" w:rsidP="00F55338">
      <w:pPr>
        <w:pStyle w:val="PTxtJ"/>
      </w:pPr>
      <w:r>
        <w:t>On peut ensuite facilement le parcourir avec une simple boucle for :</w:t>
      </w:r>
    </w:p>
    <w:p w14:paraId="5C98F0AA" w14:textId="77777777" w:rsidR="00F55338" w:rsidRPr="00A550C2" w:rsidRDefault="00F55338" w:rsidP="00F55338">
      <w:pPr>
        <w:pStyle w:val="PCode"/>
        <w:rPr>
          <w:lang w:val="en-US"/>
        </w:rPr>
      </w:pPr>
      <w:r w:rsidRPr="00A550C2">
        <w:rPr>
          <w:lang w:val="en-US"/>
        </w:rPr>
        <w:t>function parcourirUnTableauJSON(){</w:t>
      </w:r>
    </w:p>
    <w:p w14:paraId="72559F8B" w14:textId="77777777" w:rsidR="00F55338" w:rsidRPr="00A550C2" w:rsidRDefault="00F55338" w:rsidP="00F55338">
      <w:pPr>
        <w:pStyle w:val="PCode"/>
        <w:rPr>
          <w:lang w:val="en-US"/>
        </w:rPr>
      </w:pPr>
      <w:r w:rsidRPr="00A550C2">
        <w:rPr>
          <w:lang w:val="en-US"/>
        </w:rPr>
        <w:t xml:space="preserve">  let txt = "";</w:t>
      </w:r>
    </w:p>
    <w:p w14:paraId="59D68604" w14:textId="77777777" w:rsidR="00F55338" w:rsidRPr="00A550C2" w:rsidRDefault="00F55338" w:rsidP="00F55338">
      <w:pPr>
        <w:pStyle w:val="PCode"/>
        <w:rPr>
          <w:lang w:val="en-US"/>
        </w:rPr>
      </w:pPr>
      <w:r w:rsidRPr="00A550C2">
        <w:rPr>
          <w:lang w:val="en-US"/>
        </w:rPr>
        <w:t xml:space="preserve">  for (let i = 0; i &lt; json.Personnes.length; i++){</w:t>
      </w:r>
    </w:p>
    <w:p w14:paraId="15E01E4C" w14:textId="77777777" w:rsidR="00F55338" w:rsidRPr="00A550C2" w:rsidRDefault="00F55338" w:rsidP="00F55338">
      <w:pPr>
        <w:pStyle w:val="PCode"/>
        <w:rPr>
          <w:lang w:val="en-US"/>
        </w:rPr>
      </w:pPr>
      <w:r w:rsidRPr="00A550C2">
        <w:rPr>
          <w:lang w:val="en-US"/>
        </w:rPr>
        <w:t xml:space="preserve">    txt+= "&lt;br&gt;"+json.Personnes[i].nom+" "+json.Personnes[i].prenom+" "+json.Personnes[i].age;</w:t>
      </w:r>
    </w:p>
    <w:p w14:paraId="51F71117" w14:textId="77777777" w:rsidR="00F55338" w:rsidRPr="00A550C2" w:rsidRDefault="00F55338" w:rsidP="00F55338">
      <w:pPr>
        <w:pStyle w:val="PCode"/>
        <w:rPr>
          <w:lang w:val="en-US"/>
        </w:rPr>
      </w:pPr>
      <w:r w:rsidRPr="00A550C2">
        <w:rPr>
          <w:lang w:val="en-US"/>
        </w:rPr>
        <w:lastRenderedPageBreak/>
        <w:t xml:space="preserve">  }</w:t>
      </w:r>
    </w:p>
    <w:p w14:paraId="0E578423" w14:textId="77777777" w:rsidR="00F55338" w:rsidRPr="00A550C2" w:rsidRDefault="00F55338" w:rsidP="00F55338">
      <w:pPr>
        <w:pStyle w:val="PCode"/>
        <w:rPr>
          <w:lang w:val="en-US"/>
        </w:rPr>
      </w:pPr>
      <w:r w:rsidRPr="00A550C2">
        <w:rPr>
          <w:lang w:val="en-US"/>
        </w:rPr>
        <w:t xml:space="preserve">  document.getElementById("info").innerHTML = txt;</w:t>
      </w:r>
    </w:p>
    <w:p w14:paraId="124D672F" w14:textId="44E0C3C7" w:rsidR="00F55338" w:rsidRPr="00A550C2" w:rsidRDefault="00F55338" w:rsidP="00AD548B">
      <w:pPr>
        <w:pStyle w:val="PCode"/>
        <w:rPr>
          <w:lang w:val="en-US"/>
        </w:rPr>
      </w:pPr>
      <w:r w:rsidRPr="00A550C2">
        <w:rPr>
          <w:lang w:val="en-US"/>
        </w:rPr>
        <w:t>}</w:t>
      </w:r>
    </w:p>
    <w:p w14:paraId="3E7C328B" w14:textId="77777777" w:rsidR="00F55338" w:rsidRDefault="00F55338" w:rsidP="00F55338">
      <w:pPr>
        <w:pStyle w:val="PTxtJ"/>
      </w:pPr>
      <w:r>
        <w:t xml:space="preserve">Pour les objets simples, on peut utiliser une boucle </w:t>
      </w:r>
      <w:proofErr w:type="spellStart"/>
      <w:r>
        <w:t>foreach</w:t>
      </w:r>
      <w:proofErr w:type="spellEnd"/>
      <w:r>
        <w:t> :</w:t>
      </w:r>
    </w:p>
    <w:p w14:paraId="3DABC860" w14:textId="77777777" w:rsidR="00F55338" w:rsidRPr="00A550C2" w:rsidRDefault="00F55338" w:rsidP="00F55338">
      <w:pPr>
        <w:pStyle w:val="PCode"/>
        <w:rPr>
          <w:lang w:val="en-US"/>
        </w:rPr>
      </w:pPr>
      <w:r w:rsidRPr="00A550C2">
        <w:rPr>
          <w:lang w:val="en-US"/>
        </w:rPr>
        <w:t>for (let f in personne) {</w:t>
      </w:r>
    </w:p>
    <w:p w14:paraId="0232E877" w14:textId="77777777" w:rsidR="00F55338" w:rsidRPr="00C5161C" w:rsidRDefault="00F55338" w:rsidP="00F55338">
      <w:pPr>
        <w:pStyle w:val="PCode"/>
      </w:pPr>
      <w:r w:rsidRPr="00A550C2">
        <w:rPr>
          <w:lang w:val="en-US"/>
        </w:rPr>
        <w:t xml:space="preserve">  </w:t>
      </w:r>
      <w:r w:rsidRPr="00C5161C">
        <w:t>console.log("field: " + f + ", valeur: " + personne[f]);</w:t>
      </w:r>
    </w:p>
    <w:p w14:paraId="6244C416" w14:textId="5C3C3E8D" w:rsidR="00F55338" w:rsidRDefault="00F55338" w:rsidP="00AD548B">
      <w:pPr>
        <w:pStyle w:val="PCode"/>
      </w:pPr>
      <w:r w:rsidRPr="00F55338">
        <w:t>}</w:t>
      </w:r>
    </w:p>
    <w:p w14:paraId="032375DC" w14:textId="77777777" w:rsidR="00F55338" w:rsidRDefault="00F55338" w:rsidP="00AD548B">
      <w:pPr>
        <w:pStyle w:val="Titre2"/>
      </w:pPr>
      <w:bookmarkStart w:id="27" w:name="_Toc72835353"/>
      <w:bookmarkStart w:id="28" w:name="_Toc84314961"/>
      <w:r>
        <w:t>Ex9 – Objets et Classes</w:t>
      </w:r>
      <w:bookmarkEnd w:id="27"/>
      <w:bookmarkEnd w:id="28"/>
    </w:p>
    <w:p w14:paraId="026D21B0" w14:textId="77777777" w:rsidR="00F55338" w:rsidRPr="004D4780" w:rsidRDefault="00F55338" w:rsidP="00AD548B">
      <w:pPr>
        <w:pStyle w:val="Titre3"/>
      </w:pPr>
      <w:bookmarkStart w:id="29" w:name="_Toc72835354"/>
      <w:bookmarkStart w:id="30" w:name="_Toc84314962"/>
      <w:r>
        <w:t>Objet JSON</w:t>
      </w:r>
      <w:bookmarkEnd w:id="29"/>
      <w:bookmarkEnd w:id="30"/>
    </w:p>
    <w:p w14:paraId="2FB20939" w14:textId="77777777" w:rsidR="00F55338" w:rsidRDefault="00F55338" w:rsidP="00F55338">
      <w:pPr>
        <w:pStyle w:val="PTxtJ"/>
      </w:pPr>
      <w:r>
        <w:t>Nous avons déjà vu ci-dessus comment créer un objet :</w:t>
      </w:r>
    </w:p>
    <w:p w14:paraId="5C18A798" w14:textId="77777777" w:rsidR="00F55338" w:rsidRPr="00C5161C" w:rsidRDefault="00F55338" w:rsidP="00F55338">
      <w:pPr>
        <w:pStyle w:val="PCode"/>
      </w:pPr>
      <w:r w:rsidRPr="00C5161C">
        <w:t>const personne = {</w:t>
      </w:r>
    </w:p>
    <w:p w14:paraId="38E246E3" w14:textId="77777777" w:rsidR="00F55338" w:rsidRPr="00C5161C" w:rsidRDefault="00F55338" w:rsidP="00F55338">
      <w:pPr>
        <w:pStyle w:val="PCode"/>
      </w:pPr>
      <w:r w:rsidRPr="00C5161C">
        <w:t xml:space="preserve">  prenom: "Jules",</w:t>
      </w:r>
    </w:p>
    <w:p w14:paraId="5BC6560B" w14:textId="77777777" w:rsidR="00F55338" w:rsidRPr="00C5161C" w:rsidRDefault="00F55338" w:rsidP="00F55338">
      <w:pPr>
        <w:pStyle w:val="PCode"/>
      </w:pPr>
      <w:r w:rsidRPr="00C5161C">
        <w:t xml:space="preserve">  nom: "Tartampion",</w:t>
      </w:r>
    </w:p>
    <w:p w14:paraId="62DFCD32" w14:textId="77777777" w:rsidR="00F55338" w:rsidRPr="00C5161C" w:rsidRDefault="00F55338" w:rsidP="00F55338">
      <w:pPr>
        <w:pStyle w:val="PCode"/>
      </w:pPr>
      <w:r w:rsidRPr="00C5161C">
        <w:t xml:space="preserve">  age: 25</w:t>
      </w:r>
    </w:p>
    <w:p w14:paraId="3ECFD1E7" w14:textId="77777777" w:rsidR="00F55338" w:rsidRPr="00C5161C" w:rsidRDefault="00F55338" w:rsidP="00F55338">
      <w:pPr>
        <w:pStyle w:val="PCode"/>
      </w:pPr>
      <w:r w:rsidRPr="00C5161C">
        <w:t>};</w:t>
      </w:r>
    </w:p>
    <w:p w14:paraId="45B4637C" w14:textId="77777777" w:rsidR="00F55338" w:rsidRDefault="00F55338" w:rsidP="00F55338">
      <w:pPr>
        <w:pStyle w:val="PTxtJ"/>
      </w:pPr>
      <w:r>
        <w:t>Il faut savoir que l’on peut modifier et ajouter des attributs aux objets comme ceci :</w:t>
      </w:r>
    </w:p>
    <w:p w14:paraId="34595A59" w14:textId="77777777" w:rsidR="00F55338" w:rsidRPr="00C5161C" w:rsidRDefault="00F55338" w:rsidP="00F55338">
      <w:pPr>
        <w:pStyle w:val="PCode"/>
      </w:pPr>
      <w:r w:rsidRPr="00C5161C">
        <w:t>Personne.ville = “Boutroux”</w:t>
      </w:r>
    </w:p>
    <w:p w14:paraId="62EBDB0D" w14:textId="77777777" w:rsidR="00F55338" w:rsidRDefault="00F55338" w:rsidP="00F55338">
      <w:pPr>
        <w:pStyle w:val="PTxtJ"/>
      </w:pPr>
      <w:r>
        <w:t>On peut aussi ajouter des fonctions, dans un objet :</w:t>
      </w:r>
    </w:p>
    <w:p w14:paraId="0D3F6FF2" w14:textId="77777777" w:rsidR="00F55338" w:rsidRPr="00A550C2" w:rsidRDefault="00F55338" w:rsidP="00F55338">
      <w:pPr>
        <w:pStyle w:val="PCode"/>
        <w:rPr>
          <w:lang w:val="en-US"/>
        </w:rPr>
      </w:pPr>
      <w:r w:rsidRPr="00A550C2">
        <w:rPr>
          <w:lang w:val="en-US"/>
        </w:rPr>
        <w:t>p1.toString = function () {</w:t>
      </w:r>
    </w:p>
    <w:p w14:paraId="55B651CF" w14:textId="77777777" w:rsidR="00F55338" w:rsidRPr="00A550C2" w:rsidRDefault="00F55338" w:rsidP="00F55338">
      <w:pPr>
        <w:pStyle w:val="PCode"/>
        <w:rPr>
          <w:lang w:val="en-US"/>
        </w:rPr>
      </w:pPr>
      <w:r w:rsidRPr="00A550C2">
        <w:rPr>
          <w:lang w:val="en-US"/>
        </w:rPr>
        <w:t xml:space="preserve">    return this.prenom + " " + this.nom;</w:t>
      </w:r>
    </w:p>
    <w:p w14:paraId="4E6D4332" w14:textId="77777777" w:rsidR="00F55338" w:rsidRPr="00C5161C" w:rsidRDefault="00F55338" w:rsidP="00F55338">
      <w:pPr>
        <w:pStyle w:val="PCode"/>
      </w:pPr>
      <w:r w:rsidRPr="00A550C2">
        <w:rPr>
          <w:lang w:val="en-US"/>
        </w:rPr>
        <w:t xml:space="preserve">  </w:t>
      </w:r>
      <w:r w:rsidRPr="00C5161C">
        <w:t>};</w:t>
      </w:r>
    </w:p>
    <w:p w14:paraId="50B7BC90" w14:textId="77777777" w:rsidR="00F55338" w:rsidRDefault="00F55338" w:rsidP="00F55338">
      <w:pPr>
        <w:pStyle w:val="PTxtJ"/>
      </w:pPr>
      <w:r>
        <w:t xml:space="preserve">Ici, il s’agit d’une surcharge de la fonction </w:t>
      </w:r>
      <w:proofErr w:type="spellStart"/>
      <w:r>
        <w:t>toString</w:t>
      </w:r>
      <w:proofErr w:type="spellEnd"/>
      <w:r>
        <w:t>, qui nous permet d’afficher notre objet comme on veut :</w:t>
      </w:r>
    </w:p>
    <w:p w14:paraId="33C9D3A1" w14:textId="77777777" w:rsidR="00F55338" w:rsidRPr="00A550C2" w:rsidRDefault="00F55338" w:rsidP="00F55338">
      <w:pPr>
        <w:pStyle w:val="PCode"/>
        <w:rPr>
          <w:lang w:val="en-US"/>
        </w:rPr>
      </w:pPr>
      <w:r w:rsidRPr="00A550C2">
        <w:rPr>
          <w:lang w:val="en-US"/>
        </w:rPr>
        <w:t>let txt = p1 + "&lt;br&gt;" + p1.toStringAge();</w:t>
      </w:r>
    </w:p>
    <w:p w14:paraId="60C88FDE" w14:textId="77777777" w:rsidR="00F55338" w:rsidRPr="009F3257" w:rsidRDefault="00F55338" w:rsidP="00F55338">
      <w:pPr>
        <w:pStyle w:val="PCode"/>
        <w:rPr>
          <w:lang w:val="de-CH"/>
        </w:rPr>
      </w:pPr>
      <w:r w:rsidRPr="009F3257">
        <w:rPr>
          <w:lang w:val="de-CH"/>
        </w:rPr>
        <w:t>document.getElementById("info").innerHTML = txt;</w:t>
      </w:r>
    </w:p>
    <w:p w14:paraId="09442353" w14:textId="77777777" w:rsidR="00F55338" w:rsidRDefault="00F55338" w:rsidP="00AD548B">
      <w:pPr>
        <w:pStyle w:val="Titre3"/>
      </w:pPr>
      <w:bookmarkStart w:id="31" w:name="_Toc72835355"/>
      <w:bookmarkStart w:id="32" w:name="_Toc84314963"/>
      <w:r>
        <w:t>Objet Object</w:t>
      </w:r>
      <w:bookmarkEnd w:id="31"/>
      <w:bookmarkEnd w:id="32"/>
    </w:p>
    <w:p w14:paraId="160BDB4E" w14:textId="77777777" w:rsidR="00F55338" w:rsidRDefault="00F55338" w:rsidP="00F55338">
      <w:pPr>
        <w:pStyle w:val="PTxtJ"/>
      </w:pPr>
      <w:r>
        <w:t>On peut faire la même chose qu’au-dessus, mais sous forme plus classique d’objet :</w:t>
      </w:r>
    </w:p>
    <w:p w14:paraId="5FE902FF" w14:textId="77777777" w:rsidR="00F55338" w:rsidRPr="00C5161C" w:rsidRDefault="00F55338" w:rsidP="00F55338">
      <w:pPr>
        <w:pStyle w:val="PCode"/>
      </w:pPr>
      <w:r w:rsidRPr="00C5161C">
        <w:t>// créer un objet avec la fonction Object</w:t>
      </w:r>
    </w:p>
    <w:p w14:paraId="0924CB4E" w14:textId="77777777" w:rsidR="00F55338" w:rsidRPr="00C5161C" w:rsidRDefault="00F55338" w:rsidP="00F55338">
      <w:pPr>
        <w:pStyle w:val="PCode"/>
      </w:pPr>
    </w:p>
    <w:p w14:paraId="63981A91" w14:textId="77777777" w:rsidR="00F55338" w:rsidRPr="00C5161C" w:rsidRDefault="00F55338" w:rsidP="00F55338">
      <w:pPr>
        <w:pStyle w:val="PCode"/>
      </w:pPr>
      <w:r w:rsidRPr="00C5161C">
        <w:t>const p1 = new Object();</w:t>
      </w:r>
    </w:p>
    <w:p w14:paraId="5D402575" w14:textId="77777777" w:rsidR="00F55338" w:rsidRPr="00C5161C" w:rsidRDefault="00F55338" w:rsidP="00F55338">
      <w:pPr>
        <w:pStyle w:val="PCode"/>
      </w:pPr>
      <w:r w:rsidRPr="00C5161C">
        <w:t>p1.prenom = "Juliette";</w:t>
      </w:r>
    </w:p>
    <w:p w14:paraId="00E9F238" w14:textId="77777777" w:rsidR="00F55338" w:rsidRPr="00C5161C" w:rsidRDefault="00F55338" w:rsidP="00F55338">
      <w:pPr>
        <w:pStyle w:val="PCode"/>
      </w:pPr>
      <w:r w:rsidRPr="00C5161C">
        <w:t>p1.nom = "Tartampion";</w:t>
      </w:r>
    </w:p>
    <w:p w14:paraId="29FDF35C" w14:textId="77777777" w:rsidR="00F55338" w:rsidRPr="00C5161C" w:rsidRDefault="00F55338" w:rsidP="00F55338">
      <w:pPr>
        <w:pStyle w:val="PCode"/>
      </w:pPr>
      <w:r w:rsidRPr="00C5161C">
        <w:t>p1.age = 23;</w:t>
      </w:r>
    </w:p>
    <w:p w14:paraId="0E6DDFED" w14:textId="77777777" w:rsidR="00F55338" w:rsidRPr="00C5161C" w:rsidRDefault="00F55338" w:rsidP="00F55338">
      <w:pPr>
        <w:pStyle w:val="PCode"/>
      </w:pPr>
      <w:r w:rsidRPr="00C5161C">
        <w:t>console.log(p1);</w:t>
      </w:r>
    </w:p>
    <w:p w14:paraId="28343B5D" w14:textId="77777777" w:rsidR="00F55338" w:rsidRPr="00C5161C" w:rsidRDefault="00F55338" w:rsidP="00F55338">
      <w:pPr>
        <w:pStyle w:val="PCode"/>
      </w:pPr>
    </w:p>
    <w:p w14:paraId="76D619B7" w14:textId="77777777" w:rsidR="00F55338" w:rsidRPr="00C5161C" w:rsidRDefault="00F55338" w:rsidP="00F55338">
      <w:pPr>
        <w:pStyle w:val="PCode"/>
      </w:pPr>
      <w:r w:rsidRPr="00C5161C">
        <w:t>// ajouter deux méthodes</w:t>
      </w:r>
    </w:p>
    <w:p w14:paraId="0EA56926" w14:textId="77777777" w:rsidR="00F55338" w:rsidRPr="00C5161C" w:rsidRDefault="00F55338" w:rsidP="00F55338">
      <w:pPr>
        <w:pStyle w:val="PCode"/>
      </w:pPr>
    </w:p>
    <w:p w14:paraId="7ABF82A2" w14:textId="77777777" w:rsidR="00F55338" w:rsidRPr="00A550C2" w:rsidRDefault="00F55338" w:rsidP="00F55338">
      <w:pPr>
        <w:pStyle w:val="PCode"/>
        <w:rPr>
          <w:lang w:val="en-US"/>
        </w:rPr>
      </w:pPr>
      <w:r w:rsidRPr="00A550C2">
        <w:rPr>
          <w:lang w:val="en-US"/>
        </w:rPr>
        <w:t>p1.toString = function () {</w:t>
      </w:r>
    </w:p>
    <w:p w14:paraId="20038B06" w14:textId="77777777" w:rsidR="00F55338" w:rsidRPr="00A550C2" w:rsidRDefault="00F55338" w:rsidP="00F55338">
      <w:pPr>
        <w:pStyle w:val="PCode"/>
        <w:rPr>
          <w:lang w:val="en-US"/>
        </w:rPr>
      </w:pPr>
      <w:r w:rsidRPr="00A550C2">
        <w:rPr>
          <w:lang w:val="en-US"/>
        </w:rPr>
        <w:t xml:space="preserve">  return this.prenom + " " + this.nom;</w:t>
      </w:r>
    </w:p>
    <w:p w14:paraId="42F9168F" w14:textId="77777777" w:rsidR="00F55338" w:rsidRPr="00F55338" w:rsidRDefault="00F55338" w:rsidP="00F55338">
      <w:pPr>
        <w:pStyle w:val="PCode"/>
      </w:pPr>
      <w:r w:rsidRPr="00F55338">
        <w:t>};</w:t>
      </w:r>
    </w:p>
    <w:p w14:paraId="68E33A52" w14:textId="77777777" w:rsidR="00F55338" w:rsidRDefault="00F55338" w:rsidP="00AD548B">
      <w:pPr>
        <w:pStyle w:val="Titre3"/>
      </w:pPr>
      <w:bookmarkStart w:id="33" w:name="_Toc72835356"/>
      <w:bookmarkStart w:id="34" w:name="_Toc84314964"/>
      <w:r>
        <w:t>Objet Fonction et Prototypage</w:t>
      </w:r>
      <w:bookmarkEnd w:id="33"/>
      <w:bookmarkEnd w:id="34"/>
    </w:p>
    <w:p w14:paraId="70415BD7" w14:textId="77777777" w:rsidR="00F55338" w:rsidRDefault="00F55338" w:rsidP="00F55338">
      <w:pPr>
        <w:pStyle w:val="PTxtJ"/>
      </w:pPr>
      <w:r>
        <w:t>Ici, on s’approche d’une sorte de classe en java. En effet, on peut définir une fonction comme étant une sorte de classe :</w:t>
      </w:r>
    </w:p>
    <w:p w14:paraId="166D3135" w14:textId="77777777" w:rsidR="00F55338" w:rsidRPr="00A550C2" w:rsidRDefault="00F55338" w:rsidP="00F55338">
      <w:pPr>
        <w:pStyle w:val="PCode"/>
        <w:rPr>
          <w:lang w:val="en-US"/>
        </w:rPr>
      </w:pPr>
      <w:r w:rsidRPr="00A550C2">
        <w:rPr>
          <w:lang w:val="en-US"/>
        </w:rPr>
        <w:t>function Personne(prenom, nom, age) {</w:t>
      </w:r>
    </w:p>
    <w:p w14:paraId="76057985" w14:textId="77777777" w:rsidR="00F55338" w:rsidRPr="00A550C2" w:rsidRDefault="00F55338" w:rsidP="00F55338">
      <w:pPr>
        <w:pStyle w:val="PCode"/>
        <w:rPr>
          <w:lang w:val="en-US"/>
        </w:rPr>
      </w:pPr>
      <w:r w:rsidRPr="00A550C2">
        <w:rPr>
          <w:lang w:val="en-US"/>
        </w:rPr>
        <w:t xml:space="preserve">  this.prenom = prenom;</w:t>
      </w:r>
    </w:p>
    <w:p w14:paraId="4B13D728" w14:textId="77777777" w:rsidR="00F55338" w:rsidRPr="00A550C2" w:rsidRDefault="00F55338" w:rsidP="00F55338">
      <w:pPr>
        <w:pStyle w:val="PCode"/>
        <w:rPr>
          <w:lang w:val="en-US"/>
        </w:rPr>
      </w:pPr>
      <w:r w:rsidRPr="00A550C2">
        <w:rPr>
          <w:lang w:val="en-US"/>
        </w:rPr>
        <w:t xml:space="preserve">  this.nom = nom;</w:t>
      </w:r>
    </w:p>
    <w:p w14:paraId="5331EC7A" w14:textId="77777777" w:rsidR="00F55338" w:rsidRPr="00A550C2" w:rsidRDefault="00F55338" w:rsidP="00F55338">
      <w:pPr>
        <w:pStyle w:val="PCode"/>
        <w:rPr>
          <w:lang w:val="en-US"/>
        </w:rPr>
      </w:pPr>
      <w:r w:rsidRPr="00A550C2">
        <w:rPr>
          <w:lang w:val="en-US"/>
        </w:rPr>
        <w:t xml:space="preserve">  this.age = age;</w:t>
      </w:r>
    </w:p>
    <w:p w14:paraId="3D49E115" w14:textId="77777777" w:rsidR="00F55338" w:rsidRPr="00A550C2" w:rsidRDefault="00F55338" w:rsidP="00F55338">
      <w:pPr>
        <w:pStyle w:val="PCode"/>
        <w:rPr>
          <w:lang w:val="en-US"/>
        </w:rPr>
      </w:pPr>
    </w:p>
    <w:p w14:paraId="564CB786" w14:textId="77777777" w:rsidR="00F55338" w:rsidRPr="00A550C2" w:rsidRDefault="00F55338" w:rsidP="00F55338">
      <w:pPr>
        <w:pStyle w:val="PCode"/>
        <w:rPr>
          <w:lang w:val="en-US"/>
        </w:rPr>
      </w:pPr>
      <w:r w:rsidRPr="00A550C2">
        <w:rPr>
          <w:lang w:val="en-US"/>
        </w:rPr>
        <w:t xml:space="preserve">  this.toString = function () {</w:t>
      </w:r>
    </w:p>
    <w:p w14:paraId="582961CD" w14:textId="77777777" w:rsidR="00F55338" w:rsidRPr="00A550C2" w:rsidRDefault="00F55338" w:rsidP="00F55338">
      <w:pPr>
        <w:pStyle w:val="PCode"/>
        <w:rPr>
          <w:lang w:val="en-US"/>
        </w:rPr>
      </w:pPr>
      <w:r w:rsidRPr="00A550C2">
        <w:rPr>
          <w:lang w:val="en-US"/>
        </w:rPr>
        <w:t xml:space="preserve">    return this.prenom + " " + this.nom + " (" + this.age + ")";</w:t>
      </w:r>
    </w:p>
    <w:p w14:paraId="4699D24F" w14:textId="77777777" w:rsidR="00F55338" w:rsidRPr="00C5161C" w:rsidRDefault="00F55338" w:rsidP="00F55338">
      <w:pPr>
        <w:pStyle w:val="PCode"/>
      </w:pPr>
      <w:r w:rsidRPr="00A550C2">
        <w:rPr>
          <w:lang w:val="en-US"/>
        </w:rPr>
        <w:t xml:space="preserve">  </w:t>
      </w:r>
      <w:r w:rsidRPr="00C5161C">
        <w:t>};</w:t>
      </w:r>
    </w:p>
    <w:p w14:paraId="1625FC90" w14:textId="77777777" w:rsidR="00F55338" w:rsidRPr="00C5161C" w:rsidRDefault="00F55338" w:rsidP="00F55338">
      <w:pPr>
        <w:pStyle w:val="PCode"/>
      </w:pPr>
      <w:r w:rsidRPr="00C5161C">
        <w:t>}</w:t>
      </w:r>
    </w:p>
    <w:p w14:paraId="4A56EE50" w14:textId="77777777" w:rsidR="00F55338" w:rsidRDefault="00F55338" w:rsidP="00F55338">
      <w:pPr>
        <w:pStyle w:val="PTxtJ"/>
      </w:pPr>
      <w:r>
        <w:t>Et créer des objets à partir de cette classe comme ceci :</w:t>
      </w:r>
    </w:p>
    <w:p w14:paraId="04015047" w14:textId="77777777" w:rsidR="00F55338" w:rsidRPr="00C5161C" w:rsidRDefault="00F55338" w:rsidP="00F55338">
      <w:pPr>
        <w:pStyle w:val="PCode"/>
      </w:pPr>
      <w:r w:rsidRPr="00C5161C">
        <w:t>let p1 = new Personne("JuJu", "Tartampion", 40);</w:t>
      </w:r>
    </w:p>
    <w:p w14:paraId="417165C5" w14:textId="77777777" w:rsidR="00F55338" w:rsidRDefault="00F55338" w:rsidP="00F55338">
      <w:pPr>
        <w:pStyle w:val="PTxtJ"/>
      </w:pPr>
      <w:r>
        <w:t xml:space="preserve">Le problème avec cette fonction, c’est que la surcharge </w:t>
      </w:r>
      <w:proofErr w:type="spellStart"/>
      <w:r>
        <w:t>ToString</w:t>
      </w:r>
      <w:proofErr w:type="spellEnd"/>
      <w:r>
        <w:t xml:space="preserve"> est dupliquée pour chaque objet de cette classe :</w:t>
      </w:r>
    </w:p>
    <w:p w14:paraId="365A1653" w14:textId="77777777" w:rsidR="00F55338" w:rsidRDefault="00F55338" w:rsidP="00F55338">
      <w:pPr>
        <w:pStyle w:val="PTxtJ"/>
      </w:pPr>
      <w:r w:rsidRPr="004A3B7B">
        <w:rPr>
          <w:noProof/>
        </w:rPr>
        <w:drawing>
          <wp:inline distT="0" distB="0" distL="0" distR="0" wp14:anchorId="3519FB07" wp14:editId="40C01D53">
            <wp:extent cx="5306165" cy="1000265"/>
            <wp:effectExtent l="0" t="0" r="0" b="952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306165" cy="1000265"/>
                    </a:xfrm>
                    <a:prstGeom prst="rect">
                      <a:avLst/>
                    </a:prstGeom>
                  </pic:spPr>
                </pic:pic>
              </a:graphicData>
            </a:graphic>
          </wp:inline>
        </w:drawing>
      </w:r>
    </w:p>
    <w:p w14:paraId="39174D3D" w14:textId="77777777" w:rsidR="00F55338" w:rsidRDefault="00F55338" w:rsidP="00F55338">
      <w:pPr>
        <w:pStyle w:val="PTxtJ"/>
      </w:pPr>
      <w:r>
        <w:t xml:space="preserve">C’est pour ça qu’il est plus judicieux d’utiliser du prototypage pour définir une fonction dans une fonction « classe » en utilisant l’attribut prototype présent dans chaque objet </w:t>
      </w:r>
      <w:proofErr w:type="gramStart"/>
      <w:r>
        <w:t>JS:</w:t>
      </w:r>
      <w:proofErr w:type="gramEnd"/>
    </w:p>
    <w:p w14:paraId="4DFAE3E4" w14:textId="77777777" w:rsidR="00F55338" w:rsidRPr="00A550C2" w:rsidRDefault="00F55338" w:rsidP="00F55338">
      <w:pPr>
        <w:pStyle w:val="PCode"/>
        <w:rPr>
          <w:lang w:val="en-US"/>
        </w:rPr>
      </w:pPr>
      <w:r w:rsidRPr="00A550C2">
        <w:rPr>
          <w:lang w:val="en-US"/>
        </w:rPr>
        <w:t>function Personne(prenom, nom, age) {</w:t>
      </w:r>
    </w:p>
    <w:p w14:paraId="2D058DA7" w14:textId="77777777" w:rsidR="00F55338" w:rsidRPr="00A550C2" w:rsidRDefault="00F55338" w:rsidP="00F55338">
      <w:pPr>
        <w:pStyle w:val="PCode"/>
        <w:rPr>
          <w:lang w:val="en-US"/>
        </w:rPr>
      </w:pPr>
      <w:r w:rsidRPr="00A550C2">
        <w:rPr>
          <w:lang w:val="en-US"/>
        </w:rPr>
        <w:t xml:space="preserve">  this.prenom = prenom;</w:t>
      </w:r>
    </w:p>
    <w:p w14:paraId="491801C1" w14:textId="77777777" w:rsidR="00F55338" w:rsidRPr="00A550C2" w:rsidRDefault="00F55338" w:rsidP="00F55338">
      <w:pPr>
        <w:pStyle w:val="PCode"/>
        <w:rPr>
          <w:lang w:val="en-US"/>
        </w:rPr>
      </w:pPr>
      <w:r w:rsidRPr="00A550C2">
        <w:rPr>
          <w:lang w:val="en-US"/>
        </w:rPr>
        <w:t xml:space="preserve">  this.nom = nom;</w:t>
      </w:r>
    </w:p>
    <w:p w14:paraId="39082AE5" w14:textId="77777777" w:rsidR="00F55338" w:rsidRPr="00A550C2" w:rsidRDefault="00F55338" w:rsidP="00F55338">
      <w:pPr>
        <w:pStyle w:val="PCode"/>
        <w:rPr>
          <w:lang w:val="en-US"/>
        </w:rPr>
      </w:pPr>
      <w:r w:rsidRPr="00A550C2">
        <w:rPr>
          <w:lang w:val="en-US"/>
        </w:rPr>
        <w:t xml:space="preserve">  this.age = age;</w:t>
      </w:r>
    </w:p>
    <w:p w14:paraId="09626E9C" w14:textId="77777777" w:rsidR="00F55338" w:rsidRPr="00A550C2" w:rsidRDefault="00F55338" w:rsidP="00F55338">
      <w:pPr>
        <w:pStyle w:val="PCode"/>
        <w:rPr>
          <w:lang w:val="en-US"/>
        </w:rPr>
      </w:pPr>
      <w:r w:rsidRPr="00A550C2">
        <w:rPr>
          <w:lang w:val="en-US"/>
        </w:rPr>
        <w:t>}</w:t>
      </w:r>
    </w:p>
    <w:p w14:paraId="2039FADD" w14:textId="77777777" w:rsidR="00F55338" w:rsidRPr="00A550C2" w:rsidRDefault="00F55338" w:rsidP="00F55338">
      <w:pPr>
        <w:pStyle w:val="PCode"/>
        <w:rPr>
          <w:lang w:val="en-US"/>
        </w:rPr>
      </w:pPr>
    </w:p>
    <w:p w14:paraId="6B59BFDB" w14:textId="77777777" w:rsidR="00F55338" w:rsidRPr="00A550C2" w:rsidRDefault="00F55338" w:rsidP="00F55338">
      <w:pPr>
        <w:pStyle w:val="PCode"/>
        <w:rPr>
          <w:lang w:val="en-US"/>
        </w:rPr>
      </w:pPr>
      <w:r w:rsidRPr="00A550C2">
        <w:rPr>
          <w:lang w:val="en-US"/>
        </w:rPr>
        <w:t>Personne.prototype.toString = function() {</w:t>
      </w:r>
    </w:p>
    <w:p w14:paraId="6D223103" w14:textId="77777777" w:rsidR="00F55338" w:rsidRPr="00A550C2" w:rsidRDefault="00F55338" w:rsidP="00F55338">
      <w:pPr>
        <w:pStyle w:val="PCode"/>
        <w:rPr>
          <w:lang w:val="en-US"/>
        </w:rPr>
      </w:pPr>
      <w:r w:rsidRPr="00A550C2">
        <w:rPr>
          <w:lang w:val="en-US"/>
        </w:rPr>
        <w:t xml:space="preserve">  return this.nom + " " + this.prenom + " (" + this.age + ")";</w:t>
      </w:r>
    </w:p>
    <w:p w14:paraId="53BF350D" w14:textId="77777777" w:rsidR="00F55338" w:rsidRPr="00C5161C" w:rsidRDefault="00F55338" w:rsidP="00F55338">
      <w:pPr>
        <w:pStyle w:val="PCode"/>
      </w:pPr>
      <w:r w:rsidRPr="00C5161C">
        <w:t>};</w:t>
      </w:r>
    </w:p>
    <w:p w14:paraId="69632264" w14:textId="77777777" w:rsidR="00F55338" w:rsidRDefault="00F55338" w:rsidP="00F55338">
      <w:pPr>
        <w:pStyle w:val="PTxtJ"/>
      </w:pPr>
      <w:r>
        <w:t>Ainsi, la fonction fait maintenant partie de la « classe » et n’est plus dupliquée entre les objets :</w:t>
      </w:r>
    </w:p>
    <w:p w14:paraId="1B2B3B09" w14:textId="77777777" w:rsidR="00F55338" w:rsidRDefault="00F55338" w:rsidP="00F55338">
      <w:pPr>
        <w:pStyle w:val="PTxtJ"/>
      </w:pPr>
      <w:r w:rsidRPr="00DB2297">
        <w:rPr>
          <w:noProof/>
        </w:rPr>
        <w:drawing>
          <wp:inline distT="0" distB="0" distL="0" distR="0" wp14:anchorId="2531D491" wp14:editId="03B4893C">
            <wp:extent cx="4544059" cy="485843"/>
            <wp:effectExtent l="0" t="0" r="0" b="952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544059" cy="485843"/>
                    </a:xfrm>
                    <a:prstGeom prst="rect">
                      <a:avLst/>
                    </a:prstGeom>
                  </pic:spPr>
                </pic:pic>
              </a:graphicData>
            </a:graphic>
          </wp:inline>
        </w:drawing>
      </w:r>
    </w:p>
    <w:p w14:paraId="6484808A" w14:textId="77777777" w:rsidR="00F55338" w:rsidRDefault="00F55338" w:rsidP="00AD548B">
      <w:pPr>
        <w:pStyle w:val="Titre2"/>
      </w:pPr>
      <w:bookmarkStart w:id="35" w:name="_Toc72835357"/>
      <w:bookmarkStart w:id="36" w:name="_Toc84314965"/>
      <w:r>
        <w:lastRenderedPageBreak/>
        <w:t>Exercice 10 – POO</w:t>
      </w:r>
      <w:bookmarkEnd w:id="35"/>
      <w:bookmarkEnd w:id="36"/>
    </w:p>
    <w:p w14:paraId="4A4417C8" w14:textId="77777777" w:rsidR="00F55338" w:rsidRDefault="00F55338" w:rsidP="00AD548B">
      <w:pPr>
        <w:pStyle w:val="Titre3"/>
      </w:pPr>
      <w:bookmarkStart w:id="37" w:name="_Toc72835358"/>
      <w:bookmarkStart w:id="38" w:name="_Toc84314966"/>
      <w:r>
        <w:t>Fonctions privées</w:t>
      </w:r>
      <w:bookmarkEnd w:id="37"/>
      <w:bookmarkEnd w:id="38"/>
    </w:p>
    <w:p w14:paraId="315131D8" w14:textId="77777777" w:rsidR="00F55338" w:rsidRDefault="00F55338" w:rsidP="00F55338">
      <w:pPr>
        <w:pStyle w:val="PTxtJ"/>
      </w:pPr>
      <w:r>
        <w:t>En javascript, les fonctions précédées d’un _ sont considérées comme privées et ne peuvent donc par définition pas être utilisées par un autre fichier que celui où cette dite fonction se trouve :</w:t>
      </w:r>
    </w:p>
    <w:p w14:paraId="12F1EB50" w14:textId="77777777" w:rsidR="00F55338" w:rsidRPr="00F55338" w:rsidRDefault="00F55338" w:rsidP="00F55338">
      <w:pPr>
        <w:pStyle w:val="PCode"/>
      </w:pPr>
      <w:r w:rsidRPr="00F55338">
        <w:t>Function _toString (){</w:t>
      </w:r>
    </w:p>
    <w:p w14:paraId="65DD063F" w14:textId="77777777" w:rsidR="00F55338" w:rsidRPr="00F55338" w:rsidRDefault="00F55338" w:rsidP="00F55338">
      <w:pPr>
        <w:pStyle w:val="PCode"/>
      </w:pPr>
      <w:r w:rsidRPr="00F55338">
        <w:t>}</w:t>
      </w:r>
    </w:p>
    <w:p w14:paraId="6B4582D7" w14:textId="77777777" w:rsidR="00F55338" w:rsidRDefault="00F55338" w:rsidP="00AD548B">
      <w:pPr>
        <w:pStyle w:val="Titre3"/>
      </w:pPr>
      <w:bookmarkStart w:id="39" w:name="_Toc72835359"/>
      <w:bookmarkStart w:id="40" w:name="_Toc84314967"/>
      <w:r>
        <w:t>Démarrer un à la fin du chargement</w:t>
      </w:r>
      <w:bookmarkEnd w:id="39"/>
      <w:bookmarkEnd w:id="40"/>
    </w:p>
    <w:p w14:paraId="64B957C8" w14:textId="77777777" w:rsidR="00F55338" w:rsidRPr="00667C87" w:rsidRDefault="00F55338" w:rsidP="00F55338">
      <w:pPr>
        <w:pStyle w:val="PTxtJ"/>
      </w:pPr>
      <w:r>
        <w:t xml:space="preserve">On utilise l’attribut </w:t>
      </w:r>
      <w:proofErr w:type="spellStart"/>
      <w:proofErr w:type="gramStart"/>
      <w:r>
        <w:t>document.readyState</w:t>
      </w:r>
      <w:proofErr w:type="spellEnd"/>
      <w:proofErr w:type="gramEnd"/>
      <w:r>
        <w:t xml:space="preserve"> pour savoir si le document a fini son chargement :</w:t>
      </w:r>
    </w:p>
    <w:p w14:paraId="3569803A" w14:textId="77777777" w:rsidR="00F55338" w:rsidRPr="00F55338" w:rsidRDefault="00F55338" w:rsidP="00F55338">
      <w:pPr>
        <w:pStyle w:val="PCode"/>
      </w:pPr>
      <w:r w:rsidRPr="00F55338">
        <w:t>document.onreadystatechange = function () {</w:t>
      </w:r>
    </w:p>
    <w:p w14:paraId="2B69127B" w14:textId="77777777" w:rsidR="00F55338" w:rsidRPr="00F55338" w:rsidRDefault="00F55338" w:rsidP="00F55338">
      <w:pPr>
        <w:pStyle w:val="PCode"/>
      </w:pPr>
      <w:r w:rsidRPr="00F55338">
        <w:t xml:space="preserve">  if (document.readyState === "complete") {</w:t>
      </w:r>
    </w:p>
    <w:p w14:paraId="78F6B140" w14:textId="77777777" w:rsidR="00F55338" w:rsidRPr="00F55338" w:rsidRDefault="00F55338" w:rsidP="00F55338">
      <w:pPr>
        <w:pStyle w:val="PCode"/>
      </w:pPr>
      <w:r w:rsidRPr="00F55338">
        <w:t xml:space="preserve">    _afficherPersonnes();</w:t>
      </w:r>
    </w:p>
    <w:p w14:paraId="2AFAE9C6" w14:textId="77777777" w:rsidR="00F55338" w:rsidRPr="00F55338" w:rsidRDefault="00F55338" w:rsidP="00F55338">
      <w:pPr>
        <w:pStyle w:val="PCode"/>
      </w:pPr>
      <w:r w:rsidRPr="00F55338">
        <w:t xml:space="preserve">  }</w:t>
      </w:r>
    </w:p>
    <w:p w14:paraId="76E71EC7" w14:textId="77777777" w:rsidR="00F55338" w:rsidRPr="00F55338" w:rsidRDefault="00F55338" w:rsidP="00F55338">
      <w:pPr>
        <w:pStyle w:val="PCode"/>
      </w:pPr>
      <w:r w:rsidRPr="00F55338">
        <w:t>};</w:t>
      </w:r>
    </w:p>
    <w:p w14:paraId="1B94ADEF" w14:textId="77777777" w:rsidR="00F55338" w:rsidRDefault="00F55338" w:rsidP="00AD548B">
      <w:pPr>
        <w:pStyle w:val="Titre3"/>
      </w:pPr>
      <w:bookmarkStart w:id="41" w:name="_Toc72835360"/>
      <w:bookmarkStart w:id="42" w:name="_Toc84314968"/>
      <w:r>
        <w:t>Différence entre =, == et ===</w:t>
      </w:r>
      <w:bookmarkEnd w:id="41"/>
      <w:bookmarkEnd w:id="42"/>
    </w:p>
    <w:p w14:paraId="31E16432" w14:textId="77777777" w:rsidR="00F55338" w:rsidRDefault="00F55338" w:rsidP="00F55338">
      <w:pPr>
        <w:pStyle w:val="PTxtJ"/>
      </w:pPr>
      <w:r>
        <w:t>Un seul = permet d’assigner une valeur à une variable. Exemple :</w:t>
      </w:r>
    </w:p>
    <w:p w14:paraId="2ECD98BF" w14:textId="77777777" w:rsidR="00F55338" w:rsidRPr="00C5161C" w:rsidRDefault="00F55338" w:rsidP="00F55338">
      <w:pPr>
        <w:pStyle w:val="PCode"/>
      </w:pPr>
      <w:r w:rsidRPr="00C5161C">
        <w:t>Let a = 12;</w:t>
      </w:r>
    </w:p>
    <w:p w14:paraId="2069B546" w14:textId="77777777" w:rsidR="00F55338" w:rsidRDefault="00F55338" w:rsidP="00F55338">
      <w:pPr>
        <w:pStyle w:val="PTxtJ"/>
      </w:pPr>
      <w:r>
        <w:t>Deux = permettent de comparer deux éléments, peu importe leur type :</w:t>
      </w:r>
    </w:p>
    <w:p w14:paraId="125C08C3" w14:textId="77777777" w:rsidR="00F55338" w:rsidRDefault="00F55338" w:rsidP="00F55338">
      <w:pPr>
        <w:pStyle w:val="PTxtJ"/>
      </w:pPr>
      <w:r w:rsidRPr="00667C87">
        <w:rPr>
          <w:noProof/>
        </w:rPr>
        <w:drawing>
          <wp:inline distT="0" distB="0" distL="0" distR="0" wp14:anchorId="40016C02" wp14:editId="11995ED3">
            <wp:extent cx="952633" cy="447737"/>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952633" cy="447737"/>
                    </a:xfrm>
                    <a:prstGeom prst="rect">
                      <a:avLst/>
                    </a:prstGeom>
                  </pic:spPr>
                </pic:pic>
              </a:graphicData>
            </a:graphic>
          </wp:inline>
        </w:drawing>
      </w:r>
    </w:p>
    <w:p w14:paraId="6FC8DB82" w14:textId="77777777" w:rsidR="00F55338" w:rsidRDefault="00F55338" w:rsidP="00F55338">
      <w:pPr>
        <w:pStyle w:val="PTxtJ"/>
      </w:pPr>
      <w:r>
        <w:t>Trois = permettent de comparer deux éléments, mais qui sont strictement identiques :</w:t>
      </w:r>
    </w:p>
    <w:p w14:paraId="0799ECB0" w14:textId="77777777" w:rsidR="00F55338" w:rsidRDefault="00F55338" w:rsidP="00F55338">
      <w:pPr>
        <w:pStyle w:val="PTxtJ"/>
      </w:pPr>
      <w:r w:rsidRPr="00667C87">
        <w:rPr>
          <w:noProof/>
        </w:rPr>
        <w:drawing>
          <wp:inline distT="0" distB="0" distL="0" distR="0" wp14:anchorId="43D76CD0" wp14:editId="3A764F30">
            <wp:extent cx="914528" cy="333422"/>
            <wp:effectExtent l="0" t="0" r="0" b="952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914528" cy="333422"/>
                    </a:xfrm>
                    <a:prstGeom prst="rect">
                      <a:avLst/>
                    </a:prstGeom>
                  </pic:spPr>
                </pic:pic>
              </a:graphicData>
            </a:graphic>
          </wp:inline>
        </w:drawing>
      </w:r>
    </w:p>
    <w:p w14:paraId="3719C320" w14:textId="77777777" w:rsidR="00F55338" w:rsidRDefault="00F55338" w:rsidP="00F55338">
      <w:pPr>
        <w:pStyle w:val="PTxtJ"/>
      </w:pPr>
      <w:r w:rsidRPr="00667C87">
        <w:rPr>
          <w:noProof/>
        </w:rPr>
        <w:drawing>
          <wp:inline distT="0" distB="0" distL="0" distR="0" wp14:anchorId="67C8C64B" wp14:editId="1C6C0DA1">
            <wp:extent cx="828791" cy="409632"/>
            <wp:effectExtent l="0" t="0" r="9525" b="952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828791" cy="409632"/>
                    </a:xfrm>
                    <a:prstGeom prst="rect">
                      <a:avLst/>
                    </a:prstGeom>
                  </pic:spPr>
                </pic:pic>
              </a:graphicData>
            </a:graphic>
          </wp:inline>
        </w:drawing>
      </w:r>
    </w:p>
    <w:p w14:paraId="725F7C63" w14:textId="77777777" w:rsidR="00F55338" w:rsidRDefault="00F55338" w:rsidP="00F55338">
      <w:pPr>
        <w:pStyle w:val="CCouleur"/>
      </w:pPr>
      <w:bookmarkStart w:id="43" w:name="_Toc72835361"/>
      <w:r>
        <w:t>Enlever et/ou ajouter des éléments à un tableau</w:t>
      </w:r>
      <w:bookmarkEnd w:id="43"/>
    </w:p>
    <w:p w14:paraId="5433D308" w14:textId="77777777" w:rsidR="00F55338" w:rsidRDefault="00F55338" w:rsidP="00F55338">
      <w:pPr>
        <w:pStyle w:val="PTxtJ"/>
      </w:pPr>
      <w:r>
        <w:t xml:space="preserve">On utilise pour supprimer </w:t>
      </w:r>
      <w:proofErr w:type="spellStart"/>
      <w:r>
        <w:t>splice</w:t>
      </w:r>
      <w:proofErr w:type="spellEnd"/>
      <w:r>
        <w:t> :</w:t>
      </w:r>
    </w:p>
    <w:p w14:paraId="6333B77D" w14:textId="77777777" w:rsidR="00F55338" w:rsidRPr="00C5161C" w:rsidRDefault="00F55338" w:rsidP="00F55338">
      <w:pPr>
        <w:pStyle w:val="PCode"/>
      </w:pPr>
      <w:r w:rsidRPr="00C5161C">
        <w:t>Syntaxe : tab.splice(indexDepart, nombreElementsASupprimer);</w:t>
      </w:r>
    </w:p>
    <w:p w14:paraId="52133197" w14:textId="77777777" w:rsidR="00F55338" w:rsidRDefault="00F55338" w:rsidP="00F55338">
      <w:pPr>
        <w:pStyle w:val="PTxtJ"/>
      </w:pPr>
      <w:r>
        <w:t>Et on utilise push pour insérer :</w:t>
      </w:r>
    </w:p>
    <w:p w14:paraId="45625F5F" w14:textId="77777777" w:rsidR="00F55338" w:rsidRPr="00F55338" w:rsidRDefault="00F55338" w:rsidP="00F55338">
      <w:pPr>
        <w:pStyle w:val="PCode"/>
      </w:pPr>
      <w:r w:rsidRPr="00F55338">
        <w:t>Syntaxe : tab.push(objet);</w:t>
      </w:r>
    </w:p>
    <w:p w14:paraId="69F1A077" w14:textId="77777777" w:rsidR="00F55338" w:rsidRDefault="00F55338" w:rsidP="00AD548B">
      <w:pPr>
        <w:pStyle w:val="Titre2"/>
      </w:pPr>
      <w:bookmarkStart w:id="44" w:name="_Toc84314969"/>
      <w:r>
        <w:t>Exercice 11 – Classes</w:t>
      </w:r>
      <w:bookmarkEnd w:id="44"/>
    </w:p>
    <w:p w14:paraId="75A5F714" w14:textId="77777777" w:rsidR="00F55338" w:rsidRDefault="00F55338" w:rsidP="00F55338">
      <w:pPr>
        <w:pStyle w:val="PTxtJ"/>
      </w:pPr>
      <w:r>
        <w:t>Pour faire une classe en JS, on utilise le mot-clé class :</w:t>
      </w:r>
    </w:p>
    <w:p w14:paraId="7B04B226" w14:textId="77777777" w:rsidR="00F55338" w:rsidRPr="00C5161C" w:rsidRDefault="00F55338" w:rsidP="00F55338">
      <w:pPr>
        <w:pStyle w:val="PCode"/>
      </w:pPr>
      <w:r w:rsidRPr="00C5161C">
        <w:lastRenderedPageBreak/>
        <w:t>Class Wrk{</w:t>
      </w:r>
    </w:p>
    <w:p w14:paraId="7E334D9E" w14:textId="77777777" w:rsidR="00F55338" w:rsidRPr="00C5161C" w:rsidRDefault="00F55338" w:rsidP="00F55338">
      <w:pPr>
        <w:pStyle w:val="PCode"/>
      </w:pPr>
      <w:r w:rsidRPr="00C5161C">
        <w:t>}</w:t>
      </w:r>
    </w:p>
    <w:p w14:paraId="1135A34F" w14:textId="77777777" w:rsidR="00F55338" w:rsidRDefault="00F55338" w:rsidP="00F55338">
      <w:pPr>
        <w:pStyle w:val="PTxtJ"/>
      </w:pPr>
      <w:r>
        <w:t>Ensuite, on peut déclarer le constructeur comme suit :</w:t>
      </w:r>
    </w:p>
    <w:p w14:paraId="51C6B962" w14:textId="77777777" w:rsidR="00F55338" w:rsidRPr="00A550C2" w:rsidRDefault="00F55338" w:rsidP="00F55338">
      <w:pPr>
        <w:pStyle w:val="PCode"/>
        <w:rPr>
          <w:lang w:val="en-US"/>
        </w:rPr>
      </w:pPr>
      <w:r w:rsidRPr="00A550C2">
        <w:rPr>
          <w:lang w:val="en-US"/>
        </w:rPr>
        <w:t>class Personne {</w:t>
      </w:r>
    </w:p>
    <w:p w14:paraId="4FC2BA78" w14:textId="77777777" w:rsidR="00F55338" w:rsidRPr="00A550C2" w:rsidRDefault="00F55338" w:rsidP="00F55338">
      <w:pPr>
        <w:pStyle w:val="PCode"/>
        <w:rPr>
          <w:lang w:val="en-US"/>
        </w:rPr>
      </w:pPr>
      <w:r w:rsidRPr="00A550C2">
        <w:rPr>
          <w:lang w:val="en-US"/>
        </w:rPr>
        <w:t xml:space="preserve">   constructor(prenom, nom, age) {</w:t>
      </w:r>
    </w:p>
    <w:p w14:paraId="7C786D93" w14:textId="77777777" w:rsidR="00F55338" w:rsidRPr="00A550C2" w:rsidRDefault="00F55338" w:rsidP="00F55338">
      <w:pPr>
        <w:pStyle w:val="PCode"/>
        <w:rPr>
          <w:lang w:val="en-US"/>
        </w:rPr>
      </w:pPr>
      <w:r w:rsidRPr="00A550C2">
        <w:rPr>
          <w:lang w:val="en-US"/>
        </w:rPr>
        <w:t xml:space="preserve">     this.prenom = prenom;</w:t>
      </w:r>
    </w:p>
    <w:p w14:paraId="33109464" w14:textId="77777777" w:rsidR="00F55338" w:rsidRPr="00A550C2" w:rsidRDefault="00F55338" w:rsidP="00F55338">
      <w:pPr>
        <w:pStyle w:val="PCode"/>
        <w:rPr>
          <w:lang w:val="en-US"/>
        </w:rPr>
      </w:pPr>
      <w:r w:rsidRPr="00A550C2">
        <w:rPr>
          <w:lang w:val="en-US"/>
        </w:rPr>
        <w:t xml:space="preserve">     this.nom = nom;</w:t>
      </w:r>
    </w:p>
    <w:p w14:paraId="1E19A110" w14:textId="77777777" w:rsidR="00F55338" w:rsidRPr="005F3C65" w:rsidRDefault="00F55338" w:rsidP="00F55338">
      <w:pPr>
        <w:pStyle w:val="PCode"/>
      </w:pPr>
      <w:r w:rsidRPr="00A550C2">
        <w:rPr>
          <w:lang w:val="en-US"/>
        </w:rPr>
        <w:t xml:space="preserve">     </w:t>
      </w:r>
      <w:r w:rsidRPr="005F3C65">
        <w:t>this.age = age;</w:t>
      </w:r>
    </w:p>
    <w:p w14:paraId="5844A965" w14:textId="77777777" w:rsidR="00F55338" w:rsidRPr="00C5161C" w:rsidRDefault="00F55338" w:rsidP="00F55338">
      <w:pPr>
        <w:pStyle w:val="PCode"/>
      </w:pPr>
      <w:r w:rsidRPr="00C5161C">
        <w:t>}</w:t>
      </w:r>
    </w:p>
    <w:p w14:paraId="5D236593" w14:textId="77777777" w:rsidR="00F55338" w:rsidRDefault="00F55338" w:rsidP="00F55338">
      <w:pPr>
        <w:pStyle w:val="PTxtJ"/>
      </w:pPr>
      <w:r w:rsidRPr="002F7F48">
        <w:t xml:space="preserve">Le plus important avec les classes en JS, c’est de toujours </w:t>
      </w:r>
      <w:r>
        <w:t xml:space="preserve">utiliser </w:t>
      </w:r>
      <w:proofErr w:type="spellStart"/>
      <w:proofErr w:type="gramStart"/>
      <w:r>
        <w:t>this.objet</w:t>
      </w:r>
      <w:proofErr w:type="spellEnd"/>
      <w:proofErr w:type="gramEnd"/>
      <w:r>
        <w:t xml:space="preserve"> quand on fait référence à quelque chose de la même classe.</w:t>
      </w:r>
    </w:p>
    <w:p w14:paraId="31FCA918" w14:textId="77777777" w:rsidR="00F55338" w:rsidRDefault="00F55338" w:rsidP="00F55338">
      <w:pPr>
        <w:pStyle w:val="PTxtJ"/>
      </w:pPr>
      <w:r>
        <w:t>Les méthodes s’indiquent comme ceci :</w:t>
      </w:r>
    </w:p>
    <w:p w14:paraId="44EFDEC0" w14:textId="77777777" w:rsidR="00F55338" w:rsidRPr="00A550C2" w:rsidRDefault="00F55338" w:rsidP="00F55338">
      <w:pPr>
        <w:pStyle w:val="PCode"/>
        <w:rPr>
          <w:lang w:val="en-US"/>
        </w:rPr>
      </w:pPr>
      <w:r w:rsidRPr="00A550C2">
        <w:rPr>
          <w:lang w:val="en-US"/>
        </w:rPr>
        <w:t>class Personne {</w:t>
      </w:r>
    </w:p>
    <w:p w14:paraId="41414E35" w14:textId="77777777" w:rsidR="00F55338" w:rsidRPr="00A550C2" w:rsidRDefault="00F55338" w:rsidP="00F55338">
      <w:pPr>
        <w:pStyle w:val="PCode"/>
        <w:rPr>
          <w:lang w:val="en-US"/>
        </w:rPr>
      </w:pPr>
      <w:r w:rsidRPr="00A550C2">
        <w:rPr>
          <w:lang w:val="en-US"/>
        </w:rPr>
        <w:t xml:space="preserve">    constructor(prenom, nom, age){</w:t>
      </w:r>
    </w:p>
    <w:p w14:paraId="016214A9" w14:textId="77777777" w:rsidR="00F55338" w:rsidRPr="00A550C2" w:rsidRDefault="00F55338" w:rsidP="00F55338">
      <w:pPr>
        <w:pStyle w:val="PCode"/>
        <w:rPr>
          <w:lang w:val="en-US"/>
        </w:rPr>
      </w:pPr>
      <w:r w:rsidRPr="00A550C2">
        <w:rPr>
          <w:lang w:val="en-US"/>
        </w:rPr>
        <w:t xml:space="preserve">        this.prenom = prenom ; </w:t>
      </w:r>
    </w:p>
    <w:p w14:paraId="2ABF3CDC" w14:textId="77777777" w:rsidR="00F55338" w:rsidRPr="00A550C2" w:rsidRDefault="00F55338" w:rsidP="00F55338">
      <w:pPr>
        <w:pStyle w:val="PCode"/>
        <w:rPr>
          <w:lang w:val="en-US"/>
        </w:rPr>
      </w:pPr>
      <w:r w:rsidRPr="00A550C2">
        <w:rPr>
          <w:lang w:val="en-US"/>
        </w:rPr>
        <w:t xml:space="preserve">        this.nom = nom;</w:t>
      </w:r>
    </w:p>
    <w:p w14:paraId="058E96DF" w14:textId="77777777" w:rsidR="00F55338" w:rsidRPr="00A550C2" w:rsidRDefault="00F55338" w:rsidP="00F55338">
      <w:pPr>
        <w:pStyle w:val="PCode"/>
        <w:rPr>
          <w:lang w:val="en-US"/>
        </w:rPr>
      </w:pPr>
      <w:r w:rsidRPr="00A550C2">
        <w:rPr>
          <w:lang w:val="en-US"/>
        </w:rPr>
        <w:t xml:space="preserve">        this.age = age; </w:t>
      </w:r>
    </w:p>
    <w:p w14:paraId="4A3EAAE9" w14:textId="77777777" w:rsidR="00F55338" w:rsidRPr="00A550C2" w:rsidRDefault="00F55338" w:rsidP="00F55338">
      <w:pPr>
        <w:pStyle w:val="PCode"/>
        <w:rPr>
          <w:lang w:val="en-US"/>
        </w:rPr>
      </w:pPr>
      <w:r w:rsidRPr="00A550C2">
        <w:rPr>
          <w:lang w:val="en-US"/>
        </w:rPr>
        <w:t xml:space="preserve">    };</w:t>
      </w:r>
    </w:p>
    <w:p w14:paraId="612F902F" w14:textId="77777777" w:rsidR="00F55338" w:rsidRPr="00A550C2" w:rsidRDefault="00F55338" w:rsidP="00F55338">
      <w:pPr>
        <w:pStyle w:val="PCode"/>
        <w:rPr>
          <w:lang w:val="en-US"/>
        </w:rPr>
      </w:pPr>
      <w:r w:rsidRPr="00A550C2">
        <w:rPr>
          <w:lang w:val="en-US"/>
        </w:rPr>
        <w:t xml:space="preserve">    toString() {</w:t>
      </w:r>
    </w:p>
    <w:p w14:paraId="78BB5401" w14:textId="77777777" w:rsidR="00F55338" w:rsidRPr="00A550C2" w:rsidRDefault="00F55338" w:rsidP="00F55338">
      <w:pPr>
        <w:pStyle w:val="PCode"/>
        <w:rPr>
          <w:lang w:val="en-US"/>
        </w:rPr>
      </w:pPr>
      <w:r w:rsidRPr="00A550C2">
        <w:rPr>
          <w:lang w:val="en-US"/>
        </w:rPr>
        <w:t xml:space="preserve">        return this.nom + " " + this.prenom + " (" + this.age + ")";</w:t>
      </w:r>
    </w:p>
    <w:p w14:paraId="4592B102" w14:textId="77777777" w:rsidR="00F55338" w:rsidRPr="00C5161C" w:rsidRDefault="00F55338" w:rsidP="00F55338">
      <w:pPr>
        <w:pStyle w:val="PCode"/>
      </w:pPr>
      <w:r w:rsidRPr="00A550C2">
        <w:rPr>
          <w:lang w:val="en-US"/>
        </w:rPr>
        <w:t xml:space="preserve">    </w:t>
      </w:r>
      <w:r w:rsidRPr="00C5161C">
        <w:t xml:space="preserve">}; </w:t>
      </w:r>
    </w:p>
    <w:p w14:paraId="279D834D" w14:textId="77777777" w:rsidR="00F55338" w:rsidRPr="00C5161C" w:rsidRDefault="00F55338" w:rsidP="00F55338">
      <w:pPr>
        <w:pStyle w:val="PCode"/>
      </w:pPr>
      <w:r w:rsidRPr="00C5161C">
        <w:t>}</w:t>
      </w:r>
    </w:p>
    <w:p w14:paraId="60C2F830" w14:textId="77777777" w:rsidR="00F55338" w:rsidRDefault="00F55338" w:rsidP="00F55338">
      <w:pPr>
        <w:pStyle w:val="PTxtJ"/>
      </w:pPr>
      <w:r>
        <w:t>Et les attributs comme-ci :</w:t>
      </w:r>
    </w:p>
    <w:p w14:paraId="32B833C3" w14:textId="77777777" w:rsidR="00F55338" w:rsidRPr="00A550C2" w:rsidRDefault="00F55338" w:rsidP="00F55338">
      <w:pPr>
        <w:pStyle w:val="PCode"/>
        <w:rPr>
          <w:lang w:val="en-US"/>
        </w:rPr>
      </w:pPr>
      <w:r w:rsidRPr="00A550C2">
        <w:rPr>
          <w:lang w:val="en-US"/>
        </w:rPr>
        <w:t>class Wrk {</w:t>
      </w:r>
    </w:p>
    <w:p w14:paraId="5FA69003" w14:textId="77777777" w:rsidR="00F55338" w:rsidRPr="00A550C2" w:rsidRDefault="00F55338" w:rsidP="00F55338">
      <w:pPr>
        <w:pStyle w:val="PCode"/>
        <w:rPr>
          <w:lang w:val="en-US"/>
        </w:rPr>
      </w:pPr>
      <w:r w:rsidRPr="00A550C2">
        <w:rPr>
          <w:lang w:val="en-US"/>
        </w:rPr>
        <w:t xml:space="preserve">  personnes = [</w:t>
      </w:r>
    </w:p>
    <w:p w14:paraId="13EFAA92" w14:textId="77777777" w:rsidR="00F55338" w:rsidRPr="00A550C2" w:rsidRDefault="00F55338" w:rsidP="00F55338">
      <w:pPr>
        <w:pStyle w:val="PCode"/>
        <w:rPr>
          <w:lang w:val="en-US"/>
        </w:rPr>
      </w:pPr>
      <w:r w:rsidRPr="00A550C2">
        <w:rPr>
          <w:lang w:val="en-US"/>
        </w:rPr>
        <w:t xml:space="preserve">    new Personne("John", "Doe", 44),</w:t>
      </w:r>
    </w:p>
    <w:p w14:paraId="6C6F5098" w14:textId="77777777" w:rsidR="00F55338" w:rsidRPr="00A550C2" w:rsidRDefault="00F55338" w:rsidP="00F55338">
      <w:pPr>
        <w:pStyle w:val="PCode"/>
        <w:rPr>
          <w:lang w:val="en-US"/>
        </w:rPr>
      </w:pPr>
      <w:r w:rsidRPr="00A550C2">
        <w:rPr>
          <w:lang w:val="en-US"/>
        </w:rPr>
        <w:t xml:space="preserve">    new Personne("Anna", "Smith", 32),</w:t>
      </w:r>
    </w:p>
    <w:p w14:paraId="0573C1D8" w14:textId="77777777" w:rsidR="00F55338" w:rsidRPr="00A550C2" w:rsidRDefault="00F55338" w:rsidP="00F55338">
      <w:pPr>
        <w:pStyle w:val="PCode"/>
        <w:rPr>
          <w:lang w:val="en-US"/>
        </w:rPr>
      </w:pPr>
      <w:r w:rsidRPr="00A550C2">
        <w:rPr>
          <w:lang w:val="en-US"/>
        </w:rPr>
        <w:t xml:space="preserve">    new Personne("Peter", "Jones", 29)</w:t>
      </w:r>
    </w:p>
    <w:p w14:paraId="44E0413A" w14:textId="77777777" w:rsidR="00F55338" w:rsidRPr="00C5161C" w:rsidRDefault="00F55338" w:rsidP="00F55338">
      <w:pPr>
        <w:pStyle w:val="PCode"/>
      </w:pPr>
      <w:r w:rsidRPr="00A550C2">
        <w:rPr>
          <w:lang w:val="en-US"/>
        </w:rPr>
        <w:t xml:space="preserve">  </w:t>
      </w:r>
      <w:r w:rsidRPr="00C5161C">
        <w:t>];</w:t>
      </w:r>
    </w:p>
    <w:p w14:paraId="6A332C07" w14:textId="77777777" w:rsidR="00F55338" w:rsidRPr="00C5161C" w:rsidRDefault="00F55338" w:rsidP="00F55338">
      <w:pPr>
        <w:pStyle w:val="PCode"/>
      </w:pPr>
      <w:r w:rsidRPr="00C5161C">
        <w:t>}</w:t>
      </w:r>
    </w:p>
    <w:p w14:paraId="482D0034" w14:textId="77777777" w:rsidR="00F55338" w:rsidRDefault="00F55338" w:rsidP="00F55338">
      <w:pPr>
        <w:pStyle w:val="PTxtJ"/>
      </w:pPr>
      <w:r>
        <w:t>On peut également faire des attributs privés en les préfixant de #, mais ce n’est pas supporté nativement par tous les browsers (notamment Firefox ou encore Samsung Internet).</w:t>
      </w:r>
    </w:p>
    <w:p w14:paraId="016DA7CE" w14:textId="77777777" w:rsidR="00F55338" w:rsidRDefault="00F55338" w:rsidP="00AD548B">
      <w:pPr>
        <w:pStyle w:val="Titre3"/>
      </w:pPr>
      <w:bookmarkStart w:id="45" w:name="_Toc84314970"/>
      <w:r>
        <w:t>Création d’une classe Ctrl :</w:t>
      </w:r>
      <w:bookmarkEnd w:id="45"/>
    </w:p>
    <w:p w14:paraId="66CB464D" w14:textId="77777777" w:rsidR="00F55338" w:rsidRDefault="00F55338" w:rsidP="00F55338">
      <w:pPr>
        <w:pStyle w:val="PTxtJ"/>
      </w:pPr>
      <w:r>
        <w:t xml:space="preserve">Pour instancier la classe Ctrl, il faut la stocker dans l’objet </w:t>
      </w:r>
      <w:proofErr w:type="spellStart"/>
      <w:r>
        <w:t>window</w:t>
      </w:r>
      <w:proofErr w:type="spellEnd"/>
      <w:r>
        <w:t xml:space="preserve"> de JS. Ainsi, l’html pourra y accéder :</w:t>
      </w:r>
    </w:p>
    <w:p w14:paraId="1F54E838" w14:textId="77777777" w:rsidR="00F55338" w:rsidRPr="00C5161C" w:rsidRDefault="00F55338" w:rsidP="00F55338">
      <w:pPr>
        <w:pStyle w:val="PCode"/>
      </w:pPr>
      <w:r w:rsidRPr="00C5161C">
        <w:t>document.onreadystatechange = function () {</w:t>
      </w:r>
    </w:p>
    <w:p w14:paraId="175D6F08" w14:textId="77777777" w:rsidR="00F55338" w:rsidRPr="00C5161C" w:rsidRDefault="00F55338" w:rsidP="00F55338">
      <w:pPr>
        <w:pStyle w:val="PCode"/>
      </w:pPr>
      <w:r w:rsidRPr="00C5161C">
        <w:t xml:space="preserve">  if (document.readyState === "complete") {</w:t>
      </w:r>
    </w:p>
    <w:p w14:paraId="767952B4" w14:textId="77777777" w:rsidR="00F55338" w:rsidRPr="00A550C2" w:rsidRDefault="00F55338" w:rsidP="00F55338">
      <w:pPr>
        <w:pStyle w:val="PCode"/>
        <w:rPr>
          <w:lang w:val="en-US"/>
        </w:rPr>
      </w:pPr>
      <w:r w:rsidRPr="00C5161C">
        <w:t xml:space="preserve">    </w:t>
      </w:r>
      <w:r w:rsidRPr="00A550C2">
        <w:rPr>
          <w:lang w:val="en-US"/>
        </w:rPr>
        <w:t>window.ctrl = new Ctrl();</w:t>
      </w:r>
    </w:p>
    <w:p w14:paraId="2766CA90" w14:textId="77777777" w:rsidR="00F55338" w:rsidRPr="00A550C2" w:rsidRDefault="00F55338" w:rsidP="00F55338">
      <w:pPr>
        <w:pStyle w:val="PCode"/>
        <w:rPr>
          <w:lang w:val="en-US"/>
        </w:rPr>
      </w:pPr>
      <w:r w:rsidRPr="00A550C2">
        <w:rPr>
          <w:lang w:val="en-US"/>
        </w:rPr>
        <w:t xml:space="preserve">    ctrl._afficherPersonnes();</w:t>
      </w:r>
    </w:p>
    <w:p w14:paraId="2D75C3DD" w14:textId="77777777" w:rsidR="00F55338" w:rsidRDefault="00F55338" w:rsidP="00F55338">
      <w:pPr>
        <w:pStyle w:val="PCode"/>
      </w:pPr>
      <w:r w:rsidRPr="00A550C2">
        <w:rPr>
          <w:lang w:val="en-US"/>
        </w:rPr>
        <w:t xml:space="preserve">  </w:t>
      </w:r>
      <w:r>
        <w:t>}</w:t>
      </w:r>
    </w:p>
    <w:p w14:paraId="60369D31" w14:textId="25E83AF6" w:rsidR="00F55338" w:rsidRPr="00F55338" w:rsidRDefault="00F55338" w:rsidP="00A550C2">
      <w:pPr>
        <w:pStyle w:val="PCode"/>
      </w:pPr>
      <w:r>
        <w:t>};</w:t>
      </w:r>
    </w:p>
    <w:p w14:paraId="3D460C30" w14:textId="77777777" w:rsidR="00BB558E" w:rsidRDefault="00BB558E" w:rsidP="00BB558E">
      <w:pPr>
        <w:pStyle w:val="Titre2"/>
      </w:pPr>
      <w:bookmarkStart w:id="46" w:name="_Toc73432973"/>
      <w:bookmarkStart w:id="47" w:name="_Toc84314971"/>
      <w:r>
        <w:lastRenderedPageBreak/>
        <w:t>Exercice 11</w:t>
      </w:r>
      <w:bookmarkEnd w:id="46"/>
      <w:bookmarkEnd w:id="47"/>
    </w:p>
    <w:p w14:paraId="434E6D32" w14:textId="77777777" w:rsidR="00BB558E" w:rsidRDefault="00BB558E" w:rsidP="00BB558E">
      <w:pPr>
        <w:pStyle w:val="PTexte"/>
      </w:pPr>
      <w:r>
        <w:t>Même utilité que l’exercice, mais en utilisant des classes.</w:t>
      </w:r>
    </w:p>
    <w:p w14:paraId="32BFF640" w14:textId="77777777" w:rsidR="00BB558E" w:rsidRDefault="00BB558E" w:rsidP="00BB558E">
      <w:pPr>
        <w:pStyle w:val="PTexte"/>
      </w:pPr>
      <w:r>
        <w:t>Voici un exemple de la structure avec la classe Personne :</w:t>
      </w:r>
    </w:p>
    <w:p w14:paraId="0956BBFC" w14:textId="77777777" w:rsidR="00BB558E" w:rsidRDefault="00BB558E" w:rsidP="00BB558E">
      <w:pPr>
        <w:pStyle w:val="PTxtC"/>
      </w:pPr>
      <w:r w:rsidRPr="00F07CD9">
        <w:rPr>
          <w:noProof/>
        </w:rPr>
        <w:drawing>
          <wp:inline distT="0" distB="0" distL="0" distR="0" wp14:anchorId="04278776" wp14:editId="7B847821">
            <wp:extent cx="4848902" cy="2019582"/>
            <wp:effectExtent l="76200" t="76200" r="142240" b="133350"/>
            <wp:docPr id="74" name="Imag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848902" cy="201958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F767801" w14:textId="77777777" w:rsidR="00BB558E" w:rsidRDefault="00BB558E" w:rsidP="00BB558E">
      <w:pPr>
        <w:pStyle w:val="PTexte"/>
      </w:pPr>
      <w:r>
        <w:t xml:space="preserve">La seule grande difficulté est de savoir comment créer un objet contrôleur (ctrl) pour qu’il soit </w:t>
      </w:r>
      <w:r w:rsidRPr="00844E02">
        <w:t>disponible pour la vue</w:t>
      </w:r>
      <w:r>
        <w:t>.</w:t>
      </w:r>
    </w:p>
    <w:p w14:paraId="5EE6A6D0" w14:textId="77777777" w:rsidR="00BB558E" w:rsidRDefault="00BB558E" w:rsidP="00BB558E">
      <w:pPr>
        <w:pStyle w:val="PTexte"/>
      </w:pPr>
      <w:r>
        <w:t xml:space="preserve">Pour se faire, il faut créer un autre fichier JS « app.js » contenant une méthode similaire à celle-ci-dessous qui va s’aider de l’objet </w:t>
      </w:r>
      <w:proofErr w:type="spellStart"/>
      <w:r>
        <w:t>window</w:t>
      </w:r>
      <w:proofErr w:type="spellEnd"/>
      <w:r>
        <w:t>.</w:t>
      </w:r>
    </w:p>
    <w:p w14:paraId="519A5B58" w14:textId="77777777" w:rsidR="00BB558E" w:rsidRDefault="00BB558E" w:rsidP="00BB558E">
      <w:pPr>
        <w:pStyle w:val="PTxtC"/>
      </w:pPr>
      <w:r w:rsidRPr="00AA54B4">
        <w:rPr>
          <w:noProof/>
        </w:rPr>
        <w:drawing>
          <wp:inline distT="0" distB="0" distL="0" distR="0" wp14:anchorId="24018805" wp14:editId="69CBEF5F">
            <wp:extent cx="3381847" cy="1095528"/>
            <wp:effectExtent l="76200" t="76200" r="142875" b="142875"/>
            <wp:docPr id="75" name="Imag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381847" cy="109552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9AF1A62" w14:textId="77777777" w:rsidR="00BB558E" w:rsidRDefault="00BB558E" w:rsidP="00BB558E">
      <w:pPr>
        <w:pStyle w:val="Titre2"/>
      </w:pPr>
      <w:bookmarkStart w:id="48" w:name="_Toc73432974"/>
      <w:bookmarkStart w:id="49" w:name="_Toc84314972"/>
      <w:r>
        <w:t>Exercice 12</w:t>
      </w:r>
      <w:bookmarkEnd w:id="48"/>
      <w:bookmarkEnd w:id="49"/>
    </w:p>
    <w:p w14:paraId="3D93EC28" w14:textId="77777777" w:rsidR="00BB558E" w:rsidRPr="00752E74" w:rsidRDefault="00BB558E" w:rsidP="00BB558E">
      <w:pPr>
        <w:pStyle w:val="PTexte"/>
      </w:pPr>
      <w:r>
        <w:t>Cet exercice consiste à avoir 3 compteurs qui s’incrémentent lorsque l’on pèse sur les boutons.</w:t>
      </w:r>
    </w:p>
    <w:p w14:paraId="6ED78A1A" w14:textId="77777777" w:rsidR="00BB558E" w:rsidRDefault="00BB558E" w:rsidP="00BB558E">
      <w:pPr>
        <w:pStyle w:val="PTxtC"/>
      </w:pPr>
      <w:r w:rsidRPr="00752E74">
        <w:rPr>
          <w:noProof/>
        </w:rPr>
        <w:drawing>
          <wp:inline distT="0" distB="0" distL="0" distR="0" wp14:anchorId="4FAAFB42" wp14:editId="6D75F475">
            <wp:extent cx="4029637" cy="771633"/>
            <wp:effectExtent l="76200" t="76200" r="123825" b="142875"/>
            <wp:docPr id="76" name="Imag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029637" cy="77163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DDA03E6" w14:textId="77777777" w:rsidR="00BB558E" w:rsidRDefault="00BB558E" w:rsidP="00BB558E">
      <w:pPr>
        <w:pStyle w:val="PTexte"/>
      </w:pPr>
      <w:r>
        <w:t xml:space="preserve">On utilise la technique des </w:t>
      </w:r>
      <w:proofErr w:type="spellStart"/>
      <w:r>
        <w:t>onclick</w:t>
      </w:r>
      <w:proofErr w:type="spellEnd"/>
      <w:r>
        <w:t xml:space="preserve"> pour appeler différentes méthodes lorsque l’on clique sur les boutons.</w:t>
      </w:r>
    </w:p>
    <w:p w14:paraId="0FD48385" w14:textId="77777777" w:rsidR="00BB558E" w:rsidRDefault="00BB558E" w:rsidP="00BB558E">
      <w:pPr>
        <w:pStyle w:val="PTxtC"/>
      </w:pPr>
      <w:r w:rsidRPr="0050648D">
        <w:rPr>
          <w:noProof/>
        </w:rPr>
        <w:lastRenderedPageBreak/>
        <w:drawing>
          <wp:inline distT="0" distB="0" distL="0" distR="0" wp14:anchorId="61301268" wp14:editId="0C3EFAD3">
            <wp:extent cx="5334744" cy="533474"/>
            <wp:effectExtent l="76200" t="76200" r="132715" b="133350"/>
            <wp:docPr id="77" name="Imag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334744" cy="53347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6C64D8C" w14:textId="77777777" w:rsidR="00BB558E" w:rsidRDefault="00BB558E" w:rsidP="00BB558E">
      <w:pPr>
        <w:pStyle w:val="PTexte"/>
      </w:pPr>
      <w:r>
        <w:t xml:space="preserve">Dans le fichier JS, on commence par créer une fonction </w:t>
      </w:r>
      <w:proofErr w:type="gramStart"/>
      <w:r>
        <w:t>compteur(</w:t>
      </w:r>
      <w:proofErr w:type="gramEnd"/>
      <w:r>
        <w:t>) qui retourne l’incrémentation d’une variable count. Et on fait aussi un tableau qui contient 3 compteurs.</w:t>
      </w:r>
    </w:p>
    <w:p w14:paraId="6099D198" w14:textId="77777777" w:rsidR="00BB558E" w:rsidRDefault="00BB558E" w:rsidP="00BB558E">
      <w:pPr>
        <w:pStyle w:val="PTxtC"/>
      </w:pPr>
      <w:r w:rsidRPr="00807594">
        <w:rPr>
          <w:noProof/>
        </w:rPr>
        <w:drawing>
          <wp:inline distT="0" distB="0" distL="0" distR="0" wp14:anchorId="6729185D" wp14:editId="2E988BF7">
            <wp:extent cx="3581900" cy="1514686"/>
            <wp:effectExtent l="76200" t="76200" r="133350" b="142875"/>
            <wp:docPr id="79" name="Imag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581900" cy="151468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80A96FA" w14:textId="77777777" w:rsidR="00BB558E" w:rsidRDefault="00BB558E" w:rsidP="00BB558E">
      <w:pPr>
        <w:pStyle w:val="PTexte"/>
      </w:pPr>
      <w:r>
        <w:t xml:space="preserve">Ensuite, on fait une méthode </w:t>
      </w:r>
      <w:proofErr w:type="spellStart"/>
      <w:proofErr w:type="gramStart"/>
      <w:r>
        <w:t>actionCompteur</w:t>
      </w:r>
      <w:proofErr w:type="spellEnd"/>
      <w:r>
        <w:t>(</w:t>
      </w:r>
      <w:proofErr w:type="gramEnd"/>
      <w:r>
        <w:t>) qui va afficher le résultat.</w:t>
      </w:r>
    </w:p>
    <w:p w14:paraId="194EB7BC" w14:textId="77777777" w:rsidR="00BB558E" w:rsidRDefault="00BB558E" w:rsidP="00BB558E">
      <w:pPr>
        <w:pStyle w:val="PTxtC"/>
      </w:pPr>
      <w:r w:rsidRPr="00665B13">
        <w:rPr>
          <w:noProof/>
        </w:rPr>
        <w:drawing>
          <wp:inline distT="0" distB="0" distL="0" distR="0" wp14:anchorId="2D3E56F4" wp14:editId="4B9A8869">
            <wp:extent cx="5760720" cy="656590"/>
            <wp:effectExtent l="76200" t="76200" r="125730" b="124460"/>
            <wp:docPr id="80" name="Imag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760720" cy="65659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BEB62A3" w14:textId="77777777" w:rsidR="00BB558E" w:rsidRDefault="00BB558E" w:rsidP="00BB558E">
      <w:pPr>
        <w:pStyle w:val="Titre2"/>
      </w:pPr>
      <w:bookmarkStart w:id="50" w:name="_Toc73432975"/>
      <w:bookmarkStart w:id="51" w:name="_Toc84314973"/>
      <w:r>
        <w:t>Exercice 13</w:t>
      </w:r>
      <w:bookmarkEnd w:id="50"/>
      <w:bookmarkEnd w:id="51"/>
    </w:p>
    <w:p w14:paraId="10340207" w14:textId="77777777" w:rsidR="00BB558E" w:rsidRDefault="00BB558E" w:rsidP="00BB558E">
      <w:pPr>
        <w:pStyle w:val="PTexte"/>
      </w:pPr>
      <w:r>
        <w:t>Cet exercice est un formulaire de login comme l’exercice 11.</w:t>
      </w:r>
    </w:p>
    <w:p w14:paraId="363E6EEE" w14:textId="77777777" w:rsidR="00BB558E" w:rsidRDefault="00BB558E" w:rsidP="00BB558E">
      <w:pPr>
        <w:pStyle w:val="PTxtC"/>
      </w:pPr>
      <w:r w:rsidRPr="007F551F">
        <w:rPr>
          <w:noProof/>
        </w:rPr>
        <w:drawing>
          <wp:inline distT="0" distB="0" distL="0" distR="0" wp14:anchorId="026FFFB6" wp14:editId="1DB19B3F">
            <wp:extent cx="5760720" cy="1523365"/>
            <wp:effectExtent l="76200" t="76200" r="125730" b="133985"/>
            <wp:docPr id="81" name="Imag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760720" cy="152336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43276A2" w14:textId="77777777" w:rsidR="00BB558E" w:rsidRDefault="00BB558E" w:rsidP="00BB558E">
      <w:pPr>
        <w:pStyle w:val="PTexte"/>
      </w:pPr>
      <w:r>
        <w:t>Cet exercice est très similaire à l’exercice 11. La différence, c’est qu’on a supprimé le fichier app.js et qu’on a ajouté le code ci-dessous dans le fichier initCtrl.js avant la création de la classe.</w:t>
      </w:r>
    </w:p>
    <w:p w14:paraId="6EFDD3FB" w14:textId="77777777" w:rsidR="00BB558E" w:rsidRDefault="00BB558E" w:rsidP="00BB558E">
      <w:pPr>
        <w:pStyle w:val="PTxtC"/>
      </w:pPr>
      <w:r w:rsidRPr="006F7954">
        <w:rPr>
          <w:noProof/>
        </w:rPr>
        <w:lastRenderedPageBreak/>
        <w:drawing>
          <wp:inline distT="0" distB="0" distL="0" distR="0" wp14:anchorId="419D8739" wp14:editId="53595D30">
            <wp:extent cx="3429479" cy="1476581"/>
            <wp:effectExtent l="76200" t="76200" r="133350" b="142875"/>
            <wp:docPr id="82"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3429479" cy="147658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ABA27B1" w14:textId="7874425F" w:rsidR="00BB558E" w:rsidRDefault="00BB558E" w:rsidP="00BB558E">
      <w:pPr>
        <w:pStyle w:val="Titre2"/>
      </w:pPr>
      <w:bookmarkStart w:id="52" w:name="_Toc73432976"/>
      <w:bookmarkStart w:id="53" w:name="_Toc84314974"/>
      <w:r>
        <w:t>Exercice 15</w:t>
      </w:r>
      <w:bookmarkEnd w:id="52"/>
      <w:bookmarkEnd w:id="53"/>
    </w:p>
    <w:p w14:paraId="72916D2A" w14:textId="77777777" w:rsidR="00BB558E" w:rsidRPr="00537A27" w:rsidRDefault="00BB558E" w:rsidP="00BB558E">
      <w:pPr>
        <w:pStyle w:val="PTexte"/>
      </w:pPr>
      <w:r>
        <w:t>Cet exercice consiste à changer la couleur de fond avec une animation en fonction de la couleur que l’on sélectionne.</w:t>
      </w:r>
    </w:p>
    <w:p w14:paraId="5015E97B" w14:textId="77777777" w:rsidR="00BB558E" w:rsidRDefault="00BB558E" w:rsidP="00BB558E">
      <w:pPr>
        <w:pStyle w:val="PTxtC"/>
      </w:pPr>
      <w:r w:rsidRPr="00537A27">
        <w:rPr>
          <w:noProof/>
        </w:rPr>
        <w:drawing>
          <wp:inline distT="0" distB="0" distL="0" distR="0" wp14:anchorId="2658DF38" wp14:editId="3A782695">
            <wp:extent cx="4534533" cy="1905266"/>
            <wp:effectExtent l="76200" t="76200" r="133350" b="133350"/>
            <wp:docPr id="83" name="Imag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4534533" cy="190526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3AAEC05" w14:textId="77777777" w:rsidR="00BB558E" w:rsidRDefault="00BB558E" w:rsidP="00BB558E">
      <w:pPr>
        <w:pStyle w:val="PTexte"/>
      </w:pPr>
      <w:r>
        <w:t xml:space="preserve">Dans le HTML on utilise une balise &lt;select&gt; pour </w:t>
      </w:r>
      <w:proofErr w:type="gramStart"/>
      <w:r>
        <w:t>faire</w:t>
      </w:r>
      <w:proofErr w:type="gramEnd"/>
      <w:r>
        <w:t xml:space="preserve"> la liste déroulante de couleurs.</w:t>
      </w:r>
    </w:p>
    <w:p w14:paraId="7F2D81EF" w14:textId="77777777" w:rsidR="00BB558E" w:rsidRDefault="00BB558E" w:rsidP="00BB558E">
      <w:pPr>
        <w:pStyle w:val="PTxtC"/>
      </w:pPr>
      <w:r w:rsidRPr="00A81467">
        <w:rPr>
          <w:noProof/>
        </w:rPr>
        <w:drawing>
          <wp:inline distT="0" distB="0" distL="0" distR="0" wp14:anchorId="2E6D07A8" wp14:editId="27CB9698">
            <wp:extent cx="3924848" cy="2162477"/>
            <wp:effectExtent l="76200" t="76200" r="133350" b="142875"/>
            <wp:docPr id="78" name="Imag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924848" cy="216247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FDEB36D" w14:textId="77777777" w:rsidR="00BB558E" w:rsidRDefault="00BB558E" w:rsidP="00BB558E">
      <w:pPr>
        <w:pStyle w:val="Titre3"/>
      </w:pPr>
      <w:bookmarkStart w:id="54" w:name="_Toc73432977"/>
      <w:bookmarkStart w:id="55" w:name="_Toc84314975"/>
      <w:proofErr w:type="spellStart"/>
      <w:r>
        <w:t>indexCtrlJS</w:t>
      </w:r>
      <w:bookmarkEnd w:id="54"/>
      <w:bookmarkEnd w:id="55"/>
      <w:proofErr w:type="spellEnd"/>
    </w:p>
    <w:p w14:paraId="6D960AFA" w14:textId="77777777" w:rsidR="00BB558E" w:rsidRPr="00410533" w:rsidRDefault="00BB558E" w:rsidP="00BB558E">
      <w:pPr>
        <w:pStyle w:val="PTexte"/>
      </w:pPr>
      <w:r>
        <w:t>Voici comment faire les changements à l’aide du JS.</w:t>
      </w:r>
    </w:p>
    <w:p w14:paraId="3030035F" w14:textId="77777777" w:rsidR="00BB558E" w:rsidRPr="00410533" w:rsidRDefault="00BB558E" w:rsidP="00BB558E">
      <w:pPr>
        <w:pStyle w:val="PTxtC"/>
      </w:pPr>
      <w:r w:rsidRPr="00410533">
        <w:rPr>
          <w:noProof/>
        </w:rPr>
        <w:lastRenderedPageBreak/>
        <w:drawing>
          <wp:inline distT="0" distB="0" distL="0" distR="0" wp14:anchorId="485D0189" wp14:editId="3310C714">
            <wp:extent cx="5572903" cy="3010320"/>
            <wp:effectExtent l="76200" t="76200" r="142240" b="133350"/>
            <wp:docPr id="84" name="Imag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572903" cy="301032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CFE1261" w14:textId="77777777" w:rsidR="00BB558E" w:rsidRDefault="00BB558E" w:rsidP="00BB558E">
      <w:pPr>
        <w:pStyle w:val="Titre3"/>
      </w:pPr>
      <w:bookmarkStart w:id="56" w:name="_Toc73432978"/>
      <w:bookmarkStart w:id="57" w:name="_Toc84314976"/>
      <w:proofErr w:type="spellStart"/>
      <w:r>
        <w:t>indexCtrlJQ</w:t>
      </w:r>
      <w:bookmarkEnd w:id="56"/>
      <w:bookmarkEnd w:id="57"/>
      <w:proofErr w:type="spellEnd"/>
    </w:p>
    <w:p w14:paraId="7A13D5EC" w14:textId="77777777" w:rsidR="00BB558E" w:rsidRPr="00410533" w:rsidRDefault="00BB558E" w:rsidP="00BB558E">
      <w:pPr>
        <w:pStyle w:val="PTexte"/>
      </w:pPr>
      <w:r>
        <w:t>Comme vous pouvez le voir, en JQ, on utilise « .</w:t>
      </w:r>
      <w:proofErr w:type="spellStart"/>
      <w:r>
        <w:t>css</w:t>
      </w:r>
      <w:proofErr w:type="spellEnd"/>
      <w:r>
        <w:t> » pour changer le style de la page html.</w:t>
      </w:r>
    </w:p>
    <w:p w14:paraId="6602B1E6" w14:textId="77777777" w:rsidR="00BB558E" w:rsidRDefault="00BB558E" w:rsidP="00BB558E">
      <w:pPr>
        <w:pStyle w:val="PTxtC"/>
      </w:pPr>
      <w:r w:rsidRPr="00410533">
        <w:rPr>
          <w:noProof/>
        </w:rPr>
        <w:drawing>
          <wp:inline distT="0" distB="0" distL="0" distR="0" wp14:anchorId="25B209BB" wp14:editId="3A2C1F01">
            <wp:extent cx="5620534" cy="2943636"/>
            <wp:effectExtent l="76200" t="76200" r="132715" b="142875"/>
            <wp:docPr id="85" name="Imag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620534" cy="294363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06FA571" w14:textId="77777777" w:rsidR="00BB558E" w:rsidRDefault="00BB558E" w:rsidP="00BB558E">
      <w:pPr>
        <w:pStyle w:val="Titre2"/>
      </w:pPr>
      <w:bookmarkStart w:id="58" w:name="_Toc84314977"/>
      <w:r>
        <w:t>Exercice 18</w:t>
      </w:r>
      <w:bookmarkEnd w:id="58"/>
    </w:p>
    <w:p w14:paraId="262A8E35" w14:textId="77777777" w:rsidR="00BB558E" w:rsidRDefault="00BB558E" w:rsidP="00BB558E">
      <w:pPr>
        <w:pStyle w:val="PTexte"/>
      </w:pPr>
      <w:r>
        <w:t>Cet exercice consiste à convertir des températures.</w:t>
      </w:r>
    </w:p>
    <w:p w14:paraId="499E5CE6" w14:textId="77777777" w:rsidR="00BB558E" w:rsidRDefault="00BB558E" w:rsidP="00BB558E">
      <w:pPr>
        <w:pStyle w:val="PTxtC"/>
      </w:pPr>
      <w:r w:rsidRPr="00B2096C">
        <w:rPr>
          <w:noProof/>
        </w:rPr>
        <w:lastRenderedPageBreak/>
        <w:drawing>
          <wp:inline distT="0" distB="0" distL="0" distR="0" wp14:anchorId="49AE3B8F" wp14:editId="3C2FC0C1">
            <wp:extent cx="4344006" cy="790685"/>
            <wp:effectExtent l="76200" t="76200" r="133350" b="142875"/>
            <wp:docPr id="86" name="Imag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4344006" cy="79068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B5EAEA2" w14:textId="77777777" w:rsidR="00BB558E" w:rsidRDefault="00BB558E" w:rsidP="00BB558E">
      <w:pPr>
        <w:pStyle w:val="Titre3"/>
      </w:pPr>
      <w:bookmarkStart w:id="59" w:name="_Toc84314978"/>
      <w:r>
        <w:t>JS</w:t>
      </w:r>
      <w:bookmarkEnd w:id="59"/>
    </w:p>
    <w:p w14:paraId="5A5E56D7" w14:textId="77777777" w:rsidR="00BB558E" w:rsidRDefault="00BB558E" w:rsidP="00BB558E">
      <w:pPr>
        <w:pStyle w:val="Titre4"/>
      </w:pPr>
      <w:bookmarkStart w:id="60" w:name="_Toc84314979"/>
      <w:proofErr w:type="spellStart"/>
      <w:r w:rsidRPr="00483DCD">
        <w:t>centraliserErreurHttp</w:t>
      </w:r>
      <w:bookmarkEnd w:id="60"/>
      <w:proofErr w:type="spellEnd"/>
    </w:p>
    <w:p w14:paraId="703655B6" w14:textId="77777777" w:rsidR="00BB558E" w:rsidRPr="00483DCD" w:rsidRDefault="00BB558E" w:rsidP="00BB558E">
      <w:pPr>
        <w:pStyle w:val="PTxtC"/>
      </w:pPr>
      <w:r w:rsidRPr="00483DCD">
        <w:rPr>
          <w:noProof/>
        </w:rPr>
        <w:drawing>
          <wp:inline distT="0" distB="0" distL="0" distR="0" wp14:anchorId="0F0283DC" wp14:editId="6E8936EE">
            <wp:extent cx="4810796" cy="4296375"/>
            <wp:effectExtent l="76200" t="76200" r="123190" b="142875"/>
            <wp:docPr id="87" name="Imag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4810796" cy="42963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F831EA0" w14:textId="77777777" w:rsidR="00BB558E" w:rsidRDefault="00BB558E" w:rsidP="00BB558E">
      <w:pPr>
        <w:pStyle w:val="Titre4"/>
      </w:pPr>
      <w:bookmarkStart w:id="61" w:name="_Toc84314980"/>
      <w:r w:rsidRPr="00483DCD">
        <w:lastRenderedPageBreak/>
        <w:t>celcius2Fahrenheit</w:t>
      </w:r>
      <w:bookmarkEnd w:id="61"/>
    </w:p>
    <w:p w14:paraId="143AD58A" w14:textId="77777777" w:rsidR="00BB558E" w:rsidRPr="00483DCD" w:rsidRDefault="00BB558E" w:rsidP="00BB558E">
      <w:pPr>
        <w:pStyle w:val="PTxtC"/>
      </w:pPr>
      <w:r w:rsidRPr="00483DCD">
        <w:rPr>
          <w:noProof/>
        </w:rPr>
        <w:drawing>
          <wp:inline distT="0" distB="0" distL="0" distR="0" wp14:anchorId="210D4884" wp14:editId="15A3B3C4">
            <wp:extent cx="5760720" cy="1826895"/>
            <wp:effectExtent l="76200" t="76200" r="125730" b="135255"/>
            <wp:docPr id="88" name="Imag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5760720" cy="182689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01EDAE3" w14:textId="77777777" w:rsidR="00BB558E" w:rsidRDefault="00BB558E" w:rsidP="00BB558E">
      <w:pPr>
        <w:pStyle w:val="Titre3"/>
      </w:pPr>
      <w:bookmarkStart w:id="62" w:name="_Toc84314981"/>
      <w:r>
        <w:t>PHP</w:t>
      </w:r>
      <w:bookmarkEnd w:id="62"/>
    </w:p>
    <w:p w14:paraId="2AC00272" w14:textId="77777777" w:rsidR="00BB558E" w:rsidRDefault="00BB558E" w:rsidP="00BB558E">
      <w:pPr>
        <w:pStyle w:val="PTxtC"/>
      </w:pPr>
      <w:r w:rsidRPr="00512223">
        <w:rPr>
          <w:noProof/>
        </w:rPr>
        <w:drawing>
          <wp:inline distT="0" distB="0" distL="0" distR="0" wp14:anchorId="44342871" wp14:editId="20004068">
            <wp:extent cx="3791479" cy="2762636"/>
            <wp:effectExtent l="76200" t="76200" r="133350" b="133350"/>
            <wp:docPr id="89" name="Imag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3791479" cy="276263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32A89EF" w14:textId="77777777" w:rsidR="00BB558E" w:rsidRDefault="00BB558E" w:rsidP="00BB558E">
      <w:pPr>
        <w:pStyle w:val="Titre2"/>
      </w:pPr>
      <w:bookmarkStart w:id="63" w:name="_Toc84314982"/>
      <w:r>
        <w:t>Exercice 19</w:t>
      </w:r>
      <w:bookmarkEnd w:id="63"/>
    </w:p>
    <w:p w14:paraId="31FA6A58" w14:textId="77777777" w:rsidR="00BB558E" w:rsidRDefault="00BB558E" w:rsidP="00BB558E">
      <w:pPr>
        <w:pStyle w:val="PTexte"/>
      </w:pPr>
      <w:r>
        <w:t>Cet exercice consiste à convertir des températures.</w:t>
      </w:r>
    </w:p>
    <w:p w14:paraId="6ECE879C" w14:textId="77777777" w:rsidR="00BB558E" w:rsidRDefault="00BB558E" w:rsidP="00BB558E">
      <w:pPr>
        <w:pStyle w:val="PTxtC"/>
      </w:pPr>
      <w:r w:rsidRPr="00F9748D">
        <w:rPr>
          <w:noProof/>
        </w:rPr>
        <w:drawing>
          <wp:inline distT="0" distB="0" distL="0" distR="0" wp14:anchorId="44B3A8F4" wp14:editId="3B6563F2">
            <wp:extent cx="4448796" cy="1305107"/>
            <wp:effectExtent l="76200" t="76200" r="142875" b="142875"/>
            <wp:docPr id="90" name="Imag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4448796" cy="130510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4355D1E" w14:textId="77777777" w:rsidR="00BB558E" w:rsidRDefault="00BB558E" w:rsidP="00BB558E">
      <w:pPr>
        <w:pStyle w:val="Titre3"/>
      </w:pPr>
      <w:bookmarkStart w:id="64" w:name="_Toc84314983"/>
      <w:r>
        <w:lastRenderedPageBreak/>
        <w:t>JS</w:t>
      </w:r>
      <w:bookmarkEnd w:id="64"/>
    </w:p>
    <w:p w14:paraId="0E41FBAD" w14:textId="77777777" w:rsidR="00BB558E" w:rsidRDefault="00BB558E" w:rsidP="00BB558E">
      <w:pPr>
        <w:pStyle w:val="PTexte"/>
      </w:pPr>
      <w:r>
        <w:t xml:space="preserve">On a juste rajouté la méthode </w:t>
      </w:r>
      <w:r w:rsidRPr="00E82C80">
        <w:t>fahrenheit2</w:t>
      </w:r>
      <w:proofErr w:type="gramStart"/>
      <w:r w:rsidRPr="00E82C80">
        <w:t>Celcius</w:t>
      </w:r>
      <w:r>
        <w:t>(</w:t>
      </w:r>
      <w:proofErr w:type="gramEnd"/>
      <w:r>
        <w:t>).</w:t>
      </w:r>
    </w:p>
    <w:p w14:paraId="1460E308" w14:textId="77777777" w:rsidR="00BB558E" w:rsidRDefault="00BB558E" w:rsidP="00BB558E">
      <w:pPr>
        <w:pStyle w:val="PTxtC"/>
      </w:pPr>
      <w:r w:rsidRPr="00705556">
        <w:rPr>
          <w:noProof/>
        </w:rPr>
        <w:drawing>
          <wp:inline distT="0" distB="0" distL="0" distR="0" wp14:anchorId="3BB80372" wp14:editId="1D68FFA9">
            <wp:extent cx="5677692" cy="2048161"/>
            <wp:effectExtent l="76200" t="76200" r="132715" b="142875"/>
            <wp:docPr id="91" name="Imag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5677692" cy="204816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3F272CF" w14:textId="77777777" w:rsidR="00BB558E" w:rsidRDefault="00BB558E" w:rsidP="00BB558E">
      <w:pPr>
        <w:pStyle w:val="Titre2"/>
      </w:pPr>
      <w:bookmarkStart w:id="65" w:name="_Toc84314984"/>
      <w:r>
        <w:t>Exercice 20</w:t>
      </w:r>
      <w:bookmarkEnd w:id="65"/>
    </w:p>
    <w:p w14:paraId="672B6549" w14:textId="77777777" w:rsidR="00BB558E" w:rsidRDefault="00BB558E" w:rsidP="00BB558E">
      <w:pPr>
        <w:pStyle w:val="PTexte"/>
      </w:pPr>
      <w:r>
        <w:t>Cet exercice consiste à faire un login à distance.</w:t>
      </w:r>
    </w:p>
    <w:p w14:paraId="06D9858D" w14:textId="77777777" w:rsidR="00BB558E" w:rsidRDefault="00BB558E" w:rsidP="00BB558E">
      <w:pPr>
        <w:pStyle w:val="Titre3"/>
      </w:pPr>
      <w:bookmarkStart w:id="66" w:name="_Toc84314985"/>
      <w:r>
        <w:lastRenderedPageBreak/>
        <w:t>JS</w:t>
      </w:r>
      <w:bookmarkEnd w:id="66"/>
    </w:p>
    <w:p w14:paraId="61E53881" w14:textId="77777777" w:rsidR="00BB558E" w:rsidRDefault="00BB558E" w:rsidP="00BB558E">
      <w:pPr>
        <w:pStyle w:val="Titre4"/>
      </w:pPr>
      <w:bookmarkStart w:id="67" w:name="_Toc84314986"/>
      <w:proofErr w:type="spellStart"/>
      <w:r>
        <w:t>indexCtrl</w:t>
      </w:r>
      <w:bookmarkEnd w:id="67"/>
      <w:proofErr w:type="spellEnd"/>
    </w:p>
    <w:p w14:paraId="31B5953D" w14:textId="77777777" w:rsidR="00BB558E" w:rsidRPr="004F5A63" w:rsidRDefault="00BB558E" w:rsidP="00BB558E">
      <w:pPr>
        <w:pStyle w:val="PTxtC"/>
      </w:pPr>
      <w:r w:rsidRPr="004F5A63">
        <w:rPr>
          <w:noProof/>
        </w:rPr>
        <w:drawing>
          <wp:inline distT="0" distB="0" distL="0" distR="0" wp14:anchorId="6024C8AA" wp14:editId="5BE3F9F6">
            <wp:extent cx="4189471" cy="6915150"/>
            <wp:effectExtent l="76200" t="76200" r="135255" b="133350"/>
            <wp:docPr id="92" name="Imag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4192471" cy="692010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E2B1FFA" w14:textId="77777777" w:rsidR="00BB558E" w:rsidRDefault="00BB558E" w:rsidP="00BB558E">
      <w:pPr>
        <w:pStyle w:val="Titre4"/>
      </w:pPr>
      <w:bookmarkStart w:id="68" w:name="_Toc84314987"/>
      <w:proofErr w:type="spellStart"/>
      <w:r>
        <w:lastRenderedPageBreak/>
        <w:t>accueilCtrl</w:t>
      </w:r>
      <w:bookmarkEnd w:id="68"/>
      <w:proofErr w:type="spellEnd"/>
    </w:p>
    <w:p w14:paraId="777672FD" w14:textId="77777777" w:rsidR="00BB558E" w:rsidRPr="00501290" w:rsidRDefault="00BB558E" w:rsidP="00BB558E">
      <w:pPr>
        <w:pStyle w:val="PTxtC"/>
      </w:pPr>
      <w:r w:rsidRPr="00501290">
        <w:rPr>
          <w:noProof/>
        </w:rPr>
        <w:drawing>
          <wp:inline distT="0" distB="0" distL="0" distR="0" wp14:anchorId="07749108" wp14:editId="1DEC884C">
            <wp:extent cx="3972479" cy="3896269"/>
            <wp:effectExtent l="76200" t="76200" r="123825" b="142875"/>
            <wp:docPr id="93" name="Imag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3972479" cy="389626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6264475" w14:textId="77777777" w:rsidR="00BB558E" w:rsidRDefault="00BB558E" w:rsidP="00BB558E">
      <w:pPr>
        <w:pStyle w:val="Titre4"/>
      </w:pPr>
      <w:bookmarkStart w:id="69" w:name="_Toc84314988"/>
      <w:proofErr w:type="spellStart"/>
      <w:r>
        <w:lastRenderedPageBreak/>
        <w:t>compteCtrl</w:t>
      </w:r>
      <w:bookmarkEnd w:id="69"/>
      <w:proofErr w:type="spellEnd"/>
    </w:p>
    <w:p w14:paraId="551CE963" w14:textId="77777777" w:rsidR="00BB558E" w:rsidRPr="003B7920" w:rsidRDefault="00BB558E" w:rsidP="00BB558E">
      <w:pPr>
        <w:pStyle w:val="PTxtC"/>
      </w:pPr>
      <w:r w:rsidRPr="003B7920">
        <w:rPr>
          <w:noProof/>
        </w:rPr>
        <w:drawing>
          <wp:inline distT="0" distB="0" distL="0" distR="0" wp14:anchorId="16357B6B" wp14:editId="1CCC6701">
            <wp:extent cx="5760720" cy="6614160"/>
            <wp:effectExtent l="76200" t="76200" r="125730" b="129540"/>
            <wp:docPr id="94" name="Imag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5760720" cy="661416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1324D3C" w14:textId="77777777" w:rsidR="00BB558E" w:rsidRDefault="00BB558E" w:rsidP="00BB558E">
      <w:pPr>
        <w:pStyle w:val="Titre4"/>
      </w:pPr>
      <w:bookmarkStart w:id="70" w:name="_Toc84314989"/>
      <w:proofErr w:type="spellStart"/>
      <w:r>
        <w:lastRenderedPageBreak/>
        <w:t>loginCtrl</w:t>
      </w:r>
      <w:bookmarkEnd w:id="70"/>
      <w:proofErr w:type="spellEnd"/>
    </w:p>
    <w:p w14:paraId="11C9E193" w14:textId="77777777" w:rsidR="00BB558E" w:rsidRPr="00343D1D" w:rsidRDefault="00BB558E" w:rsidP="00BB558E">
      <w:pPr>
        <w:pStyle w:val="PTxtC"/>
      </w:pPr>
      <w:r w:rsidRPr="00343D1D">
        <w:rPr>
          <w:noProof/>
        </w:rPr>
        <w:drawing>
          <wp:inline distT="0" distB="0" distL="0" distR="0" wp14:anchorId="68984E81" wp14:editId="36088D18">
            <wp:extent cx="5760720" cy="6919595"/>
            <wp:effectExtent l="76200" t="76200" r="125730" b="128905"/>
            <wp:docPr id="95" name="Imag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5760720" cy="691959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8DF71AA" w14:textId="77777777" w:rsidR="00BB558E" w:rsidRDefault="00BB558E" w:rsidP="00BB558E">
      <w:pPr>
        <w:pStyle w:val="Titre4"/>
      </w:pPr>
      <w:bookmarkStart w:id="71" w:name="_Toc84314990"/>
      <w:r>
        <w:lastRenderedPageBreak/>
        <w:t>services</w:t>
      </w:r>
      <w:bookmarkEnd w:id="71"/>
    </w:p>
    <w:p w14:paraId="7F182F24" w14:textId="77777777" w:rsidR="00BB558E" w:rsidRDefault="00BB558E" w:rsidP="00BB558E">
      <w:pPr>
        <w:pStyle w:val="PTxtC"/>
      </w:pPr>
      <w:r w:rsidRPr="00F71365">
        <w:rPr>
          <w:noProof/>
        </w:rPr>
        <w:drawing>
          <wp:inline distT="0" distB="0" distL="0" distR="0" wp14:anchorId="0119B095" wp14:editId="5197F5F5">
            <wp:extent cx="5760720" cy="7358380"/>
            <wp:effectExtent l="76200" t="76200" r="125730" b="128270"/>
            <wp:docPr id="96" name="Imag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5760720" cy="73583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DD5749C" w14:textId="77777777" w:rsidR="00BB558E" w:rsidRPr="00F71365" w:rsidRDefault="00BB558E" w:rsidP="00BB558E">
      <w:pPr>
        <w:pStyle w:val="PTxtC"/>
      </w:pPr>
      <w:r w:rsidRPr="00F71365">
        <w:rPr>
          <w:noProof/>
        </w:rPr>
        <w:lastRenderedPageBreak/>
        <w:drawing>
          <wp:inline distT="0" distB="0" distL="0" distR="0" wp14:anchorId="4DC389D4" wp14:editId="618B5671">
            <wp:extent cx="5439534" cy="2810267"/>
            <wp:effectExtent l="76200" t="76200" r="142240" b="142875"/>
            <wp:docPr id="97" name="Imag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5439534" cy="281026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0E75A50" w14:textId="77777777" w:rsidR="00BB558E" w:rsidRDefault="00BB558E" w:rsidP="00BB558E">
      <w:pPr>
        <w:pStyle w:val="Titre3"/>
      </w:pPr>
      <w:bookmarkStart w:id="72" w:name="_Toc84314991"/>
      <w:r>
        <w:lastRenderedPageBreak/>
        <w:t>PHP</w:t>
      </w:r>
      <w:bookmarkEnd w:id="72"/>
    </w:p>
    <w:p w14:paraId="2680A081" w14:textId="77777777" w:rsidR="00BB558E" w:rsidRDefault="00BB558E" w:rsidP="00BB558E">
      <w:pPr>
        <w:pStyle w:val="Titre4"/>
      </w:pPr>
      <w:bookmarkStart w:id="73" w:name="_Toc84314992"/>
      <w:proofErr w:type="spellStart"/>
      <w:r w:rsidRPr="00F71365">
        <w:t>login_session_old</w:t>
      </w:r>
      <w:bookmarkEnd w:id="73"/>
      <w:proofErr w:type="spellEnd"/>
    </w:p>
    <w:p w14:paraId="2F9A4EDA" w14:textId="77777777" w:rsidR="00BB558E" w:rsidRDefault="00BB558E" w:rsidP="00BB558E">
      <w:pPr>
        <w:pStyle w:val="PTxtC"/>
      </w:pPr>
      <w:r w:rsidRPr="00F71365">
        <w:rPr>
          <w:noProof/>
        </w:rPr>
        <w:drawing>
          <wp:inline distT="0" distB="0" distL="0" distR="0" wp14:anchorId="39801161" wp14:editId="72703CB3">
            <wp:extent cx="3075635" cy="6886575"/>
            <wp:effectExtent l="76200" t="76200" r="125095" b="123825"/>
            <wp:docPr id="98" name="Imag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3083896" cy="690507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DCFE0CE" w14:textId="77777777" w:rsidR="00BB558E" w:rsidRPr="00F71365" w:rsidRDefault="00BB558E" w:rsidP="00BB558E">
      <w:pPr>
        <w:pStyle w:val="PTxtC"/>
      </w:pPr>
      <w:r w:rsidRPr="00F71365">
        <w:rPr>
          <w:noProof/>
        </w:rPr>
        <w:lastRenderedPageBreak/>
        <w:drawing>
          <wp:inline distT="0" distB="0" distL="0" distR="0" wp14:anchorId="670E3295" wp14:editId="26B75A72">
            <wp:extent cx="3686689" cy="2000529"/>
            <wp:effectExtent l="76200" t="76200" r="142875" b="133350"/>
            <wp:docPr id="99" name="Imag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3686689" cy="200052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AF00FFC" w14:textId="77777777" w:rsidR="00BB558E" w:rsidRDefault="00BB558E" w:rsidP="00BB558E">
      <w:pPr>
        <w:pStyle w:val="Titre4"/>
      </w:pPr>
      <w:bookmarkStart w:id="74" w:name="_Toc84314993"/>
      <w:r w:rsidRPr="00F71365">
        <w:lastRenderedPageBreak/>
        <w:t>login20</w:t>
      </w:r>
      <w:bookmarkEnd w:id="74"/>
    </w:p>
    <w:p w14:paraId="26A20586" w14:textId="77777777" w:rsidR="00BB558E" w:rsidRDefault="00BB558E" w:rsidP="00BB558E">
      <w:pPr>
        <w:pStyle w:val="PTxtC"/>
      </w:pPr>
      <w:r w:rsidRPr="00F71365">
        <w:rPr>
          <w:noProof/>
        </w:rPr>
        <w:drawing>
          <wp:inline distT="0" distB="0" distL="0" distR="0" wp14:anchorId="63157DF6" wp14:editId="4A8E2933">
            <wp:extent cx="3505689" cy="6573167"/>
            <wp:effectExtent l="76200" t="76200" r="133350" b="132715"/>
            <wp:docPr id="100" name="Imag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3505689" cy="657316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0BAAA64" w14:textId="77777777" w:rsidR="00BB558E" w:rsidRPr="00F71365" w:rsidRDefault="00BB558E" w:rsidP="00BB558E">
      <w:pPr>
        <w:pStyle w:val="PTxtC"/>
      </w:pPr>
      <w:r w:rsidRPr="00F71365">
        <w:rPr>
          <w:noProof/>
        </w:rPr>
        <w:lastRenderedPageBreak/>
        <w:drawing>
          <wp:inline distT="0" distB="0" distL="0" distR="0" wp14:anchorId="4ACF5368" wp14:editId="0EBF9A5F">
            <wp:extent cx="4067743" cy="6296904"/>
            <wp:effectExtent l="76200" t="76200" r="142875" b="142240"/>
            <wp:docPr id="101" name="Imag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4067743" cy="629690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DA94B6C" w14:textId="77777777" w:rsidR="00BB558E" w:rsidRPr="00BB558E" w:rsidRDefault="00BB558E" w:rsidP="00BB558E"/>
    <w:p w14:paraId="5F49AA44" w14:textId="77777777" w:rsidR="009F3257" w:rsidRDefault="009F3257" w:rsidP="009F3257">
      <w:pPr>
        <w:pStyle w:val="PTexte"/>
      </w:pPr>
    </w:p>
    <w:p w14:paraId="2815E93E" w14:textId="1EBEFDD2" w:rsidR="009F3257" w:rsidRDefault="009F3257" w:rsidP="009F3257">
      <w:pPr>
        <w:pStyle w:val="Titre1"/>
      </w:pPr>
      <w:bookmarkStart w:id="75" w:name="_Toc84314994"/>
      <w:r>
        <w:lastRenderedPageBreak/>
        <w:t>Analyse à faire complètement avec EA</w:t>
      </w:r>
      <w:bookmarkEnd w:id="75"/>
    </w:p>
    <w:p w14:paraId="6BA1B0A2" w14:textId="21B71292" w:rsidR="009F3257" w:rsidRDefault="009F3257" w:rsidP="009F3257">
      <w:pPr>
        <w:pStyle w:val="Titre2"/>
      </w:pPr>
      <w:bookmarkStart w:id="76" w:name="_Toc84314995"/>
      <w:r>
        <w:t>Use case avec les explications de l'application</w:t>
      </w:r>
      <w:bookmarkEnd w:id="76"/>
    </w:p>
    <w:p w14:paraId="07503406" w14:textId="4BC97E90" w:rsidR="002B623A" w:rsidRPr="002B623A" w:rsidRDefault="002B623A" w:rsidP="002B623A">
      <w:pPr>
        <w:pStyle w:val="PTexteCentr"/>
      </w:pPr>
      <w:r w:rsidRPr="002B623A">
        <w:rPr>
          <w:noProof/>
        </w:rPr>
        <w:drawing>
          <wp:inline distT="0" distB="0" distL="0" distR="0" wp14:anchorId="0C09453D" wp14:editId="4F7363AB">
            <wp:extent cx="5972810" cy="6403975"/>
            <wp:effectExtent l="0" t="0" r="889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5972810" cy="6403975"/>
                    </a:xfrm>
                    <a:prstGeom prst="rect">
                      <a:avLst/>
                    </a:prstGeom>
                  </pic:spPr>
                </pic:pic>
              </a:graphicData>
            </a:graphic>
          </wp:inline>
        </w:drawing>
      </w:r>
    </w:p>
    <w:p w14:paraId="35023123" w14:textId="0F5E2FCC" w:rsidR="009F3257" w:rsidRDefault="009F3257" w:rsidP="009F3257">
      <w:pPr>
        <w:pStyle w:val="Titre2"/>
      </w:pPr>
      <w:bookmarkStart w:id="77" w:name="_Toc84314996"/>
      <w:r>
        <w:lastRenderedPageBreak/>
        <w:t>Activity Diagram d'un cas complet navigant dans l'application avec les explications</w:t>
      </w:r>
      <w:bookmarkEnd w:id="77"/>
    </w:p>
    <w:p w14:paraId="2B5C5FC8" w14:textId="77777777" w:rsidR="002B623A" w:rsidRPr="002B623A" w:rsidRDefault="002B623A" w:rsidP="002B623A">
      <w:pPr>
        <w:pStyle w:val="PTexte"/>
      </w:pPr>
    </w:p>
    <w:p w14:paraId="3023CFFA" w14:textId="24483015" w:rsidR="009F3257" w:rsidRDefault="002B623A" w:rsidP="002B623A">
      <w:pPr>
        <w:pStyle w:val="PTexteCentr"/>
      </w:pPr>
      <w:r w:rsidRPr="002B623A">
        <w:rPr>
          <w:noProof/>
        </w:rPr>
        <w:drawing>
          <wp:inline distT="0" distB="0" distL="0" distR="0" wp14:anchorId="00696069" wp14:editId="35ED1192">
            <wp:extent cx="6226158" cy="4962525"/>
            <wp:effectExtent l="0" t="0" r="381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6230058" cy="4965634"/>
                    </a:xfrm>
                    <a:prstGeom prst="rect">
                      <a:avLst/>
                    </a:prstGeom>
                  </pic:spPr>
                </pic:pic>
              </a:graphicData>
            </a:graphic>
          </wp:inline>
        </w:drawing>
      </w:r>
    </w:p>
    <w:p w14:paraId="68EE6F80" w14:textId="3EC9279E" w:rsidR="009F3257" w:rsidRDefault="009F3257" w:rsidP="009F3257">
      <w:pPr>
        <w:pStyle w:val="Titre1"/>
      </w:pPr>
      <w:bookmarkStart w:id="78" w:name="_Toc84314997"/>
      <w:r>
        <w:lastRenderedPageBreak/>
        <w:t>Conception à faire complétement avec EA</w:t>
      </w:r>
      <w:bookmarkEnd w:id="78"/>
    </w:p>
    <w:p w14:paraId="1E387EDB" w14:textId="10D08FF7" w:rsidR="009F3257" w:rsidRDefault="009F3257" w:rsidP="009F3257">
      <w:pPr>
        <w:pStyle w:val="Titre2"/>
      </w:pPr>
      <w:r>
        <w:tab/>
      </w:r>
      <w:bookmarkStart w:id="79" w:name="_Toc84314998"/>
      <w:r>
        <w:t>Conception MVC du client</w:t>
      </w:r>
      <w:bookmarkEnd w:id="79"/>
    </w:p>
    <w:p w14:paraId="78676CF9" w14:textId="0A40407F" w:rsidR="009F3257" w:rsidRDefault="002B623A" w:rsidP="009F3257">
      <w:pPr>
        <w:pStyle w:val="PTexte"/>
      </w:pPr>
      <w:r w:rsidRPr="002B623A">
        <w:rPr>
          <w:noProof/>
        </w:rPr>
        <w:drawing>
          <wp:inline distT="0" distB="0" distL="0" distR="0" wp14:anchorId="5DF6F970" wp14:editId="701B7F2C">
            <wp:extent cx="5972810" cy="4272915"/>
            <wp:effectExtent l="0" t="0" r="889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5972810" cy="4272915"/>
                    </a:xfrm>
                    <a:prstGeom prst="rect">
                      <a:avLst/>
                    </a:prstGeom>
                  </pic:spPr>
                </pic:pic>
              </a:graphicData>
            </a:graphic>
          </wp:inline>
        </w:drawing>
      </w:r>
    </w:p>
    <w:p w14:paraId="041BB8A9" w14:textId="77777777" w:rsidR="0028068B" w:rsidRPr="0028068B" w:rsidRDefault="0028068B" w:rsidP="0028068B">
      <w:pPr>
        <w:pStyle w:val="PTexte"/>
      </w:pPr>
    </w:p>
    <w:p w14:paraId="625CB43D" w14:textId="77777777" w:rsidR="009F3257" w:rsidRDefault="009F3257" w:rsidP="009F3257">
      <w:pPr>
        <w:pStyle w:val="PTexte"/>
      </w:pPr>
    </w:p>
    <w:p w14:paraId="13362126" w14:textId="2EE01D80" w:rsidR="00B93C4D" w:rsidRDefault="00A75D51" w:rsidP="00AC166E">
      <w:pPr>
        <w:pStyle w:val="Titre1"/>
      </w:pPr>
      <w:bookmarkStart w:id="80" w:name="_Toc84314999"/>
      <w:r>
        <w:lastRenderedPageBreak/>
        <w:t>Conclusion</w:t>
      </w:r>
      <w:bookmarkEnd w:id="80"/>
    </w:p>
    <w:p w14:paraId="1EA25A91" w14:textId="58CAE79D" w:rsidR="00B34C66" w:rsidRDefault="00B34C66" w:rsidP="00B34C66">
      <w:pPr>
        <w:pStyle w:val="Titre2"/>
      </w:pPr>
      <w:bookmarkStart w:id="81" w:name="_Toc84315000"/>
      <w:r>
        <w:t>Ce que j’ai appris</w:t>
      </w:r>
      <w:bookmarkEnd w:id="81"/>
    </w:p>
    <w:p w14:paraId="7B245BD5" w14:textId="2AB9B1A4" w:rsidR="0028068B" w:rsidRPr="0028068B" w:rsidRDefault="0028068B" w:rsidP="0028068B">
      <w:pPr>
        <w:pStyle w:val="PTexte"/>
      </w:pPr>
      <w:r>
        <w:t>J’ai vraiment découvert énormément de choses sur le développement Web durant ce module. J’ai appris l’existence des API qui me semblent maintenant extrêmement pratiques.</w:t>
      </w:r>
    </w:p>
    <w:p w14:paraId="55792326" w14:textId="1867988E" w:rsidR="00B34C66" w:rsidRDefault="00B34C66" w:rsidP="00B34C66">
      <w:pPr>
        <w:pStyle w:val="Titre2"/>
      </w:pPr>
      <w:bookmarkStart w:id="82" w:name="_Toc84315001"/>
      <w:r>
        <w:t>Ce que j’ai aimé</w:t>
      </w:r>
      <w:bookmarkEnd w:id="82"/>
    </w:p>
    <w:p w14:paraId="59544BC9" w14:textId="0EF866A9" w:rsidR="0028068B" w:rsidRPr="0028068B" w:rsidRDefault="0028068B" w:rsidP="0028068B">
      <w:pPr>
        <w:pStyle w:val="PTexte"/>
      </w:pPr>
      <w:r>
        <w:t>J’ai bien aimé la matière étudiée dans ce module car je l’ai trouvée intéressante et pertinente pour notre formation.</w:t>
      </w:r>
    </w:p>
    <w:p w14:paraId="234644AB" w14:textId="450EFC82" w:rsidR="00B34C66" w:rsidRDefault="00B34C66" w:rsidP="00B34C66">
      <w:pPr>
        <w:pStyle w:val="Titre2"/>
      </w:pPr>
      <w:bookmarkStart w:id="83" w:name="_Toc84315002"/>
      <w:r>
        <w:t>Ce que j’ai moins aimé</w:t>
      </w:r>
      <w:bookmarkEnd w:id="83"/>
    </w:p>
    <w:p w14:paraId="6AF9E1AA" w14:textId="0316A7AE" w:rsidR="0028068B" w:rsidRPr="0028068B" w:rsidRDefault="0028068B" w:rsidP="0028068B">
      <w:pPr>
        <w:pStyle w:val="PTexte"/>
      </w:pPr>
      <w:r>
        <w:t>J’ai moins aimé le fait que ce module ait été tourné sous la forme de projet. En effet, l’un de mes plus gros défauts est de loin mon organisation. J’ai donc toujours un peu de mal dans la répartition de mon travail et pour finir les choses à temps.</w:t>
      </w:r>
    </w:p>
    <w:sectPr w:rsidR="0028068B" w:rsidRPr="0028068B" w:rsidSect="00641DC0">
      <w:headerReference w:type="default" r:id="rId54"/>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A5905" w14:textId="77777777" w:rsidR="00A03A60" w:rsidRDefault="00A03A60" w:rsidP="0019110D">
      <w:pPr>
        <w:spacing w:after="0" w:line="240" w:lineRule="auto"/>
      </w:pPr>
      <w:r>
        <w:separator/>
      </w:r>
    </w:p>
  </w:endnote>
  <w:endnote w:type="continuationSeparator" w:id="0">
    <w:p w14:paraId="1F0692B6" w14:textId="77777777" w:rsidR="00A03A60" w:rsidRDefault="00A03A60" w:rsidP="00191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51A9" w14:textId="024818C0" w:rsidR="00BB558E" w:rsidRPr="00966C98" w:rsidRDefault="004137B5" w:rsidP="00966C98">
    <w:pPr>
      <w:pStyle w:val="Pieddepage"/>
    </w:pPr>
    <w:fldSimple w:instr=" AUTHOR  \* Caps ">
      <w:r w:rsidR="00A72A5E">
        <w:rPr>
          <w:noProof/>
        </w:rPr>
        <w:t>Barras Dorian</w:t>
      </w:r>
    </w:fldSimple>
    <w:r w:rsidR="00BB558E">
      <w:tab/>
    </w:r>
    <w:r w:rsidR="00BB558E">
      <w:fldChar w:fldCharType="begin"/>
    </w:r>
    <w:r w:rsidR="00BB558E">
      <w:instrText xml:space="preserve"> page </w:instrText>
    </w:r>
    <w:r w:rsidR="00BB558E">
      <w:fldChar w:fldCharType="separate"/>
    </w:r>
    <w:r w:rsidR="00BB558E">
      <w:rPr>
        <w:noProof/>
      </w:rPr>
      <w:t>2</w:t>
    </w:r>
    <w:r w:rsidR="00BB558E">
      <w:fldChar w:fldCharType="end"/>
    </w:r>
    <w:r w:rsidR="00BB558E">
      <w:t>/</w:t>
    </w:r>
    <w:r w:rsidR="00BB558E">
      <w:rPr>
        <w:noProof/>
      </w:rPr>
      <w:fldChar w:fldCharType="begin"/>
    </w:r>
    <w:r w:rsidR="00BB558E">
      <w:rPr>
        <w:noProof/>
      </w:rPr>
      <w:instrText xml:space="preserve"> numpages </w:instrText>
    </w:r>
    <w:r w:rsidR="00BB558E">
      <w:rPr>
        <w:noProof/>
      </w:rPr>
      <w:fldChar w:fldCharType="separate"/>
    </w:r>
    <w:r w:rsidR="00BB558E">
      <w:rPr>
        <w:noProof/>
      </w:rPr>
      <w:t>5</w:t>
    </w:r>
    <w:r w:rsidR="00BB558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A1DBE" w14:textId="77777777" w:rsidR="00A03A60" w:rsidRDefault="00A03A60" w:rsidP="0019110D">
      <w:pPr>
        <w:spacing w:after="0" w:line="240" w:lineRule="auto"/>
      </w:pPr>
      <w:r>
        <w:separator/>
      </w:r>
    </w:p>
  </w:footnote>
  <w:footnote w:type="continuationSeparator" w:id="0">
    <w:p w14:paraId="5F700CEC" w14:textId="77777777" w:rsidR="00A03A60" w:rsidRDefault="00A03A60" w:rsidP="00191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9C262" w14:textId="77777777" w:rsidR="00BB558E" w:rsidRPr="00D92D8F" w:rsidRDefault="00BB558E" w:rsidP="00643B20">
    <w:pPr>
      <w:pStyle w:val="TitreEMF"/>
      <w:tabs>
        <w:tab w:val="clear" w:pos="3686"/>
        <w:tab w:val="left" w:pos="7938"/>
      </w:tabs>
      <w:rPr>
        <w:szCs w:val="24"/>
      </w:rPr>
    </w:pPr>
    <w:r>
      <w:t>É</w:t>
    </w:r>
    <w:r w:rsidRPr="005A7CD0">
      <w:t>cole des Métiers de Fribourg (EMF)</w:t>
    </w:r>
    <w:r>
      <w:rPr>
        <w:szCs w:val="24"/>
        <w:lang w:val="fr-CH"/>
      </w:rPr>
      <w:t xml:space="preserve"> </w:t>
    </w:r>
    <w:r>
      <w:rPr>
        <w:szCs w:val="24"/>
        <w:lang w:val="fr-CH"/>
      </w:rPr>
      <w:br/>
    </w:r>
    <w:r>
      <w:t>Ch. du Musée 2, CP 41</w:t>
    </w:r>
    <w:r>
      <w:rPr>
        <w:szCs w:val="24"/>
        <w:lang w:val="fr-CH"/>
      </w:rPr>
      <w:br/>
      <w:t>1705 Fribourg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946B5" w14:textId="5ADA5E5C" w:rsidR="00BB558E" w:rsidRPr="00966C98" w:rsidRDefault="004137B5" w:rsidP="00133DD4">
    <w:pPr>
      <w:pStyle w:val="En-tte"/>
      <w:ind w:left="0"/>
    </w:pPr>
    <w:fldSimple w:instr=" STYLEREF  &quot;Titre Num&quot; ">
      <w:r w:rsidR="005F3C65">
        <w:rPr>
          <w:noProof/>
        </w:rPr>
        <w:t>Wikinius</w:t>
      </w:r>
    </w:fldSimple>
    <w:r w:rsidR="00BB558E">
      <w:t xml:space="preserve"> - </w:t>
    </w:r>
    <w:fldSimple w:instr=" STYLEREF  &quot;Titre NomModule&quot; ">
      <w:r w:rsidR="005F3C65">
        <w:rPr>
          <w:noProof/>
        </w:rPr>
        <w:t>Genius API</w:t>
      </w:r>
    </w:fldSimple>
    <w:r w:rsidR="00BB558E">
      <w:t xml:space="preserve"> - </w:t>
    </w:r>
    <w:fldSimple w:instr=" STYLEREF  &quot;Titre TM&quot;  \* MERGEFORMAT ">
      <w:r w:rsidR="005F3C65">
        <w:rPr>
          <w:noProof/>
        </w:rPr>
        <w:t>Table des matières</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30E09" w14:textId="49390827" w:rsidR="00BB558E" w:rsidRPr="00966C98" w:rsidRDefault="004137B5" w:rsidP="00133DD4">
    <w:pPr>
      <w:pStyle w:val="En-tte"/>
      <w:ind w:left="0"/>
    </w:pPr>
    <w:fldSimple w:instr=" STYLEREF  &quot;Titre Num&quot; ">
      <w:r w:rsidR="005F3C65">
        <w:rPr>
          <w:noProof/>
        </w:rPr>
        <w:t>Wikinius</w:t>
      </w:r>
    </w:fldSimple>
    <w:r w:rsidR="00BB558E">
      <w:t xml:space="preserve"> - </w:t>
    </w:r>
    <w:fldSimple w:instr=" STYLEREF  &quot;Titre NomModule&quot; ">
      <w:r w:rsidR="005F3C65">
        <w:rPr>
          <w:noProof/>
        </w:rPr>
        <w:t>Genius API</w:t>
      </w:r>
    </w:fldSimple>
    <w:r w:rsidR="00BB558E">
      <w:t xml:space="preserve"> - </w:t>
    </w:r>
    <w:fldSimple w:instr=" STYLEREF  &quot;Titre 1&quot;  \* MERGEFORMAT ">
      <w:r w:rsidR="005F3C65">
        <w:rPr>
          <w:noProof/>
        </w:rPr>
        <w:t>Introduction module et projet</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16982EB2"/>
    <w:lvl w:ilvl="0">
      <w:start w:val="1"/>
      <w:numFmt w:val="decimal"/>
      <w:lvlText w:val="%1."/>
      <w:lvlJc w:val="left"/>
      <w:pPr>
        <w:tabs>
          <w:tab w:val="num" w:pos="926"/>
        </w:tabs>
        <w:ind w:left="926" w:hanging="360"/>
      </w:pPr>
    </w:lvl>
  </w:abstractNum>
  <w:abstractNum w:abstractNumId="1" w15:restartNumberingAfterBreak="0">
    <w:nsid w:val="006B3E54"/>
    <w:multiLevelType w:val="multilevel"/>
    <w:tmpl w:val="A456127C"/>
    <w:styleLink w:val="Style1"/>
    <w:lvl w:ilvl="0">
      <w:start w:val="1"/>
      <w:numFmt w:val="decimal"/>
      <w:lvlText w:val="%1"/>
      <w:lvlJc w:val="left"/>
      <w:pPr>
        <w:ind w:left="454" w:hanging="454"/>
      </w:pPr>
      <w:rPr>
        <w:rFonts w:hint="default"/>
      </w:rPr>
    </w:lvl>
    <w:lvl w:ilvl="1">
      <w:start w:val="1"/>
      <w:numFmt w:val="decimal"/>
      <w:lvlText w:val="%1.%2"/>
      <w:lvlJc w:val="left"/>
      <w:pPr>
        <w:ind w:left="567" w:hanging="454"/>
      </w:pPr>
      <w:rPr>
        <w:rFonts w:hint="default"/>
      </w:rPr>
    </w:lvl>
    <w:lvl w:ilvl="2">
      <w:start w:val="1"/>
      <w:numFmt w:val="decimal"/>
      <w:lvlText w:val="%1.%2.%3"/>
      <w:lvlJc w:val="left"/>
      <w:pPr>
        <w:ind w:left="680" w:hanging="454"/>
      </w:pPr>
      <w:rPr>
        <w:rFonts w:hint="default"/>
      </w:rPr>
    </w:lvl>
    <w:lvl w:ilvl="3">
      <w:start w:val="1"/>
      <w:numFmt w:val="decimal"/>
      <w:lvlText w:val="%1.%2.%3.%4"/>
      <w:lvlJc w:val="left"/>
      <w:pPr>
        <w:ind w:left="793" w:hanging="454"/>
      </w:pPr>
      <w:rPr>
        <w:rFonts w:hint="default"/>
      </w:rPr>
    </w:lvl>
    <w:lvl w:ilvl="4">
      <w:start w:val="1"/>
      <w:numFmt w:val="lowerLetter"/>
      <w:lvlText w:val="%5)"/>
      <w:lvlJc w:val="left"/>
      <w:pPr>
        <w:ind w:left="906" w:hanging="454"/>
      </w:pPr>
      <w:rPr>
        <w:rFonts w:hint="default"/>
      </w:rPr>
    </w:lvl>
    <w:lvl w:ilvl="5">
      <w:start w:val="1"/>
      <w:numFmt w:val="none"/>
      <w:lvlText w:val=""/>
      <w:lvlJc w:val="left"/>
      <w:pPr>
        <w:ind w:left="1019" w:hanging="454"/>
      </w:pPr>
      <w:rPr>
        <w:rFonts w:hint="default"/>
      </w:rPr>
    </w:lvl>
    <w:lvl w:ilvl="6">
      <w:start w:val="1"/>
      <w:numFmt w:val="decimal"/>
      <w:lvlText w:val="%1.%2.%3.%4.%5.%6.%7"/>
      <w:lvlJc w:val="left"/>
      <w:pPr>
        <w:ind w:left="1132" w:hanging="454"/>
      </w:pPr>
      <w:rPr>
        <w:rFonts w:hint="default"/>
      </w:rPr>
    </w:lvl>
    <w:lvl w:ilvl="7">
      <w:start w:val="1"/>
      <w:numFmt w:val="decimal"/>
      <w:lvlText w:val="%1.%2.%3.%4.%5.%6.%7.%8"/>
      <w:lvlJc w:val="left"/>
      <w:pPr>
        <w:ind w:left="1245" w:hanging="454"/>
      </w:pPr>
      <w:rPr>
        <w:rFonts w:hint="default"/>
      </w:rPr>
    </w:lvl>
    <w:lvl w:ilvl="8">
      <w:start w:val="1"/>
      <w:numFmt w:val="decimal"/>
      <w:lvlText w:val="%1.%2.%3.%4.%5.%6.%7.%8.%9"/>
      <w:lvlJc w:val="left"/>
      <w:pPr>
        <w:ind w:left="1358" w:hanging="454"/>
      </w:pPr>
      <w:rPr>
        <w:rFonts w:hint="default"/>
      </w:rPr>
    </w:lvl>
  </w:abstractNum>
  <w:abstractNum w:abstractNumId="2" w15:restartNumberingAfterBreak="0">
    <w:nsid w:val="04310636"/>
    <w:multiLevelType w:val="hybridMultilevel"/>
    <w:tmpl w:val="24960AA0"/>
    <w:lvl w:ilvl="0" w:tplc="A63CE768">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264D1C86"/>
    <w:multiLevelType w:val="hybridMultilevel"/>
    <w:tmpl w:val="FBCEC7A8"/>
    <w:lvl w:ilvl="0" w:tplc="DF869510">
      <w:start w:val="1"/>
      <w:numFmt w:val="decimal"/>
      <w:lvlText w:val="%1.1"/>
      <w:lvlJc w:val="left"/>
      <w:pPr>
        <w:ind w:left="1004" w:hanging="360"/>
      </w:pPr>
      <w:rPr>
        <w:rFonts w:hint="default"/>
      </w:rPr>
    </w:lvl>
    <w:lvl w:ilvl="1" w:tplc="100C0019" w:tentative="1">
      <w:start w:val="1"/>
      <w:numFmt w:val="lowerLetter"/>
      <w:lvlText w:val="%2."/>
      <w:lvlJc w:val="left"/>
      <w:pPr>
        <w:ind w:left="1724" w:hanging="360"/>
      </w:pPr>
    </w:lvl>
    <w:lvl w:ilvl="2" w:tplc="100C001B" w:tentative="1">
      <w:start w:val="1"/>
      <w:numFmt w:val="lowerRoman"/>
      <w:lvlText w:val="%3."/>
      <w:lvlJc w:val="right"/>
      <w:pPr>
        <w:ind w:left="2444" w:hanging="180"/>
      </w:pPr>
    </w:lvl>
    <w:lvl w:ilvl="3" w:tplc="100C000F" w:tentative="1">
      <w:start w:val="1"/>
      <w:numFmt w:val="decimal"/>
      <w:lvlText w:val="%4."/>
      <w:lvlJc w:val="left"/>
      <w:pPr>
        <w:ind w:left="3164" w:hanging="360"/>
      </w:pPr>
    </w:lvl>
    <w:lvl w:ilvl="4" w:tplc="100C0019" w:tentative="1">
      <w:start w:val="1"/>
      <w:numFmt w:val="lowerLetter"/>
      <w:lvlText w:val="%5."/>
      <w:lvlJc w:val="left"/>
      <w:pPr>
        <w:ind w:left="3884" w:hanging="360"/>
      </w:pPr>
    </w:lvl>
    <w:lvl w:ilvl="5" w:tplc="100C001B" w:tentative="1">
      <w:start w:val="1"/>
      <w:numFmt w:val="lowerRoman"/>
      <w:lvlText w:val="%6."/>
      <w:lvlJc w:val="right"/>
      <w:pPr>
        <w:ind w:left="4604" w:hanging="180"/>
      </w:pPr>
    </w:lvl>
    <w:lvl w:ilvl="6" w:tplc="100C000F" w:tentative="1">
      <w:start w:val="1"/>
      <w:numFmt w:val="decimal"/>
      <w:lvlText w:val="%7."/>
      <w:lvlJc w:val="left"/>
      <w:pPr>
        <w:ind w:left="5324" w:hanging="360"/>
      </w:pPr>
    </w:lvl>
    <w:lvl w:ilvl="7" w:tplc="100C0019" w:tentative="1">
      <w:start w:val="1"/>
      <w:numFmt w:val="lowerLetter"/>
      <w:lvlText w:val="%8."/>
      <w:lvlJc w:val="left"/>
      <w:pPr>
        <w:ind w:left="6044" w:hanging="360"/>
      </w:pPr>
    </w:lvl>
    <w:lvl w:ilvl="8" w:tplc="100C001B" w:tentative="1">
      <w:start w:val="1"/>
      <w:numFmt w:val="lowerRoman"/>
      <w:lvlText w:val="%9."/>
      <w:lvlJc w:val="right"/>
      <w:pPr>
        <w:ind w:left="6764" w:hanging="180"/>
      </w:pPr>
    </w:lvl>
  </w:abstractNum>
  <w:abstractNum w:abstractNumId="4" w15:restartNumberingAfterBreak="0">
    <w:nsid w:val="3AD9451F"/>
    <w:multiLevelType w:val="multilevel"/>
    <w:tmpl w:val="C4E404A0"/>
    <w:lvl w:ilvl="0">
      <w:start w:val="1"/>
      <w:numFmt w:val="decimal"/>
      <w:pStyle w:val="Titre1"/>
      <w:lvlText w:val="%1"/>
      <w:lvlJc w:val="left"/>
      <w:pPr>
        <w:ind w:left="113" w:hanging="113"/>
      </w:pPr>
      <w:rPr>
        <w:rFonts w:hint="default"/>
      </w:rPr>
    </w:lvl>
    <w:lvl w:ilvl="1">
      <w:start w:val="1"/>
      <w:numFmt w:val="decimal"/>
      <w:pStyle w:val="Titre2"/>
      <w:lvlText w:val="%1.%2"/>
      <w:lvlJc w:val="left"/>
      <w:pPr>
        <w:tabs>
          <w:tab w:val="num" w:pos="113"/>
        </w:tabs>
        <w:ind w:left="113" w:hanging="113"/>
      </w:pPr>
      <w:rPr>
        <w:rFonts w:ascii="Arial" w:hAnsi="Arial" w:hint="default"/>
      </w:rPr>
    </w:lvl>
    <w:lvl w:ilvl="2">
      <w:start w:val="1"/>
      <w:numFmt w:val="decimal"/>
      <w:pStyle w:val="Titre3"/>
      <w:lvlText w:val="%1.%2.%3"/>
      <w:lvlJc w:val="left"/>
      <w:pPr>
        <w:ind w:left="0" w:firstLine="0"/>
      </w:pPr>
      <w:rPr>
        <w:rFonts w:hint="default"/>
      </w:rPr>
    </w:lvl>
    <w:lvl w:ilvl="3">
      <w:start w:val="1"/>
      <w:numFmt w:val="decimal"/>
      <w:pStyle w:val="Titre4"/>
      <w:lvlText w:val="%1.%2.%3.%4"/>
      <w:lvlJc w:val="left"/>
      <w:pPr>
        <w:ind w:left="0" w:firstLine="0"/>
      </w:pPr>
      <w:rPr>
        <w:rFonts w:hint="default"/>
      </w:rPr>
    </w:lvl>
    <w:lvl w:ilvl="4">
      <w:start w:val="1"/>
      <w:numFmt w:val="decimal"/>
      <w:pStyle w:val="Titre5"/>
      <w:lvlText w:val="%1.%2.%3.%4.%5"/>
      <w:lvlJc w:val="left"/>
      <w:pPr>
        <w:tabs>
          <w:tab w:val="num" w:pos="1361"/>
        </w:tabs>
        <w:ind w:left="0" w:firstLine="851"/>
      </w:pPr>
      <w:rPr>
        <w:rFonts w:hint="default"/>
      </w:rPr>
    </w:lvl>
    <w:lvl w:ilvl="5">
      <w:start w:val="1"/>
      <w:numFmt w:val="none"/>
      <w:pStyle w:val="Titre6"/>
      <w:lvlText w:val=""/>
      <w:lvlJc w:val="left"/>
      <w:pPr>
        <w:ind w:left="0" w:firstLine="851"/>
      </w:pPr>
      <w:rPr>
        <w:rFonts w:hint="default"/>
      </w:rPr>
    </w:lvl>
    <w:lvl w:ilvl="6">
      <w:start w:val="1"/>
      <w:numFmt w:val="decimal"/>
      <w:pStyle w:val="Titre7"/>
      <w:lvlText w:val="%1.%2.%3.%4.%5.%6.%7"/>
      <w:lvlJc w:val="left"/>
      <w:pPr>
        <w:ind w:left="0" w:firstLine="0"/>
      </w:pPr>
      <w:rPr>
        <w:rFonts w:hint="default"/>
      </w:rPr>
    </w:lvl>
    <w:lvl w:ilvl="7">
      <w:start w:val="1"/>
      <w:numFmt w:val="decimal"/>
      <w:pStyle w:val="Titre8"/>
      <w:lvlText w:val="%1.%2.%3.%4.%5.%6.%7.%8"/>
      <w:lvlJc w:val="left"/>
      <w:pPr>
        <w:ind w:left="0" w:firstLine="0"/>
      </w:pPr>
      <w:rPr>
        <w:rFonts w:hint="default"/>
      </w:rPr>
    </w:lvl>
    <w:lvl w:ilvl="8">
      <w:start w:val="1"/>
      <w:numFmt w:val="decimal"/>
      <w:pStyle w:val="Titre9"/>
      <w:lvlText w:val="%1.%2.%3.%4.%5.%6.%7.%8.%9"/>
      <w:lvlJc w:val="left"/>
      <w:pPr>
        <w:ind w:left="0" w:firstLine="0"/>
      </w:pPr>
      <w:rPr>
        <w:rFonts w:hint="default"/>
      </w:rPr>
    </w:lvl>
  </w:abstractNum>
  <w:abstractNum w:abstractNumId="5" w15:restartNumberingAfterBreak="0">
    <w:nsid w:val="43BD71A4"/>
    <w:multiLevelType w:val="hybridMultilevel"/>
    <w:tmpl w:val="D812DCF2"/>
    <w:lvl w:ilvl="0" w:tplc="D2AA6200">
      <w:start w:val="1"/>
      <w:numFmt w:val="bullet"/>
      <w:pStyle w:val="PListeP"/>
      <w:lvlText w:val=""/>
      <w:lvlJc w:val="left"/>
      <w:pPr>
        <w:ind w:left="1080" w:hanging="360"/>
      </w:pPr>
      <w:rPr>
        <w:rFonts w:ascii="Wingdings 3" w:hAnsi="Wingdings 3"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6" w15:restartNumberingAfterBreak="0">
    <w:nsid w:val="48CE4763"/>
    <w:multiLevelType w:val="multilevel"/>
    <w:tmpl w:val="FA5C5B0E"/>
    <w:name w:val="Liste Crécy"/>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6F847B34"/>
    <w:multiLevelType w:val="multilevel"/>
    <w:tmpl w:val="10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3"/>
  </w:num>
  <w:num w:numId="3">
    <w:abstractNumId w:val="4"/>
  </w:num>
  <w:num w:numId="4">
    <w:abstractNumId w:val="1"/>
  </w:num>
  <w:num w:numId="5">
    <w:abstractNumId w:val="7"/>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CH" w:vendorID="64" w:dllVersion="6" w:nlCheck="1" w:checkStyle="0"/>
  <w:activeWritingStyle w:appName="MSWord" w:lang="fr-CH" w:vendorID="64" w:dllVersion="0" w:nlCheck="1" w:checkStyle="0"/>
  <w:activeWritingStyle w:appName="MSWord" w:lang="fr-FR" w:vendorID="64" w:dllVersion="0" w:nlCheck="1" w:checkStyle="0"/>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de-CH" w:vendorID="64" w:dllVersion="0" w:nlCheck="1" w:checkStyle="0"/>
  <w:proofState w:spelling="clean" w:grammar="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2F6"/>
    <w:rsid w:val="0003154F"/>
    <w:rsid w:val="00044218"/>
    <w:rsid w:val="000737F8"/>
    <w:rsid w:val="0008354C"/>
    <w:rsid w:val="00092880"/>
    <w:rsid w:val="00133DD4"/>
    <w:rsid w:val="001404C4"/>
    <w:rsid w:val="00166E99"/>
    <w:rsid w:val="00187C38"/>
    <w:rsid w:val="0019110D"/>
    <w:rsid w:val="0019491D"/>
    <w:rsid w:val="001A6414"/>
    <w:rsid w:val="001D313D"/>
    <w:rsid w:val="001F1033"/>
    <w:rsid w:val="002261E8"/>
    <w:rsid w:val="00247052"/>
    <w:rsid w:val="0028068B"/>
    <w:rsid w:val="002827F5"/>
    <w:rsid w:val="002940AB"/>
    <w:rsid w:val="002B623A"/>
    <w:rsid w:val="002E5363"/>
    <w:rsid w:val="003327B5"/>
    <w:rsid w:val="003660BA"/>
    <w:rsid w:val="0037278A"/>
    <w:rsid w:val="00390111"/>
    <w:rsid w:val="00390A4B"/>
    <w:rsid w:val="00394A86"/>
    <w:rsid w:val="003D6540"/>
    <w:rsid w:val="003E6D12"/>
    <w:rsid w:val="003F2BF5"/>
    <w:rsid w:val="004137B5"/>
    <w:rsid w:val="00427D86"/>
    <w:rsid w:val="004505B6"/>
    <w:rsid w:val="00450B90"/>
    <w:rsid w:val="00475C88"/>
    <w:rsid w:val="004842F6"/>
    <w:rsid w:val="004A27BD"/>
    <w:rsid w:val="004C4301"/>
    <w:rsid w:val="004E30B3"/>
    <w:rsid w:val="005150C2"/>
    <w:rsid w:val="00524837"/>
    <w:rsid w:val="00581764"/>
    <w:rsid w:val="00582193"/>
    <w:rsid w:val="005C2D7B"/>
    <w:rsid w:val="005D40FC"/>
    <w:rsid w:val="005F0B3A"/>
    <w:rsid w:val="005F3C65"/>
    <w:rsid w:val="00601DB5"/>
    <w:rsid w:val="00610004"/>
    <w:rsid w:val="00641DC0"/>
    <w:rsid w:val="006422D1"/>
    <w:rsid w:val="00643B20"/>
    <w:rsid w:val="006613A1"/>
    <w:rsid w:val="006924D1"/>
    <w:rsid w:val="006B49E0"/>
    <w:rsid w:val="006C4626"/>
    <w:rsid w:val="006D2984"/>
    <w:rsid w:val="00717164"/>
    <w:rsid w:val="00722A59"/>
    <w:rsid w:val="007A01FD"/>
    <w:rsid w:val="007B371D"/>
    <w:rsid w:val="007C4FAA"/>
    <w:rsid w:val="007F08B3"/>
    <w:rsid w:val="00822EBA"/>
    <w:rsid w:val="0084087B"/>
    <w:rsid w:val="00841AF3"/>
    <w:rsid w:val="00844C16"/>
    <w:rsid w:val="00871B27"/>
    <w:rsid w:val="008756B3"/>
    <w:rsid w:val="00895B8D"/>
    <w:rsid w:val="008D3DE4"/>
    <w:rsid w:val="008E244E"/>
    <w:rsid w:val="00966C98"/>
    <w:rsid w:val="00991482"/>
    <w:rsid w:val="00993662"/>
    <w:rsid w:val="009F06F8"/>
    <w:rsid w:val="009F3257"/>
    <w:rsid w:val="00A0068B"/>
    <w:rsid w:val="00A02B22"/>
    <w:rsid w:val="00A03A60"/>
    <w:rsid w:val="00A31911"/>
    <w:rsid w:val="00A5242A"/>
    <w:rsid w:val="00A550C2"/>
    <w:rsid w:val="00A72A5E"/>
    <w:rsid w:val="00A739C7"/>
    <w:rsid w:val="00A749ED"/>
    <w:rsid w:val="00A75D51"/>
    <w:rsid w:val="00AC166E"/>
    <w:rsid w:val="00AD548B"/>
    <w:rsid w:val="00B107DD"/>
    <w:rsid w:val="00B213E3"/>
    <w:rsid w:val="00B34C66"/>
    <w:rsid w:val="00B46AA1"/>
    <w:rsid w:val="00B7169B"/>
    <w:rsid w:val="00B93C4D"/>
    <w:rsid w:val="00BA52E7"/>
    <w:rsid w:val="00BB0036"/>
    <w:rsid w:val="00BB558E"/>
    <w:rsid w:val="00BE18FE"/>
    <w:rsid w:val="00C068F2"/>
    <w:rsid w:val="00C24A37"/>
    <w:rsid w:val="00C2501A"/>
    <w:rsid w:val="00C61B08"/>
    <w:rsid w:val="00CB7C48"/>
    <w:rsid w:val="00D00781"/>
    <w:rsid w:val="00D143DD"/>
    <w:rsid w:val="00D92D5C"/>
    <w:rsid w:val="00DB19CC"/>
    <w:rsid w:val="00DD4EE3"/>
    <w:rsid w:val="00E17A6F"/>
    <w:rsid w:val="00E21965"/>
    <w:rsid w:val="00E21C27"/>
    <w:rsid w:val="00E350CC"/>
    <w:rsid w:val="00E54682"/>
    <w:rsid w:val="00E55316"/>
    <w:rsid w:val="00E605AF"/>
    <w:rsid w:val="00EB119D"/>
    <w:rsid w:val="00EC0DC4"/>
    <w:rsid w:val="00F02D7B"/>
    <w:rsid w:val="00F211A7"/>
    <w:rsid w:val="00F353D4"/>
    <w:rsid w:val="00F55338"/>
    <w:rsid w:val="00FB420F"/>
    <w:rsid w:val="00FC696F"/>
    <w:rsid w:val="00FC74A8"/>
    <w:rsid w:val="00FD13C5"/>
    <w:rsid w:val="00FD1A9D"/>
    <w:rsid w:val="00FE6D6D"/>
    <w:rsid w:val="00FF3C2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FD2D19"/>
  <w15:chartTrackingRefBased/>
  <w15:docId w15:val="{30B89DAF-E471-427E-BC50-540565574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E5363"/>
    <w:rPr>
      <w:rFonts w:ascii="Arial" w:hAnsi="Arial"/>
    </w:rPr>
  </w:style>
  <w:style w:type="paragraph" w:styleId="Titre1">
    <w:name w:val="heading 1"/>
    <w:aliases w:val="P_Titre 1"/>
    <w:basedOn w:val="Normal"/>
    <w:next w:val="PTexte"/>
    <w:link w:val="Titre1Car"/>
    <w:qFormat/>
    <w:rsid w:val="00B34C66"/>
    <w:pPr>
      <w:keepNext/>
      <w:keepLines/>
      <w:pageBreakBefore/>
      <w:numPr>
        <w:numId w:val="3"/>
      </w:numPr>
      <w:pBdr>
        <w:left w:val="threeDEmboss" w:sz="24" w:space="4" w:color="7F7F7F" w:themeColor="text1" w:themeTint="80"/>
        <w:bottom w:val="threeDEmboss" w:sz="24" w:space="1" w:color="7F7F7F" w:themeColor="text1" w:themeTint="80"/>
      </w:pBdr>
      <w:spacing w:after="480"/>
      <w:outlineLvl w:val="0"/>
    </w:pPr>
    <w:rPr>
      <w:rFonts w:eastAsiaTheme="majorEastAsia" w:cstheme="majorBidi"/>
      <w:b/>
      <w:smallCaps/>
      <w:color w:val="0D0D0D" w:themeColor="text1" w:themeTint="F2"/>
      <w:sz w:val="44"/>
      <w:szCs w:val="32"/>
    </w:rPr>
  </w:style>
  <w:style w:type="paragraph" w:styleId="Titre2">
    <w:name w:val="heading 2"/>
    <w:basedOn w:val="Normal"/>
    <w:next w:val="PTexte"/>
    <w:link w:val="Titre2Car"/>
    <w:uiPriority w:val="9"/>
    <w:unhideWhenUsed/>
    <w:qFormat/>
    <w:rsid w:val="00B34C66"/>
    <w:pPr>
      <w:keepNext/>
      <w:keepLines/>
      <w:numPr>
        <w:ilvl w:val="1"/>
        <w:numId w:val="3"/>
      </w:numPr>
      <w:spacing w:after="120"/>
      <w:outlineLvl w:val="1"/>
    </w:pPr>
    <w:rPr>
      <w:rFonts w:eastAsiaTheme="majorEastAsia" w:cstheme="majorBidi"/>
      <w:b/>
      <w:i/>
      <w:smallCaps/>
      <w:color w:val="404040" w:themeColor="text1" w:themeTint="BF"/>
      <w:sz w:val="40"/>
      <w:szCs w:val="26"/>
    </w:rPr>
  </w:style>
  <w:style w:type="paragraph" w:styleId="Titre3">
    <w:name w:val="heading 3"/>
    <w:basedOn w:val="Normal"/>
    <w:next w:val="PTexte"/>
    <w:link w:val="Titre3Car"/>
    <w:uiPriority w:val="9"/>
    <w:unhideWhenUsed/>
    <w:qFormat/>
    <w:rsid w:val="0003154F"/>
    <w:pPr>
      <w:keepNext/>
      <w:keepLines/>
      <w:numPr>
        <w:ilvl w:val="2"/>
        <w:numId w:val="3"/>
      </w:numPr>
      <w:spacing w:after="0"/>
      <w:outlineLvl w:val="2"/>
    </w:pPr>
    <w:rPr>
      <w:rFonts w:eastAsiaTheme="majorEastAsia" w:cstheme="majorBidi"/>
      <w:b/>
      <w:smallCaps/>
      <w:color w:val="595959" w:themeColor="text1" w:themeTint="A6"/>
      <w:sz w:val="36"/>
      <w:szCs w:val="24"/>
    </w:rPr>
  </w:style>
  <w:style w:type="paragraph" w:styleId="Titre4">
    <w:name w:val="heading 4"/>
    <w:basedOn w:val="Normal"/>
    <w:next w:val="PTexte"/>
    <w:link w:val="Titre4Car"/>
    <w:uiPriority w:val="9"/>
    <w:unhideWhenUsed/>
    <w:qFormat/>
    <w:rsid w:val="0003154F"/>
    <w:pPr>
      <w:keepNext/>
      <w:keepLines/>
      <w:numPr>
        <w:ilvl w:val="3"/>
        <w:numId w:val="3"/>
      </w:numPr>
      <w:spacing w:after="0"/>
      <w:outlineLvl w:val="3"/>
    </w:pPr>
    <w:rPr>
      <w:rFonts w:eastAsiaTheme="majorEastAsia" w:cstheme="majorBidi"/>
      <w:b/>
      <w:i/>
      <w:iCs/>
      <w:smallCaps/>
      <w:color w:val="7F7F7F" w:themeColor="text1" w:themeTint="80"/>
      <w:sz w:val="32"/>
    </w:rPr>
  </w:style>
  <w:style w:type="paragraph" w:styleId="Titre5">
    <w:name w:val="heading 5"/>
    <w:basedOn w:val="Normal"/>
    <w:next w:val="PTexte"/>
    <w:link w:val="Titre5Car"/>
    <w:uiPriority w:val="9"/>
    <w:unhideWhenUsed/>
    <w:qFormat/>
    <w:rsid w:val="002E5363"/>
    <w:pPr>
      <w:keepNext/>
      <w:keepLines/>
      <w:numPr>
        <w:ilvl w:val="4"/>
        <w:numId w:val="3"/>
      </w:numPr>
      <w:spacing w:after="0"/>
      <w:outlineLvl w:val="4"/>
    </w:pPr>
    <w:rPr>
      <w:rFonts w:eastAsiaTheme="majorEastAsia" w:cstheme="majorBidi"/>
      <w:b/>
      <w:color w:val="808080" w:themeColor="background1" w:themeShade="80"/>
      <w:sz w:val="32"/>
    </w:rPr>
  </w:style>
  <w:style w:type="paragraph" w:styleId="Titre6">
    <w:name w:val="heading 6"/>
    <w:basedOn w:val="Normal"/>
    <w:next w:val="PTexte"/>
    <w:link w:val="Titre6Car"/>
    <w:uiPriority w:val="9"/>
    <w:unhideWhenUsed/>
    <w:qFormat/>
    <w:rsid w:val="002E5363"/>
    <w:pPr>
      <w:keepNext/>
      <w:keepLines/>
      <w:numPr>
        <w:ilvl w:val="5"/>
        <w:numId w:val="3"/>
      </w:numPr>
      <w:spacing w:after="0"/>
      <w:outlineLvl w:val="5"/>
    </w:pPr>
    <w:rPr>
      <w:rFonts w:eastAsiaTheme="majorEastAsia" w:cstheme="majorBidi"/>
      <w:b/>
      <w:i/>
      <w:color w:val="0D0D0D" w:themeColor="text1" w:themeTint="F2"/>
    </w:rPr>
  </w:style>
  <w:style w:type="paragraph" w:styleId="Titre7">
    <w:name w:val="heading 7"/>
    <w:basedOn w:val="Normal"/>
    <w:next w:val="Normal"/>
    <w:link w:val="Titre7Car"/>
    <w:unhideWhenUsed/>
    <w:qFormat/>
    <w:rsid w:val="00B93C4D"/>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nhideWhenUsed/>
    <w:qFormat/>
    <w:rsid w:val="00B93C4D"/>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nhideWhenUsed/>
    <w:qFormat/>
    <w:rsid w:val="00B93C4D"/>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PTexte"/>
    <w:link w:val="En-tteCar"/>
    <w:uiPriority w:val="99"/>
    <w:unhideWhenUsed/>
    <w:rsid w:val="002E5363"/>
    <w:pPr>
      <w:tabs>
        <w:tab w:val="center" w:pos="4703"/>
        <w:tab w:val="right" w:pos="9406"/>
      </w:tabs>
      <w:spacing w:after="0"/>
      <w:jc w:val="center"/>
    </w:pPr>
  </w:style>
  <w:style w:type="character" w:customStyle="1" w:styleId="En-tteCar">
    <w:name w:val="En-tête Car"/>
    <w:basedOn w:val="Policepardfaut"/>
    <w:link w:val="En-tte"/>
    <w:uiPriority w:val="99"/>
    <w:rsid w:val="002E5363"/>
    <w:rPr>
      <w:rFonts w:ascii="Arial" w:hAnsi="Arial"/>
    </w:rPr>
  </w:style>
  <w:style w:type="paragraph" w:styleId="Pieddepage">
    <w:name w:val="footer"/>
    <w:basedOn w:val="PTexte"/>
    <w:link w:val="PieddepageCar"/>
    <w:uiPriority w:val="99"/>
    <w:unhideWhenUsed/>
    <w:rsid w:val="002E5363"/>
    <w:pPr>
      <w:tabs>
        <w:tab w:val="right" w:pos="9406"/>
      </w:tabs>
      <w:spacing w:after="0"/>
      <w:ind w:left="0"/>
    </w:pPr>
  </w:style>
  <w:style w:type="character" w:customStyle="1" w:styleId="PieddepageCar">
    <w:name w:val="Pied de page Car"/>
    <w:basedOn w:val="Policepardfaut"/>
    <w:link w:val="Pieddepage"/>
    <w:uiPriority w:val="99"/>
    <w:rsid w:val="002E5363"/>
    <w:rPr>
      <w:rFonts w:ascii="Arial" w:hAnsi="Arial"/>
    </w:rPr>
  </w:style>
  <w:style w:type="paragraph" w:customStyle="1" w:styleId="TitreEMF">
    <w:name w:val="Titre EMF"/>
    <w:basedOn w:val="Normal"/>
    <w:next w:val="Normal"/>
    <w:qFormat/>
    <w:rsid w:val="00643B20"/>
    <w:pPr>
      <w:tabs>
        <w:tab w:val="left" w:pos="1276"/>
        <w:tab w:val="left" w:pos="3686"/>
      </w:tabs>
      <w:overflowPunct w:val="0"/>
      <w:autoSpaceDE w:val="0"/>
      <w:autoSpaceDN w:val="0"/>
      <w:adjustRightInd w:val="0"/>
      <w:spacing w:after="0" w:line="240" w:lineRule="auto"/>
      <w:textAlignment w:val="baseline"/>
    </w:pPr>
    <w:rPr>
      <w:rFonts w:eastAsia="Times New Roman" w:cs="Arial"/>
      <w:sz w:val="24"/>
      <w:szCs w:val="20"/>
      <w:lang w:val="fr-FR" w:eastAsia="fr-FR"/>
    </w:rPr>
  </w:style>
  <w:style w:type="character" w:styleId="Lienhypertexte">
    <w:name w:val="Hyperlink"/>
    <w:basedOn w:val="Policepardfaut"/>
    <w:unhideWhenUsed/>
    <w:rsid w:val="00722A59"/>
    <w:rPr>
      <w:color w:val="0563C1" w:themeColor="hyperlink"/>
      <w:u w:val="single"/>
    </w:rPr>
  </w:style>
  <w:style w:type="character" w:customStyle="1" w:styleId="Mentionnonrsolue1">
    <w:name w:val="Mention non résolue1"/>
    <w:basedOn w:val="Policepardfaut"/>
    <w:uiPriority w:val="99"/>
    <w:semiHidden/>
    <w:unhideWhenUsed/>
    <w:rsid w:val="00C068F2"/>
    <w:rPr>
      <w:color w:val="808080"/>
      <w:shd w:val="clear" w:color="auto" w:fill="E6E6E6"/>
    </w:rPr>
  </w:style>
  <w:style w:type="table" w:styleId="Grilledutableau">
    <w:name w:val="Table Grid"/>
    <w:basedOn w:val="TableauNormal"/>
    <w:uiPriority w:val="39"/>
    <w:rsid w:val="00C068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Num">
    <w:name w:val="Titre Num"/>
    <w:basedOn w:val="Normal"/>
    <w:qFormat/>
    <w:rsid w:val="00FF3C23"/>
    <w:pPr>
      <w:spacing w:before="1080" w:after="0"/>
      <w:jc w:val="center"/>
    </w:pPr>
    <w:rPr>
      <w:b/>
      <w:sz w:val="144"/>
    </w:rPr>
  </w:style>
  <w:style w:type="paragraph" w:customStyle="1" w:styleId="TitreNomModule">
    <w:name w:val="Titre NomModule"/>
    <w:basedOn w:val="Normal"/>
    <w:qFormat/>
    <w:rsid w:val="00FF3C23"/>
    <w:pPr>
      <w:spacing w:after="1080"/>
      <w:jc w:val="center"/>
    </w:pPr>
    <w:rPr>
      <w:sz w:val="72"/>
    </w:rPr>
  </w:style>
  <w:style w:type="paragraph" w:customStyle="1" w:styleId="TitreRP">
    <w:name w:val="Titre RP"/>
    <w:basedOn w:val="Normal"/>
    <w:qFormat/>
    <w:rsid w:val="00F02D7B"/>
    <w:pPr>
      <w:pBdr>
        <w:bottom w:val="single" w:sz="4" w:space="1" w:color="auto"/>
      </w:pBdr>
      <w:spacing w:before="480" w:after="0"/>
      <w:jc w:val="center"/>
    </w:pPr>
    <w:rPr>
      <w:sz w:val="32"/>
    </w:rPr>
  </w:style>
  <w:style w:type="paragraph" w:customStyle="1" w:styleId="TitreVersion">
    <w:name w:val="Titre Version"/>
    <w:basedOn w:val="Normal"/>
    <w:qFormat/>
    <w:rsid w:val="00187C38"/>
    <w:pPr>
      <w:spacing w:after="720"/>
      <w:jc w:val="center"/>
    </w:pPr>
    <w:rPr>
      <w:i/>
    </w:rPr>
  </w:style>
  <w:style w:type="paragraph" w:customStyle="1" w:styleId="TitreNomElve">
    <w:name w:val="Titre NomElève"/>
    <w:basedOn w:val="Normal"/>
    <w:qFormat/>
    <w:rsid w:val="004E30B3"/>
    <w:pPr>
      <w:spacing w:before="840" w:after="0" w:line="240" w:lineRule="auto"/>
      <w:jc w:val="center"/>
    </w:pPr>
    <w:rPr>
      <w:b/>
      <w:sz w:val="40"/>
    </w:rPr>
  </w:style>
  <w:style w:type="paragraph" w:customStyle="1" w:styleId="TitreProfil">
    <w:name w:val="Titre Profil"/>
    <w:basedOn w:val="Normal"/>
    <w:qFormat/>
    <w:rsid w:val="00966C98"/>
    <w:pPr>
      <w:tabs>
        <w:tab w:val="left" w:pos="1134"/>
      </w:tabs>
      <w:spacing w:after="0" w:line="240" w:lineRule="auto"/>
    </w:pPr>
    <w:rPr>
      <w:sz w:val="20"/>
    </w:rPr>
  </w:style>
  <w:style w:type="paragraph" w:customStyle="1" w:styleId="TitreDate">
    <w:name w:val="Titre Date"/>
    <w:basedOn w:val="Normal"/>
    <w:qFormat/>
    <w:rsid w:val="00643B20"/>
    <w:pPr>
      <w:jc w:val="center"/>
    </w:pPr>
  </w:style>
  <w:style w:type="paragraph" w:customStyle="1" w:styleId="TitreImage">
    <w:name w:val="Titre Image"/>
    <w:basedOn w:val="Normal"/>
    <w:qFormat/>
    <w:rsid w:val="00475C88"/>
    <w:pPr>
      <w:spacing w:after="0" w:line="240" w:lineRule="auto"/>
      <w:jc w:val="right"/>
    </w:pPr>
    <w:rPr>
      <w:noProof/>
    </w:rPr>
  </w:style>
  <w:style w:type="character" w:customStyle="1" w:styleId="Titre1Car">
    <w:name w:val="Titre 1 Car"/>
    <w:aliases w:val="P_Titre 1 Car"/>
    <w:basedOn w:val="Policepardfaut"/>
    <w:link w:val="Titre1"/>
    <w:uiPriority w:val="9"/>
    <w:rsid w:val="00B34C66"/>
    <w:rPr>
      <w:rFonts w:ascii="Arial" w:eastAsiaTheme="majorEastAsia" w:hAnsi="Arial" w:cstheme="majorBidi"/>
      <w:b/>
      <w:smallCaps/>
      <w:color w:val="0D0D0D" w:themeColor="text1" w:themeTint="F2"/>
      <w:sz w:val="44"/>
      <w:szCs w:val="32"/>
    </w:rPr>
  </w:style>
  <w:style w:type="character" w:customStyle="1" w:styleId="Titre2Car">
    <w:name w:val="Titre 2 Car"/>
    <w:basedOn w:val="Policepardfaut"/>
    <w:link w:val="Titre2"/>
    <w:uiPriority w:val="9"/>
    <w:rsid w:val="00B34C66"/>
    <w:rPr>
      <w:rFonts w:ascii="Arial" w:eastAsiaTheme="majorEastAsia" w:hAnsi="Arial" w:cstheme="majorBidi"/>
      <w:b/>
      <w:i/>
      <w:smallCaps/>
      <w:color w:val="404040" w:themeColor="text1" w:themeTint="BF"/>
      <w:sz w:val="40"/>
      <w:szCs w:val="26"/>
    </w:rPr>
  </w:style>
  <w:style w:type="character" w:customStyle="1" w:styleId="Titre3Car">
    <w:name w:val="Titre 3 Car"/>
    <w:basedOn w:val="Policepardfaut"/>
    <w:link w:val="Titre3"/>
    <w:uiPriority w:val="9"/>
    <w:rsid w:val="0003154F"/>
    <w:rPr>
      <w:rFonts w:ascii="Arial" w:eastAsiaTheme="majorEastAsia" w:hAnsi="Arial" w:cstheme="majorBidi"/>
      <w:b/>
      <w:smallCaps/>
      <w:color w:val="595959" w:themeColor="text1" w:themeTint="A6"/>
      <w:sz w:val="36"/>
      <w:szCs w:val="24"/>
    </w:rPr>
  </w:style>
  <w:style w:type="character" w:customStyle="1" w:styleId="Titre4Car">
    <w:name w:val="Titre 4 Car"/>
    <w:basedOn w:val="Policepardfaut"/>
    <w:link w:val="Titre4"/>
    <w:uiPriority w:val="9"/>
    <w:rsid w:val="0003154F"/>
    <w:rPr>
      <w:rFonts w:ascii="Arial" w:eastAsiaTheme="majorEastAsia" w:hAnsi="Arial" w:cstheme="majorBidi"/>
      <w:b/>
      <w:i/>
      <w:iCs/>
      <w:smallCaps/>
      <w:color w:val="7F7F7F" w:themeColor="text1" w:themeTint="80"/>
      <w:sz w:val="32"/>
    </w:rPr>
  </w:style>
  <w:style w:type="character" w:customStyle="1" w:styleId="Titre5Car">
    <w:name w:val="Titre 5 Car"/>
    <w:basedOn w:val="Policepardfaut"/>
    <w:link w:val="Titre5"/>
    <w:uiPriority w:val="9"/>
    <w:rsid w:val="002E5363"/>
    <w:rPr>
      <w:rFonts w:ascii="Arial" w:eastAsiaTheme="majorEastAsia" w:hAnsi="Arial" w:cstheme="majorBidi"/>
      <w:b/>
      <w:color w:val="808080" w:themeColor="background1" w:themeShade="80"/>
      <w:sz w:val="32"/>
    </w:rPr>
  </w:style>
  <w:style w:type="character" w:customStyle="1" w:styleId="Titre6Car">
    <w:name w:val="Titre 6 Car"/>
    <w:basedOn w:val="Policepardfaut"/>
    <w:link w:val="Titre6"/>
    <w:uiPriority w:val="9"/>
    <w:rsid w:val="002E5363"/>
    <w:rPr>
      <w:rFonts w:ascii="Arial" w:eastAsiaTheme="majorEastAsia" w:hAnsi="Arial" w:cstheme="majorBidi"/>
      <w:b/>
      <w:i/>
      <w:color w:val="0D0D0D" w:themeColor="text1" w:themeTint="F2"/>
    </w:rPr>
  </w:style>
  <w:style w:type="character" w:customStyle="1" w:styleId="Titre7Car">
    <w:name w:val="Titre 7 Car"/>
    <w:basedOn w:val="Policepardfaut"/>
    <w:link w:val="Titre7"/>
    <w:uiPriority w:val="9"/>
    <w:rsid w:val="00B93C4D"/>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rsid w:val="00B93C4D"/>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rsid w:val="00B93C4D"/>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E21C27"/>
    <w:pPr>
      <w:numPr>
        <w:numId w:val="4"/>
      </w:numPr>
    </w:pPr>
  </w:style>
  <w:style w:type="paragraph" w:styleId="TM1">
    <w:name w:val="toc 1"/>
    <w:basedOn w:val="Normal"/>
    <w:next w:val="Normal"/>
    <w:autoRedefine/>
    <w:uiPriority w:val="39"/>
    <w:unhideWhenUsed/>
    <w:rsid w:val="00822EBA"/>
    <w:pPr>
      <w:tabs>
        <w:tab w:val="left" w:pos="332"/>
        <w:tab w:val="right" w:pos="9396"/>
      </w:tabs>
      <w:spacing w:before="480" w:after="120"/>
    </w:pPr>
    <w:rPr>
      <w:rFonts w:asciiTheme="minorHAnsi" w:hAnsiTheme="minorHAnsi" w:cstheme="minorHAnsi"/>
      <w:b/>
      <w:bCs/>
      <w:caps/>
      <w:u w:val="single"/>
    </w:rPr>
  </w:style>
  <w:style w:type="paragraph" w:styleId="TM2">
    <w:name w:val="toc 2"/>
    <w:basedOn w:val="Normal"/>
    <w:next w:val="Normal"/>
    <w:autoRedefine/>
    <w:uiPriority w:val="39"/>
    <w:unhideWhenUsed/>
    <w:rsid w:val="00822EBA"/>
    <w:pPr>
      <w:spacing w:after="0"/>
    </w:pPr>
    <w:rPr>
      <w:rFonts w:asciiTheme="minorHAnsi" w:hAnsiTheme="minorHAnsi" w:cstheme="minorHAnsi"/>
      <w:b/>
      <w:bCs/>
      <w:smallCaps/>
    </w:rPr>
  </w:style>
  <w:style w:type="paragraph" w:styleId="TM3">
    <w:name w:val="toc 3"/>
    <w:basedOn w:val="Normal"/>
    <w:next w:val="Normal"/>
    <w:autoRedefine/>
    <w:uiPriority w:val="39"/>
    <w:unhideWhenUsed/>
    <w:rsid w:val="00822EBA"/>
    <w:pPr>
      <w:spacing w:after="0"/>
    </w:pPr>
    <w:rPr>
      <w:rFonts w:asciiTheme="minorHAnsi" w:hAnsiTheme="minorHAnsi" w:cstheme="minorHAnsi"/>
      <w:smallCaps/>
    </w:rPr>
  </w:style>
  <w:style w:type="paragraph" w:styleId="TM4">
    <w:name w:val="toc 4"/>
    <w:basedOn w:val="Normal"/>
    <w:next w:val="Normal"/>
    <w:autoRedefine/>
    <w:uiPriority w:val="39"/>
    <w:unhideWhenUsed/>
    <w:rsid w:val="00822EBA"/>
    <w:pPr>
      <w:spacing w:after="0"/>
    </w:pPr>
    <w:rPr>
      <w:rFonts w:asciiTheme="minorHAnsi" w:hAnsiTheme="minorHAnsi" w:cstheme="minorHAnsi"/>
    </w:rPr>
  </w:style>
  <w:style w:type="paragraph" w:styleId="TM5">
    <w:name w:val="toc 5"/>
    <w:basedOn w:val="Normal"/>
    <w:next w:val="Normal"/>
    <w:autoRedefine/>
    <w:uiPriority w:val="39"/>
    <w:unhideWhenUsed/>
    <w:rsid w:val="00822EBA"/>
    <w:pPr>
      <w:tabs>
        <w:tab w:val="left" w:pos="392"/>
        <w:tab w:val="right" w:pos="9396"/>
      </w:tabs>
      <w:spacing w:after="0"/>
      <w:ind w:left="567"/>
    </w:pPr>
    <w:rPr>
      <w:rFonts w:asciiTheme="minorHAnsi" w:hAnsiTheme="minorHAnsi" w:cstheme="minorHAnsi"/>
    </w:rPr>
  </w:style>
  <w:style w:type="paragraph" w:styleId="TM6">
    <w:name w:val="toc 6"/>
    <w:basedOn w:val="Normal"/>
    <w:next w:val="Normal"/>
    <w:autoRedefine/>
    <w:uiPriority w:val="39"/>
    <w:unhideWhenUsed/>
    <w:rsid w:val="00822EBA"/>
    <w:pPr>
      <w:spacing w:after="0"/>
    </w:pPr>
    <w:rPr>
      <w:rFonts w:asciiTheme="minorHAnsi" w:hAnsiTheme="minorHAnsi" w:cstheme="minorHAnsi"/>
    </w:rPr>
  </w:style>
  <w:style w:type="paragraph" w:styleId="TM7">
    <w:name w:val="toc 7"/>
    <w:basedOn w:val="Normal"/>
    <w:next w:val="Normal"/>
    <w:autoRedefine/>
    <w:uiPriority w:val="39"/>
    <w:unhideWhenUsed/>
    <w:rsid w:val="00822EBA"/>
    <w:pPr>
      <w:spacing w:after="0"/>
    </w:pPr>
    <w:rPr>
      <w:rFonts w:asciiTheme="minorHAnsi" w:hAnsiTheme="minorHAnsi" w:cstheme="minorHAnsi"/>
    </w:rPr>
  </w:style>
  <w:style w:type="paragraph" w:styleId="TM8">
    <w:name w:val="toc 8"/>
    <w:basedOn w:val="Normal"/>
    <w:next w:val="Normal"/>
    <w:autoRedefine/>
    <w:uiPriority w:val="39"/>
    <w:unhideWhenUsed/>
    <w:rsid w:val="00822EBA"/>
    <w:pPr>
      <w:spacing w:after="0"/>
    </w:pPr>
    <w:rPr>
      <w:rFonts w:asciiTheme="minorHAnsi" w:hAnsiTheme="minorHAnsi" w:cstheme="minorHAnsi"/>
    </w:rPr>
  </w:style>
  <w:style w:type="paragraph" w:styleId="TM9">
    <w:name w:val="toc 9"/>
    <w:basedOn w:val="Normal"/>
    <w:next w:val="Normal"/>
    <w:autoRedefine/>
    <w:uiPriority w:val="39"/>
    <w:unhideWhenUsed/>
    <w:rsid w:val="00822EBA"/>
    <w:pPr>
      <w:spacing w:after="0"/>
    </w:pPr>
    <w:rPr>
      <w:rFonts w:asciiTheme="minorHAnsi" w:hAnsiTheme="minorHAnsi" w:cstheme="minorHAnsi"/>
    </w:rPr>
  </w:style>
  <w:style w:type="paragraph" w:customStyle="1" w:styleId="PTexte">
    <w:name w:val="P_Texte"/>
    <w:basedOn w:val="Normal"/>
    <w:qFormat/>
    <w:rsid w:val="0084087B"/>
    <w:pPr>
      <w:spacing w:before="120" w:after="240" w:line="240" w:lineRule="auto"/>
      <w:ind w:left="284"/>
      <w:jc w:val="both"/>
    </w:pPr>
  </w:style>
  <w:style w:type="paragraph" w:customStyle="1" w:styleId="PCode">
    <w:name w:val="P_Code"/>
    <w:basedOn w:val="PTexte"/>
    <w:next w:val="PTexte"/>
    <w:qFormat/>
    <w:rsid w:val="00643B20"/>
    <w:pPr>
      <w:pBdr>
        <w:top w:val="wave" w:sz="6" w:space="1" w:color="auto"/>
        <w:left w:val="wave" w:sz="6" w:space="4" w:color="auto"/>
        <w:bottom w:val="wave" w:sz="6" w:space="1" w:color="auto"/>
        <w:right w:val="wave" w:sz="6" w:space="4" w:color="auto"/>
      </w:pBdr>
      <w:shd w:val="solid" w:color="595959" w:themeColor="text1" w:themeTint="A6" w:fill="595959" w:themeFill="text1" w:themeFillTint="A6"/>
      <w:contextualSpacing/>
      <w:jc w:val="left"/>
    </w:pPr>
    <w:rPr>
      <w:rFonts w:ascii="Courier New" w:hAnsi="Courier New"/>
      <w:noProof/>
      <w:color w:val="C5E0B3" w:themeColor="accent6" w:themeTint="66"/>
    </w:rPr>
  </w:style>
  <w:style w:type="paragraph" w:customStyle="1" w:styleId="PTexteCentr">
    <w:name w:val="P_TexteCentré"/>
    <w:basedOn w:val="PTexte"/>
    <w:next w:val="PTexte"/>
    <w:qFormat/>
    <w:rsid w:val="00A75D51"/>
    <w:pPr>
      <w:spacing w:before="0" w:after="0"/>
      <w:ind w:left="0"/>
      <w:jc w:val="center"/>
    </w:pPr>
  </w:style>
  <w:style w:type="paragraph" w:customStyle="1" w:styleId="PTexteDROIT">
    <w:name w:val="P_TexteDROIT"/>
    <w:basedOn w:val="PTexte"/>
    <w:qFormat/>
    <w:rsid w:val="00FC74A8"/>
    <w:pPr>
      <w:jc w:val="right"/>
    </w:pPr>
  </w:style>
  <w:style w:type="paragraph" w:customStyle="1" w:styleId="PTexteGauche">
    <w:name w:val="P_TexteGauche"/>
    <w:basedOn w:val="PTexte"/>
    <w:qFormat/>
    <w:rsid w:val="00FC74A8"/>
    <w:pPr>
      <w:jc w:val="left"/>
    </w:pPr>
  </w:style>
  <w:style w:type="character" w:customStyle="1" w:styleId="CGras">
    <w:name w:val="C_Gras"/>
    <w:basedOn w:val="Policepardfaut"/>
    <w:uiPriority w:val="1"/>
    <w:qFormat/>
    <w:rsid w:val="00FC74A8"/>
    <w:rPr>
      <w:rFonts w:ascii="Arial" w:hAnsi="Arial"/>
      <w:b/>
      <w:sz w:val="22"/>
    </w:rPr>
  </w:style>
  <w:style w:type="character" w:customStyle="1" w:styleId="CItalique">
    <w:name w:val="C_Italique"/>
    <w:basedOn w:val="Policepardfaut"/>
    <w:uiPriority w:val="1"/>
    <w:qFormat/>
    <w:rsid w:val="00FC74A8"/>
    <w:rPr>
      <w:rFonts w:ascii="Arial" w:hAnsi="Arial"/>
      <w:i/>
      <w:sz w:val="22"/>
    </w:rPr>
  </w:style>
  <w:style w:type="character" w:customStyle="1" w:styleId="CGrasItalique">
    <w:name w:val="C_GrasItalique"/>
    <w:basedOn w:val="CGras"/>
    <w:uiPriority w:val="1"/>
    <w:qFormat/>
    <w:rsid w:val="00FC74A8"/>
    <w:rPr>
      <w:rFonts w:ascii="Arial" w:hAnsi="Arial"/>
      <w:b/>
      <w:i/>
      <w:sz w:val="22"/>
    </w:rPr>
  </w:style>
  <w:style w:type="paragraph" w:customStyle="1" w:styleId="CCouleur">
    <w:name w:val="C_Couleur"/>
    <w:basedOn w:val="PTexte"/>
    <w:rsid w:val="00FC74A8"/>
  </w:style>
  <w:style w:type="character" w:customStyle="1" w:styleId="CRouge">
    <w:name w:val="C_Rouge"/>
    <w:basedOn w:val="CGras"/>
    <w:uiPriority w:val="1"/>
    <w:qFormat/>
    <w:rsid w:val="00FC74A8"/>
    <w:rPr>
      <w:rFonts w:ascii="Arial" w:hAnsi="Arial"/>
      <w:b w:val="0"/>
      <w:color w:val="FF0000"/>
      <w:sz w:val="22"/>
    </w:rPr>
  </w:style>
  <w:style w:type="character" w:customStyle="1" w:styleId="CGrasSoulign">
    <w:name w:val="C_GrasSouligné"/>
    <w:basedOn w:val="CRouge"/>
    <w:uiPriority w:val="1"/>
    <w:qFormat/>
    <w:rsid w:val="00FC74A8"/>
    <w:rPr>
      <w:rFonts w:ascii="Arial" w:hAnsi="Arial"/>
      <w:b/>
      <w:color w:val="0D0D0D" w:themeColor="text1" w:themeTint="F2"/>
      <w:sz w:val="22"/>
      <w:u w:val="single"/>
    </w:rPr>
  </w:style>
  <w:style w:type="character" w:customStyle="1" w:styleId="CCode">
    <w:name w:val="C_Code"/>
    <w:basedOn w:val="CTexte"/>
    <w:uiPriority w:val="1"/>
    <w:qFormat/>
    <w:rsid w:val="00643B20"/>
    <w:rPr>
      <w:rFonts w:ascii="Courier New" w:hAnsi="Courier New"/>
      <w:b/>
      <w:color w:val="C5E0B3" w:themeColor="accent6" w:themeTint="66"/>
      <w:sz w:val="20"/>
      <w:u w:val="none"/>
      <w:bdr w:val="none" w:sz="0" w:space="0" w:color="auto"/>
    </w:rPr>
  </w:style>
  <w:style w:type="character" w:customStyle="1" w:styleId="CEposant">
    <w:name w:val="C_Eposant"/>
    <w:basedOn w:val="CGras"/>
    <w:uiPriority w:val="1"/>
    <w:qFormat/>
    <w:rsid w:val="00FC74A8"/>
    <w:rPr>
      <w:rFonts w:ascii="Arial" w:hAnsi="Arial"/>
      <w:b w:val="0"/>
      <w:sz w:val="22"/>
      <w:vertAlign w:val="superscript"/>
    </w:rPr>
  </w:style>
  <w:style w:type="character" w:customStyle="1" w:styleId="CTexte">
    <w:name w:val="C_Texte"/>
    <w:basedOn w:val="CGras"/>
    <w:uiPriority w:val="1"/>
    <w:qFormat/>
    <w:rsid w:val="005C2D7B"/>
    <w:rPr>
      <w:rFonts w:ascii="Arial" w:hAnsi="Arial"/>
      <w:b w:val="0"/>
      <w:sz w:val="22"/>
    </w:rPr>
  </w:style>
  <w:style w:type="character" w:customStyle="1" w:styleId="CIndice">
    <w:name w:val="C_Indice"/>
    <w:basedOn w:val="CTexte"/>
    <w:uiPriority w:val="1"/>
    <w:qFormat/>
    <w:rsid w:val="005C2D7B"/>
    <w:rPr>
      <w:rFonts w:ascii="Arial" w:hAnsi="Arial"/>
      <w:b w:val="0"/>
      <w:sz w:val="22"/>
      <w:vertAlign w:val="subscript"/>
    </w:rPr>
  </w:style>
  <w:style w:type="character" w:customStyle="1" w:styleId="CEnEvidence">
    <w:name w:val="C_EnEvidence"/>
    <w:basedOn w:val="CTexte"/>
    <w:uiPriority w:val="1"/>
    <w:qFormat/>
    <w:rsid w:val="005C2D7B"/>
    <w:rPr>
      <w:rFonts w:ascii="Arial" w:hAnsi="Arial"/>
      <w:b/>
      <w:color w:val="FF0000"/>
      <w:sz w:val="22"/>
    </w:rPr>
  </w:style>
  <w:style w:type="paragraph" w:customStyle="1" w:styleId="PEnEvidence">
    <w:name w:val="P_EnEvidence"/>
    <w:basedOn w:val="PTexte"/>
    <w:next w:val="PTexte"/>
    <w:qFormat/>
    <w:rsid w:val="00A02B22"/>
    <w:rPr>
      <w:b/>
      <w:color w:val="FF0000"/>
    </w:rPr>
  </w:style>
  <w:style w:type="paragraph" w:customStyle="1" w:styleId="TitreTM">
    <w:name w:val="Titre TM"/>
    <w:basedOn w:val="TitreNomModule"/>
    <w:rsid w:val="001F1033"/>
    <w:pPr>
      <w:pBdr>
        <w:bottom w:val="thinThickSmallGap" w:sz="18" w:space="1" w:color="auto"/>
      </w:pBdr>
    </w:pPr>
    <w:rPr>
      <w:smallCaps/>
    </w:rPr>
  </w:style>
  <w:style w:type="paragraph" w:customStyle="1" w:styleId="Retrait1parstandard">
    <w:name w:val="Retrait 1 (par. standard)"/>
    <w:basedOn w:val="Normal"/>
    <w:rsid w:val="004842F6"/>
    <w:pPr>
      <w:spacing w:after="120" w:line="240" w:lineRule="auto"/>
      <w:jc w:val="both"/>
    </w:pPr>
    <w:rPr>
      <w:rFonts w:eastAsia="Times New Roman" w:cs="Times New Roman"/>
      <w:szCs w:val="24"/>
      <w:lang w:eastAsia="fr-FR"/>
    </w:rPr>
  </w:style>
  <w:style w:type="paragraph" w:customStyle="1" w:styleId="PTxtJ">
    <w:name w:val="P_Txt_J"/>
    <w:basedOn w:val="Normal"/>
    <w:qFormat/>
    <w:rsid w:val="00F55338"/>
    <w:pPr>
      <w:spacing w:after="120" w:line="240" w:lineRule="auto"/>
      <w:jc w:val="both"/>
    </w:pPr>
    <w:rPr>
      <w:rFonts w:eastAsia="Times New Roman" w:cs="Times New Roman"/>
      <w:szCs w:val="24"/>
      <w:lang w:eastAsia="fr-FR"/>
    </w:rPr>
  </w:style>
  <w:style w:type="paragraph" w:customStyle="1" w:styleId="PTitre5">
    <w:name w:val="P_Titre5"/>
    <w:basedOn w:val="PTitre4"/>
    <w:next w:val="PTxtJ"/>
    <w:qFormat/>
    <w:rsid w:val="00F55338"/>
    <w:pPr>
      <w:spacing w:before="280" w:after="280"/>
      <w:ind w:left="1009" w:hanging="1009"/>
    </w:pPr>
    <w:rPr>
      <w:sz w:val="22"/>
    </w:rPr>
  </w:style>
  <w:style w:type="paragraph" w:customStyle="1" w:styleId="PTitre4">
    <w:name w:val="P_Titre4"/>
    <w:basedOn w:val="PTitre3"/>
    <w:next w:val="PTxtJ"/>
    <w:qFormat/>
    <w:rsid w:val="00F55338"/>
    <w:pPr>
      <w:spacing w:before="320" w:after="320"/>
      <w:ind w:left="862" w:hanging="862"/>
    </w:pPr>
    <w:rPr>
      <w:sz w:val="24"/>
    </w:rPr>
  </w:style>
  <w:style w:type="paragraph" w:customStyle="1" w:styleId="PTitre3">
    <w:name w:val="P_Titre3"/>
    <w:basedOn w:val="PTitre2"/>
    <w:next w:val="PTxtJ"/>
    <w:qFormat/>
    <w:rsid w:val="00F55338"/>
    <w:pPr>
      <w:spacing w:before="360" w:after="360"/>
      <w:ind w:left="720" w:hanging="720"/>
    </w:pPr>
    <w:rPr>
      <w:sz w:val="26"/>
    </w:rPr>
  </w:style>
  <w:style w:type="paragraph" w:customStyle="1" w:styleId="PTitre2">
    <w:name w:val="P_Titre2"/>
    <w:basedOn w:val="Titre1"/>
    <w:next w:val="PTxtJ"/>
    <w:qFormat/>
    <w:rsid w:val="00F55338"/>
    <w:pPr>
      <w:keepLines w:val="0"/>
      <w:pageBreakBefore w:val="0"/>
      <w:numPr>
        <w:numId w:val="0"/>
      </w:numPr>
      <w:pBdr>
        <w:left w:val="none" w:sz="0" w:space="0" w:color="auto"/>
        <w:bottom w:val="none" w:sz="0" w:space="0" w:color="auto"/>
      </w:pBdr>
      <w:spacing w:before="440" w:after="440" w:line="240" w:lineRule="auto"/>
      <w:ind w:left="578" w:hanging="578"/>
    </w:pPr>
    <w:rPr>
      <w:rFonts w:eastAsia="Times New Roman" w:cs="Times New Roman"/>
      <w:smallCaps w:val="0"/>
      <w:color w:val="auto"/>
      <w:sz w:val="30"/>
      <w:lang w:eastAsia="fr-FR"/>
    </w:rPr>
  </w:style>
  <w:style w:type="paragraph" w:customStyle="1" w:styleId="PTitre6">
    <w:name w:val="P_Titre6"/>
    <w:basedOn w:val="PTitre5"/>
    <w:next w:val="PTxtJ"/>
    <w:qFormat/>
    <w:rsid w:val="00F55338"/>
    <w:pPr>
      <w:spacing w:before="240" w:after="240"/>
      <w:ind w:left="1151" w:hanging="1151"/>
    </w:pPr>
    <w:rPr>
      <w:sz w:val="20"/>
    </w:rPr>
  </w:style>
  <w:style w:type="paragraph" w:customStyle="1" w:styleId="PListeP">
    <w:name w:val="P_Liste_P"/>
    <w:basedOn w:val="Normal"/>
    <w:qFormat/>
    <w:rsid w:val="00F55338"/>
    <w:pPr>
      <w:numPr>
        <w:numId w:val="7"/>
      </w:numPr>
      <w:spacing w:after="0" w:line="240" w:lineRule="auto"/>
    </w:pPr>
    <w:rPr>
      <w:rFonts w:eastAsia="Times New Roman" w:cs="Times New Roman"/>
      <w:szCs w:val="24"/>
      <w:lang w:eastAsia="fr-FR"/>
    </w:rPr>
  </w:style>
  <w:style w:type="paragraph" w:customStyle="1" w:styleId="PCodeViolet">
    <w:name w:val="P_Code Violet"/>
    <w:basedOn w:val="Normal"/>
    <w:qFormat/>
    <w:rsid w:val="00F55338"/>
    <w:pPr>
      <w:pBdr>
        <w:top w:val="dashDotStroked" w:sz="24" w:space="1" w:color="auto"/>
        <w:left w:val="dashDotStroked" w:sz="24" w:space="4" w:color="auto"/>
        <w:bottom w:val="dashDotStroked" w:sz="24" w:space="1" w:color="auto"/>
        <w:right w:val="dashDotStroked" w:sz="24" w:space="1" w:color="auto"/>
      </w:pBdr>
      <w:shd w:val="clear" w:color="auto" w:fill="CE99EB"/>
      <w:tabs>
        <w:tab w:val="left" w:pos="994"/>
        <w:tab w:val="left" w:pos="1420"/>
        <w:tab w:val="left" w:pos="1846"/>
        <w:tab w:val="left" w:pos="2272"/>
      </w:tabs>
      <w:spacing w:after="0" w:line="240" w:lineRule="auto"/>
      <w:ind w:left="1080" w:right="550" w:hanging="360"/>
    </w:pPr>
    <w:rPr>
      <w:rFonts w:ascii="Courier New" w:eastAsia="Times New Roman" w:hAnsi="Courier New" w:cs="Courier New"/>
      <w:b/>
      <w:noProof/>
      <w:sz w:val="18"/>
      <w:szCs w:val="24"/>
      <w:lang w:val="en-GB" w:eastAsia="fr-FR"/>
    </w:rPr>
  </w:style>
  <w:style w:type="paragraph" w:customStyle="1" w:styleId="PTxtC">
    <w:name w:val="P_Txt_C"/>
    <w:basedOn w:val="PTxtJ"/>
    <w:link w:val="PTxtCCar"/>
    <w:qFormat/>
    <w:rsid w:val="00BB558E"/>
    <w:pPr>
      <w:spacing w:after="160" w:line="259" w:lineRule="auto"/>
      <w:jc w:val="center"/>
    </w:pPr>
    <w:rPr>
      <w:rFonts w:asciiTheme="minorHAnsi" w:eastAsiaTheme="minorHAnsi" w:hAnsiTheme="minorHAnsi" w:cstheme="minorBidi"/>
      <w:szCs w:val="22"/>
      <w:lang w:eastAsia="en-US"/>
    </w:rPr>
  </w:style>
  <w:style w:type="character" w:customStyle="1" w:styleId="PTxtCCar">
    <w:name w:val="P_Txt_C Car"/>
    <w:basedOn w:val="Policepardfaut"/>
    <w:link w:val="PTxtC"/>
    <w:rsid w:val="00BB558E"/>
  </w:style>
  <w:style w:type="paragraph" w:customStyle="1" w:styleId="Retrait1">
    <w:name w:val="Retrait 1"/>
    <w:basedOn w:val="Normal"/>
    <w:link w:val="Retrait1Car"/>
    <w:qFormat/>
    <w:rsid w:val="00BB558E"/>
    <w:pPr>
      <w:suppressAutoHyphens/>
    </w:pPr>
    <w:rPr>
      <w:rFonts w:asciiTheme="minorHAnsi" w:hAnsiTheme="minorHAnsi"/>
    </w:rPr>
  </w:style>
  <w:style w:type="paragraph" w:customStyle="1" w:styleId="Retrait2">
    <w:name w:val="Retrait 2"/>
    <w:basedOn w:val="Retrait1"/>
    <w:link w:val="Retrait2Car"/>
    <w:qFormat/>
    <w:rsid w:val="00BB558E"/>
    <w:pPr>
      <w:ind w:left="170"/>
    </w:pPr>
  </w:style>
  <w:style w:type="character" w:customStyle="1" w:styleId="Retrait1Car">
    <w:name w:val="Retrait 1 Car"/>
    <w:basedOn w:val="Policepardfaut"/>
    <w:link w:val="Retrait1"/>
    <w:rsid w:val="00BB558E"/>
  </w:style>
  <w:style w:type="paragraph" w:customStyle="1" w:styleId="Retrait3">
    <w:name w:val="Retrait 3"/>
    <w:basedOn w:val="Retrait1"/>
    <w:link w:val="Retrait3Car"/>
    <w:qFormat/>
    <w:rsid w:val="00BB558E"/>
    <w:pPr>
      <w:ind w:left="340"/>
    </w:pPr>
  </w:style>
  <w:style w:type="character" w:customStyle="1" w:styleId="Retrait2Car">
    <w:name w:val="Retrait 2 Car"/>
    <w:basedOn w:val="Retrait1Car"/>
    <w:link w:val="Retrait2"/>
    <w:rsid w:val="00BB558E"/>
  </w:style>
  <w:style w:type="character" w:customStyle="1" w:styleId="Retrait3Car">
    <w:name w:val="Retrait 3 Car"/>
    <w:basedOn w:val="Retrait1Car"/>
    <w:link w:val="Retrait3"/>
    <w:rsid w:val="00BB5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image" Target="media/image28.png"/><Relationship Id="rId21" Type="http://schemas.openxmlformats.org/officeDocument/2006/relationships/image" Target="media/image10.png"/><Relationship Id="rId34" Type="http://schemas.openxmlformats.org/officeDocument/2006/relationships/image" Target="media/image23.png"/><Relationship Id="rId42" Type="http://schemas.openxmlformats.org/officeDocument/2006/relationships/image" Target="media/image31.png"/><Relationship Id="rId47" Type="http://schemas.openxmlformats.org/officeDocument/2006/relationships/image" Target="media/image36.png"/><Relationship Id="rId50" Type="http://schemas.openxmlformats.org/officeDocument/2006/relationships/image" Target="media/image39.png"/><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png"/><Relationship Id="rId29" Type="http://schemas.openxmlformats.org/officeDocument/2006/relationships/image" Target="media/image18.png"/><Relationship Id="rId11" Type="http://schemas.openxmlformats.org/officeDocument/2006/relationships/header" Target="header2.xm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image" Target="media/image29.png"/><Relationship Id="rId45" Type="http://schemas.openxmlformats.org/officeDocument/2006/relationships/image" Target="media/image34.png"/><Relationship Id="rId53" Type="http://schemas.openxmlformats.org/officeDocument/2006/relationships/image" Target="media/image42.png"/><Relationship Id="rId5" Type="http://schemas.openxmlformats.org/officeDocument/2006/relationships/webSettings" Target="webSettings.xml"/><Relationship Id="rId10" Type="http://schemas.openxmlformats.org/officeDocument/2006/relationships/header" Target="header1.xml"/><Relationship Id="rId19" Type="http://schemas.openxmlformats.org/officeDocument/2006/relationships/image" Target="media/image8.png"/><Relationship Id="rId31" Type="http://schemas.openxmlformats.org/officeDocument/2006/relationships/image" Target="media/image20.png"/><Relationship Id="rId44" Type="http://schemas.openxmlformats.org/officeDocument/2006/relationships/image" Target="media/image33.png"/><Relationship Id="rId52" Type="http://schemas.openxmlformats.org/officeDocument/2006/relationships/image" Target="media/image41.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emf"/><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image" Target="media/image32.png"/><Relationship Id="rId48" Type="http://schemas.openxmlformats.org/officeDocument/2006/relationships/image" Target="media/image37.png"/><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40.pn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image" Target="media/image27.png"/><Relationship Id="rId46" Type="http://schemas.openxmlformats.org/officeDocument/2006/relationships/image" Target="media/image35.png"/><Relationship Id="rId20" Type="http://schemas.openxmlformats.org/officeDocument/2006/relationships/image" Target="media/image9.png"/><Relationship Id="rId41" Type="http://schemas.openxmlformats.org/officeDocument/2006/relationships/image" Target="media/image30.png"/><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package" Target="embeddings/Microsoft_Visio_Drawing.vsdx"/><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49" Type="http://schemas.openxmlformats.org/officeDocument/2006/relationships/image" Target="media/image38.png"/></Relationships>
</file>

<file path=word/_rels/settings.xml.rels><?xml version="1.0" encoding="UTF-8" standalone="yes"?>
<Relationships xmlns="http://schemas.openxmlformats.org/package/2006/relationships"><Relationship Id="rId1" Type="http://schemas.openxmlformats.org/officeDocument/2006/relationships/attachedTemplate" Target="file:///E:\Inofrmatique\Modules\1_Annee\302\302%20-%20Mod&#232;le%20de%20RP%20-%20Barras%20Dorian.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187A1-015F-4E23-81F6-9C456CC08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302 - Modèle de RP - Barras Dorian.dotm</Template>
  <TotalTime>0</TotalTime>
  <Pages>35</Pages>
  <Words>2856</Words>
  <Characters>15710</Characters>
  <Application>Microsoft Office Word</Application>
  <DocSecurity>0</DocSecurity>
  <Lines>130</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Barras Dorian</dc:creator>
  <cp:keywords/>
  <dc:description/>
  <cp:lastModifiedBy>Barras Dorian</cp:lastModifiedBy>
  <cp:revision>20</cp:revision>
  <dcterms:created xsi:type="dcterms:W3CDTF">2021-05-17T12:52:00Z</dcterms:created>
  <dcterms:modified xsi:type="dcterms:W3CDTF">2021-10-05T06:33:00Z</dcterms:modified>
</cp:coreProperties>
</file>